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468" w14:textId="0A444F5D" w:rsidR="003739F2" w:rsidRDefault="003739F2" w:rsidP="003739F2">
      <w:pPr>
        <w:pStyle w:val="Heading1"/>
      </w:pPr>
    </w:p>
    <w:tbl>
      <w:tblPr>
        <w:tblW w:w="9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901"/>
        <w:gridCol w:w="3200"/>
        <w:gridCol w:w="3499"/>
      </w:tblGrid>
      <w:tr w:rsidR="003739F2" w:rsidRPr="009B5007" w14:paraId="59473F08" w14:textId="77777777" w:rsidTr="005C3ACC">
        <w:trPr>
          <w:trHeight w:val="75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87E7BDE" w14:textId="03A722CB" w:rsidR="003739F2" w:rsidRPr="009B5007" w:rsidRDefault="003739F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>Unit code</w:t>
            </w:r>
          </w:p>
        </w:tc>
        <w:tc>
          <w:tcPr>
            <w:tcW w:w="6699" w:type="dxa"/>
            <w:gridSpan w:val="2"/>
            <w:hideMark/>
          </w:tcPr>
          <w:p w14:paraId="3C065066" w14:textId="1F25D528" w:rsidR="00A90E02" w:rsidRPr="009B5007" w:rsidRDefault="00E00103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SISORSC001</w:t>
            </w:r>
          </w:p>
        </w:tc>
      </w:tr>
      <w:tr w:rsidR="003739F2" w:rsidRPr="009B5007" w14:paraId="5B0295ED" w14:textId="77777777" w:rsidTr="005C3ACC">
        <w:trPr>
          <w:trHeight w:val="86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39B895F6" w14:textId="2C0DFE1A" w:rsidR="003739F2" w:rsidRPr="009B5007" w:rsidRDefault="003739F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6699" w:type="dxa"/>
            <w:gridSpan w:val="2"/>
            <w:hideMark/>
          </w:tcPr>
          <w:p w14:paraId="21D7486F" w14:textId="5FC2DDE4" w:rsidR="003739F2" w:rsidRPr="009B5007" w:rsidRDefault="00E00103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Conduct search and rescue</w:t>
            </w:r>
          </w:p>
        </w:tc>
      </w:tr>
      <w:tr w:rsidR="00A90E02" w:rsidRPr="009B5007" w14:paraId="1C6962E1" w14:textId="77777777" w:rsidTr="005C3ACC">
        <w:trPr>
          <w:trHeight w:val="560"/>
        </w:trPr>
        <w:tc>
          <w:tcPr>
            <w:tcW w:w="2901" w:type="dxa"/>
            <w:vMerge w:val="restart"/>
            <w:shd w:val="clear" w:color="auto" w:fill="D9D9D9" w:themeFill="background1" w:themeFillShade="D9"/>
          </w:tcPr>
          <w:p w14:paraId="0D3E8981" w14:textId="77777777" w:rsidR="00A90E02" w:rsidRPr="009B5007" w:rsidRDefault="00A90E02" w:rsidP="009B500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B5007">
              <w:rPr>
                <w:rFonts w:ascii="Arial" w:hAnsi="Arial" w:cs="Arial"/>
                <w:b/>
              </w:rPr>
              <w:t>Modification History</w:t>
            </w:r>
          </w:p>
        </w:tc>
        <w:tc>
          <w:tcPr>
            <w:tcW w:w="3200" w:type="dxa"/>
          </w:tcPr>
          <w:p w14:paraId="332DDCA0" w14:textId="77777777" w:rsidR="00A90E02" w:rsidRPr="009B5007" w:rsidRDefault="00A90E02" w:rsidP="009B5007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9B5007">
              <w:rPr>
                <w:rFonts w:ascii="Arial" w:hAnsi="Arial" w:cs="Arial"/>
                <w:b/>
                <w:bCs/>
              </w:rPr>
              <w:t>Release</w:t>
            </w:r>
          </w:p>
        </w:tc>
        <w:tc>
          <w:tcPr>
            <w:tcW w:w="3499" w:type="dxa"/>
          </w:tcPr>
          <w:p w14:paraId="0175B9E6" w14:textId="5B8612DC" w:rsidR="00A90E02" w:rsidRPr="009B5007" w:rsidRDefault="00A90E02" w:rsidP="009B5007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9B5007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A90E02" w:rsidRPr="009B5007" w14:paraId="18176378" w14:textId="77777777" w:rsidTr="005C3ACC">
        <w:trPr>
          <w:trHeight w:val="560"/>
        </w:trPr>
        <w:tc>
          <w:tcPr>
            <w:tcW w:w="2901" w:type="dxa"/>
            <w:vMerge/>
          </w:tcPr>
          <w:p w14:paraId="12031FAB" w14:textId="77777777" w:rsidR="00A90E02" w:rsidRPr="009B5007" w:rsidRDefault="00A90E02" w:rsidP="009B5007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200" w:type="dxa"/>
          </w:tcPr>
          <w:p w14:paraId="1CE29E81" w14:textId="4D19FC81" w:rsidR="00A90E02" w:rsidRPr="009B5007" w:rsidRDefault="00A90E02" w:rsidP="009B5007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99" w:type="dxa"/>
          </w:tcPr>
          <w:p w14:paraId="3CE77F9C" w14:textId="77777777" w:rsidR="00A90E02" w:rsidRPr="009B5007" w:rsidRDefault="00A90E02" w:rsidP="009B500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90E02" w:rsidRPr="009B5007" w14:paraId="3C806596" w14:textId="77777777" w:rsidTr="005C3ACC">
        <w:trPr>
          <w:trHeight w:val="560"/>
        </w:trPr>
        <w:tc>
          <w:tcPr>
            <w:tcW w:w="2901" w:type="dxa"/>
            <w:vMerge/>
          </w:tcPr>
          <w:p w14:paraId="544FC204" w14:textId="77777777" w:rsidR="00A90E02" w:rsidRPr="009B5007" w:rsidRDefault="00A90E02" w:rsidP="009B5007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200" w:type="dxa"/>
          </w:tcPr>
          <w:p w14:paraId="12D301FA" w14:textId="6988CA52" w:rsidR="00A90E02" w:rsidRPr="009B5007" w:rsidRDefault="00A90E0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Release 1</w:t>
            </w:r>
            <w:r w:rsidR="00012689" w:rsidRPr="009B5007">
              <w:rPr>
                <w:rStyle w:val="Heading1Char"/>
                <w:rFonts w:ascii="Arial" w:hAnsi="Arial" w:cs="Arial"/>
                <w:color w:val="6A6A6A"/>
                <w:sz w:val="22"/>
                <w:szCs w:val="22"/>
              </w:rPr>
              <w:t xml:space="preserve"> </w:t>
            </w:r>
            <w:r w:rsidR="00012689" w:rsidRPr="009B5007">
              <w:rPr>
                <w:rStyle w:val="semibold"/>
                <w:rFonts w:ascii="Arial" w:hAnsi="Arial" w:cs="Arial"/>
                <w:color w:val="6A6A6A"/>
              </w:rPr>
              <w:t>11/Sep/2019</w:t>
            </w:r>
          </w:p>
        </w:tc>
        <w:tc>
          <w:tcPr>
            <w:tcW w:w="3499" w:type="dxa"/>
          </w:tcPr>
          <w:p w14:paraId="43FF8439" w14:textId="785C0066" w:rsidR="00A90E02" w:rsidRPr="009B5007" w:rsidRDefault="00A90E02" w:rsidP="009B500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739F2" w:rsidRPr="009B5007" w14:paraId="1148C54C" w14:textId="77777777" w:rsidTr="005C3ACC">
        <w:trPr>
          <w:trHeight w:val="2524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84967C5" w14:textId="2F42AAFC" w:rsidR="003739F2" w:rsidRPr="009B5007" w:rsidRDefault="003739F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6699" w:type="dxa"/>
            <w:gridSpan w:val="2"/>
            <w:hideMark/>
          </w:tcPr>
          <w:p w14:paraId="4F87041C" w14:textId="77777777" w:rsidR="00500024" w:rsidRPr="009B5007" w:rsidRDefault="00500024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This unit describes the performance outcomes, skills and knowledge required to conduct a search and rescue within an activity-specific context. It requires the ability to fully assess the situation, develop a response plan and complete searches and rescues using methods and equipment appropriate for the situation.</w:t>
            </w:r>
          </w:p>
          <w:p w14:paraId="123F0D4D" w14:textId="45461E30" w:rsidR="00500024" w:rsidRPr="009B5007" w:rsidRDefault="00500024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It applies to senior leaders and others who use discretion and judgement to manage significant problems and emergencies when they arise.</w:t>
            </w:r>
          </w:p>
          <w:p w14:paraId="1F876647" w14:textId="77777777" w:rsidR="00500024" w:rsidRPr="009B5007" w:rsidRDefault="00500024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This unit applies to any type of organisation that delivers outdoor recreation activities including commercial, not-for-profit and government organisations.</w:t>
            </w:r>
          </w:p>
          <w:p w14:paraId="22722D83" w14:textId="3F126BF5" w:rsidR="003739F2" w:rsidRPr="009B5007" w:rsidRDefault="00500024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No occupational licensing, certification or specific legislative requirements apply to this unit at the time of publication.</w:t>
            </w:r>
          </w:p>
        </w:tc>
      </w:tr>
      <w:tr w:rsidR="003739F2" w:rsidRPr="009B5007" w14:paraId="64180DF7" w14:textId="77777777" w:rsidTr="005C3ACC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4D5AFF54" w14:textId="7E09018B" w:rsidR="003739F2" w:rsidRPr="009B5007" w:rsidRDefault="003739F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>Pre-requisite unit</w:t>
            </w:r>
          </w:p>
        </w:tc>
        <w:tc>
          <w:tcPr>
            <w:tcW w:w="6699" w:type="dxa"/>
            <w:gridSpan w:val="2"/>
            <w:hideMark/>
          </w:tcPr>
          <w:p w14:paraId="370208CA" w14:textId="6E872C13" w:rsidR="003739F2" w:rsidRPr="009B5007" w:rsidRDefault="7BBA0381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Nil</w:t>
            </w:r>
          </w:p>
        </w:tc>
      </w:tr>
      <w:tr w:rsidR="003739F2" w:rsidRPr="009B5007" w14:paraId="3305DA72" w14:textId="77777777" w:rsidTr="005C3ACC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F4F87C9" w14:textId="49D3EE24" w:rsidR="003739F2" w:rsidRPr="009B5007" w:rsidRDefault="003739F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>Competency field</w:t>
            </w:r>
          </w:p>
        </w:tc>
        <w:tc>
          <w:tcPr>
            <w:tcW w:w="6699" w:type="dxa"/>
            <w:gridSpan w:val="2"/>
            <w:hideMark/>
          </w:tcPr>
          <w:p w14:paraId="591919F6" w14:textId="18086626" w:rsidR="003739F2" w:rsidRPr="009B5007" w:rsidRDefault="00035BE0" w:rsidP="009B500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  <w:shd w:val="clear" w:color="auto" w:fill="FFFFFF"/>
              </w:rPr>
              <w:t>Rescue Operations</w:t>
            </w:r>
          </w:p>
        </w:tc>
      </w:tr>
      <w:tr w:rsidR="003739F2" w:rsidRPr="009B5007" w14:paraId="21B94815" w14:textId="77777777" w:rsidTr="005C3ACC">
        <w:trPr>
          <w:trHeight w:val="530"/>
        </w:trPr>
        <w:tc>
          <w:tcPr>
            <w:tcW w:w="2901" w:type="dxa"/>
            <w:shd w:val="clear" w:color="auto" w:fill="FFFFFF" w:themeFill="background1"/>
            <w:hideMark/>
          </w:tcPr>
          <w:p w14:paraId="69F29AB6" w14:textId="5A1AEC72" w:rsidR="003739F2" w:rsidRPr="009B5007" w:rsidRDefault="003739F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>Unit sector</w:t>
            </w:r>
          </w:p>
        </w:tc>
        <w:tc>
          <w:tcPr>
            <w:tcW w:w="6699" w:type="dxa"/>
            <w:gridSpan w:val="2"/>
            <w:hideMark/>
          </w:tcPr>
          <w:p w14:paraId="1B26272A" w14:textId="7201B1B4" w:rsidR="003739F2" w:rsidRPr="009B5007" w:rsidRDefault="7C2DE40E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Outdoor Recreation</w:t>
            </w:r>
          </w:p>
        </w:tc>
      </w:tr>
      <w:tr w:rsidR="003739F2" w:rsidRPr="009B5007" w14:paraId="33FD8129" w14:textId="77777777" w:rsidTr="005C3ACC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8AFA334" w14:textId="12054D63" w:rsidR="003739F2" w:rsidRPr="009B5007" w:rsidRDefault="003739F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>Element</w:t>
            </w:r>
          </w:p>
        </w:tc>
        <w:tc>
          <w:tcPr>
            <w:tcW w:w="6699" w:type="dxa"/>
            <w:gridSpan w:val="2"/>
            <w:hideMark/>
          </w:tcPr>
          <w:p w14:paraId="5A3EBDA0" w14:textId="2665D3D4" w:rsidR="003739F2" w:rsidRPr="009B5007" w:rsidRDefault="003739F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 xml:space="preserve">Performance </w:t>
            </w:r>
            <w:proofErr w:type="spellStart"/>
            <w:r w:rsidRPr="009B5007">
              <w:rPr>
                <w:rFonts w:ascii="Arial" w:hAnsi="Arial" w:cs="Arial"/>
                <w:b/>
              </w:rPr>
              <w:t>criteri</w:t>
            </w:r>
            <w:proofErr w:type="spellEnd"/>
          </w:p>
        </w:tc>
      </w:tr>
      <w:tr w:rsidR="003739F2" w:rsidRPr="009B5007" w14:paraId="0208BBE9" w14:textId="77777777" w:rsidTr="005C3ACC">
        <w:trPr>
          <w:trHeight w:val="113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51DD204" w14:textId="6B3A871C" w:rsidR="003739F2" w:rsidRPr="009B5007" w:rsidRDefault="007F2F10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1. Assess the situation and make plans</w:t>
            </w:r>
          </w:p>
        </w:tc>
        <w:tc>
          <w:tcPr>
            <w:tcW w:w="6699" w:type="dxa"/>
            <w:gridSpan w:val="2"/>
            <w:hideMark/>
          </w:tcPr>
          <w:p w14:paraId="6653C77B" w14:textId="77777777" w:rsidR="000166AE" w:rsidRPr="009B5007" w:rsidRDefault="00BD6BE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1.1 </w:t>
            </w:r>
            <w:r w:rsidR="000166AE" w:rsidRPr="009B5007">
              <w:rPr>
                <w:rFonts w:ascii="Arial" w:hAnsi="Arial" w:cs="Arial"/>
              </w:rPr>
              <w:t>Cease all activities and regroup participants and staff</w:t>
            </w:r>
          </w:p>
          <w:p w14:paraId="072A201C" w14:textId="2077BA01" w:rsidR="00BD6BE8" w:rsidRPr="009B5007" w:rsidRDefault="004A12B9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1.2 </w:t>
            </w:r>
            <w:r w:rsidR="000166AE" w:rsidRPr="009B5007">
              <w:rPr>
                <w:rFonts w:ascii="Arial" w:hAnsi="Arial" w:cs="Arial"/>
              </w:rPr>
              <w:t>Identify hazards</w:t>
            </w:r>
            <w:r w:rsidR="00C373A0" w:rsidRPr="009B5007">
              <w:rPr>
                <w:rFonts w:ascii="Arial" w:hAnsi="Arial" w:cs="Arial"/>
              </w:rPr>
              <w:t>, and a</w:t>
            </w:r>
            <w:r w:rsidR="00BD6BE8" w:rsidRPr="009B5007">
              <w:rPr>
                <w:rFonts w:ascii="Arial" w:hAnsi="Arial" w:cs="Arial"/>
              </w:rPr>
              <w:t xml:space="preserve">ssess </w:t>
            </w:r>
            <w:r w:rsidRPr="009B5007">
              <w:rPr>
                <w:rFonts w:ascii="Arial" w:hAnsi="Arial" w:cs="Arial"/>
              </w:rPr>
              <w:t xml:space="preserve">and manage </w:t>
            </w:r>
            <w:r w:rsidR="00BD6BE8" w:rsidRPr="009B5007">
              <w:rPr>
                <w:rFonts w:ascii="Arial" w:hAnsi="Arial" w:cs="Arial"/>
              </w:rPr>
              <w:t xml:space="preserve">risks </w:t>
            </w:r>
            <w:r w:rsidR="007F7664" w:rsidRPr="009B5007">
              <w:rPr>
                <w:rFonts w:ascii="Arial" w:hAnsi="Arial" w:cs="Arial"/>
              </w:rPr>
              <w:t>of</w:t>
            </w:r>
            <w:r w:rsidR="00BD6BE8" w:rsidRPr="009B5007">
              <w:rPr>
                <w:rFonts w:ascii="Arial" w:hAnsi="Arial" w:cs="Arial"/>
              </w:rPr>
              <w:t xml:space="preserve"> injury to self and others</w:t>
            </w:r>
          </w:p>
          <w:p w14:paraId="761E89EA" w14:textId="479CBBCF" w:rsidR="00BD6BE8" w:rsidRPr="009B5007" w:rsidRDefault="00BD6BE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1.</w:t>
            </w:r>
            <w:r w:rsidR="00E001D7" w:rsidRPr="009B5007">
              <w:rPr>
                <w:rFonts w:ascii="Arial" w:hAnsi="Arial" w:cs="Arial"/>
              </w:rPr>
              <w:t>3</w:t>
            </w:r>
            <w:r w:rsidRPr="009B5007">
              <w:rPr>
                <w:rFonts w:ascii="Arial" w:hAnsi="Arial" w:cs="Arial"/>
              </w:rPr>
              <w:t xml:space="preserve"> </w:t>
            </w:r>
            <w:r w:rsidR="0055399F" w:rsidRPr="009B5007">
              <w:rPr>
                <w:rFonts w:ascii="Arial" w:hAnsi="Arial" w:cs="Arial"/>
              </w:rPr>
              <w:t>Identify immediate risks and confirm safety of all staff and participants</w:t>
            </w:r>
          </w:p>
          <w:p w14:paraId="0C9DDB9C" w14:textId="30A3B65F" w:rsidR="00BD6BE8" w:rsidRPr="009B5007" w:rsidRDefault="00BD6BE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lastRenderedPageBreak/>
              <w:t>1.</w:t>
            </w:r>
            <w:r w:rsidR="00E001D7" w:rsidRPr="009B5007">
              <w:rPr>
                <w:rFonts w:ascii="Arial" w:hAnsi="Arial" w:cs="Arial"/>
              </w:rPr>
              <w:t>4</w:t>
            </w:r>
            <w:r w:rsidRPr="009B5007">
              <w:rPr>
                <w:rFonts w:ascii="Arial" w:hAnsi="Arial" w:cs="Arial"/>
              </w:rPr>
              <w:t xml:space="preserve"> </w:t>
            </w:r>
            <w:r w:rsidR="000166AE" w:rsidRPr="009B5007">
              <w:rPr>
                <w:rFonts w:ascii="Arial" w:hAnsi="Arial" w:cs="Arial"/>
              </w:rPr>
              <w:t>Assess capacity of staff and participants to contribute to search/rescue safely</w:t>
            </w:r>
          </w:p>
          <w:p w14:paraId="1EFE9E0E" w14:textId="6F8437EF" w:rsidR="00BD6BE8" w:rsidRPr="009B5007" w:rsidRDefault="00BD6BE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1.</w:t>
            </w:r>
            <w:r w:rsidR="00E001D7" w:rsidRPr="009B5007">
              <w:rPr>
                <w:rFonts w:ascii="Arial" w:hAnsi="Arial" w:cs="Arial"/>
              </w:rPr>
              <w:t>5</w:t>
            </w:r>
            <w:r w:rsidRPr="009B5007">
              <w:rPr>
                <w:rFonts w:ascii="Arial" w:hAnsi="Arial" w:cs="Arial"/>
              </w:rPr>
              <w:t xml:space="preserve"> Determine a suitable search and rescue method </w:t>
            </w:r>
          </w:p>
          <w:p w14:paraId="29024346" w14:textId="3E62CA14" w:rsidR="00BD6BE8" w:rsidRPr="009B5007" w:rsidRDefault="00BD6BE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1.</w:t>
            </w:r>
            <w:r w:rsidR="00E001D7" w:rsidRPr="009B5007">
              <w:rPr>
                <w:rFonts w:ascii="Arial" w:hAnsi="Arial" w:cs="Arial"/>
              </w:rPr>
              <w:t>6</w:t>
            </w:r>
            <w:r w:rsidRPr="009B5007">
              <w:rPr>
                <w:rFonts w:ascii="Arial" w:hAnsi="Arial" w:cs="Arial"/>
              </w:rPr>
              <w:t xml:space="preserve"> Select equipment and resources to complete search </w:t>
            </w:r>
            <w:r w:rsidR="0042254D" w:rsidRPr="009B5007">
              <w:rPr>
                <w:rFonts w:ascii="Arial" w:hAnsi="Arial" w:cs="Arial"/>
              </w:rPr>
              <w:t xml:space="preserve">and </w:t>
            </w:r>
            <w:r w:rsidRPr="009B5007">
              <w:rPr>
                <w:rFonts w:ascii="Arial" w:hAnsi="Arial" w:cs="Arial"/>
              </w:rPr>
              <w:t>rescue</w:t>
            </w:r>
          </w:p>
          <w:p w14:paraId="56DB9325" w14:textId="58ACBED0" w:rsidR="00BD6BE8" w:rsidRPr="009B5007" w:rsidRDefault="00BD6BE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1.</w:t>
            </w:r>
            <w:r w:rsidR="00E001D7" w:rsidRPr="009B5007">
              <w:rPr>
                <w:rFonts w:ascii="Arial" w:hAnsi="Arial" w:cs="Arial"/>
              </w:rPr>
              <w:t>7</w:t>
            </w:r>
            <w:r w:rsidRPr="009B5007">
              <w:rPr>
                <w:rFonts w:ascii="Arial" w:hAnsi="Arial" w:cs="Arial"/>
              </w:rPr>
              <w:t xml:space="preserve"> Develop a response plan to include contingencies, roles and responsibilities of others</w:t>
            </w:r>
          </w:p>
          <w:p w14:paraId="31180872" w14:textId="76211151" w:rsidR="003739F2" w:rsidRPr="009B5007" w:rsidRDefault="00BD6BE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1.</w:t>
            </w:r>
            <w:r w:rsidR="00E001D7" w:rsidRPr="009B5007">
              <w:rPr>
                <w:rFonts w:ascii="Arial" w:hAnsi="Arial" w:cs="Arial"/>
              </w:rPr>
              <w:t>8</w:t>
            </w:r>
            <w:r w:rsidRPr="009B5007">
              <w:rPr>
                <w:rFonts w:ascii="Arial" w:hAnsi="Arial" w:cs="Arial"/>
              </w:rPr>
              <w:t xml:space="preserve"> Relay information to base as able and required</w:t>
            </w:r>
          </w:p>
        </w:tc>
      </w:tr>
      <w:tr w:rsidR="1EE1DB13" w:rsidRPr="009B5007" w14:paraId="09652E56" w14:textId="77777777" w:rsidTr="005C3ACC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44A4CBC0" w14:textId="3A46E215" w:rsidR="1EE1DB13" w:rsidRPr="009B5007" w:rsidRDefault="00BD6BE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lastRenderedPageBreak/>
              <w:t>2. Conduct search</w:t>
            </w:r>
          </w:p>
        </w:tc>
        <w:tc>
          <w:tcPr>
            <w:tcW w:w="6699" w:type="dxa"/>
            <w:gridSpan w:val="2"/>
            <w:hideMark/>
          </w:tcPr>
          <w:p w14:paraId="035099D7" w14:textId="6B22C209" w:rsidR="003F1C64" w:rsidRPr="009B5007" w:rsidRDefault="003F1C64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2.1 Provide clear search instructions and information to others</w:t>
            </w:r>
          </w:p>
          <w:p w14:paraId="462A79FD" w14:textId="342F8C94" w:rsidR="003F1C64" w:rsidRPr="009B5007" w:rsidRDefault="003F1C64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2.2 Advise search participants of communication processes and contingency plans</w:t>
            </w:r>
          </w:p>
          <w:p w14:paraId="5D25080E" w14:textId="2F7ACF47" w:rsidR="75D69586" w:rsidRPr="009B5007" w:rsidRDefault="003F1C64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2.3 Conduct search methodically using search techniques</w:t>
            </w:r>
          </w:p>
        </w:tc>
      </w:tr>
      <w:tr w:rsidR="7063D736" w:rsidRPr="009B5007" w14:paraId="31F189BC" w14:textId="77777777" w:rsidTr="005C3ACC">
        <w:trPr>
          <w:trHeight w:val="3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535602E0" w14:textId="2E768710" w:rsidR="7063D736" w:rsidRPr="009B5007" w:rsidRDefault="003A7B50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3. Conduct rescue</w:t>
            </w:r>
          </w:p>
        </w:tc>
        <w:tc>
          <w:tcPr>
            <w:tcW w:w="6699" w:type="dxa"/>
            <w:gridSpan w:val="2"/>
            <w:hideMark/>
          </w:tcPr>
          <w:p w14:paraId="0570A7C7" w14:textId="1150A127" w:rsidR="003A7B50" w:rsidRPr="009B5007" w:rsidRDefault="003A7B50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3.1 Identify</w:t>
            </w:r>
            <w:r w:rsidR="00315F91" w:rsidRPr="009B5007">
              <w:rPr>
                <w:rFonts w:ascii="Arial" w:hAnsi="Arial" w:cs="Arial"/>
              </w:rPr>
              <w:t xml:space="preserve">, assess and </w:t>
            </w:r>
            <w:proofErr w:type="gramStart"/>
            <w:r w:rsidR="00315F91" w:rsidRPr="009B5007">
              <w:rPr>
                <w:rFonts w:ascii="Arial" w:hAnsi="Arial" w:cs="Arial"/>
              </w:rPr>
              <w:t xml:space="preserve">negotiate </w:t>
            </w:r>
            <w:r w:rsidRPr="009B5007">
              <w:rPr>
                <w:rFonts w:ascii="Arial" w:hAnsi="Arial" w:cs="Arial"/>
              </w:rPr>
              <w:t xml:space="preserve"> hazards</w:t>
            </w:r>
            <w:proofErr w:type="gramEnd"/>
            <w:r w:rsidR="003468C7" w:rsidRPr="009B5007">
              <w:rPr>
                <w:rFonts w:ascii="Arial" w:hAnsi="Arial" w:cs="Arial"/>
              </w:rPr>
              <w:t xml:space="preserve"> </w:t>
            </w:r>
            <w:r w:rsidR="00315F91" w:rsidRPr="009B5007">
              <w:rPr>
                <w:rFonts w:ascii="Arial" w:hAnsi="Arial" w:cs="Arial"/>
              </w:rPr>
              <w:t>and</w:t>
            </w:r>
            <w:r w:rsidRPr="009B5007">
              <w:rPr>
                <w:rFonts w:ascii="Arial" w:hAnsi="Arial" w:cs="Arial"/>
              </w:rPr>
              <w:t xml:space="preserve"> risks </w:t>
            </w:r>
            <w:r w:rsidR="00315F91" w:rsidRPr="009B5007">
              <w:rPr>
                <w:rFonts w:ascii="Arial" w:hAnsi="Arial" w:cs="Arial"/>
              </w:rPr>
              <w:t>avoiding</w:t>
            </w:r>
            <w:r w:rsidRPr="009B5007">
              <w:rPr>
                <w:rFonts w:ascii="Arial" w:hAnsi="Arial" w:cs="Arial"/>
              </w:rPr>
              <w:t xml:space="preserve"> injury to self and others</w:t>
            </w:r>
          </w:p>
          <w:p w14:paraId="4DE121B5" w14:textId="626DD705" w:rsidR="003A7B50" w:rsidRPr="009B5007" w:rsidRDefault="003A7B50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3.2 Establish communication with </w:t>
            </w:r>
            <w:proofErr w:type="spellStart"/>
            <w:r w:rsidRPr="009B5007">
              <w:rPr>
                <w:rFonts w:ascii="Arial" w:hAnsi="Arial" w:cs="Arial"/>
              </w:rPr>
              <w:t>rescuee</w:t>
            </w:r>
            <w:proofErr w:type="spellEnd"/>
            <w:r w:rsidR="00607504" w:rsidRPr="009B5007">
              <w:rPr>
                <w:rFonts w:ascii="Arial" w:hAnsi="Arial" w:cs="Arial"/>
              </w:rPr>
              <w:t>,</w:t>
            </w:r>
            <w:r w:rsidRPr="009B5007">
              <w:rPr>
                <w:rFonts w:ascii="Arial" w:hAnsi="Arial" w:cs="Arial"/>
              </w:rPr>
              <w:t xml:space="preserve"> </w:t>
            </w:r>
            <w:r w:rsidR="003468C7" w:rsidRPr="009B5007">
              <w:rPr>
                <w:rFonts w:ascii="Arial" w:hAnsi="Arial" w:cs="Arial"/>
              </w:rPr>
              <w:t xml:space="preserve">and </w:t>
            </w:r>
            <w:r w:rsidRPr="009B5007">
              <w:rPr>
                <w:rFonts w:ascii="Arial" w:hAnsi="Arial" w:cs="Arial"/>
              </w:rPr>
              <w:t>provide instructions and information throughout the rescue</w:t>
            </w:r>
          </w:p>
          <w:p w14:paraId="50D7013B" w14:textId="5266C54A" w:rsidR="003A7B50" w:rsidRPr="009B5007" w:rsidRDefault="003A7B50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3.3 Determine condition of persons in need of rescue</w:t>
            </w:r>
          </w:p>
          <w:p w14:paraId="63572486" w14:textId="0F8643C5" w:rsidR="003A7B50" w:rsidRPr="009B5007" w:rsidRDefault="003A7B50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3.4 Brief others involved in rescue</w:t>
            </w:r>
            <w:r w:rsidR="00162D7B" w:rsidRPr="009B5007">
              <w:rPr>
                <w:rFonts w:ascii="Arial" w:hAnsi="Arial" w:cs="Arial"/>
              </w:rPr>
              <w:t>,</w:t>
            </w:r>
            <w:r w:rsidRPr="009B5007">
              <w:rPr>
                <w:rFonts w:ascii="Arial" w:hAnsi="Arial" w:cs="Arial"/>
              </w:rPr>
              <w:t xml:space="preserve"> </w:t>
            </w:r>
            <w:r w:rsidR="007D4773" w:rsidRPr="009B5007">
              <w:rPr>
                <w:rFonts w:ascii="Arial" w:hAnsi="Arial" w:cs="Arial"/>
              </w:rPr>
              <w:t xml:space="preserve">and </w:t>
            </w:r>
            <w:r w:rsidRPr="009B5007">
              <w:rPr>
                <w:rFonts w:ascii="Arial" w:hAnsi="Arial" w:cs="Arial"/>
              </w:rPr>
              <w:t>provide instructions throughout rescue</w:t>
            </w:r>
          </w:p>
          <w:p w14:paraId="21211EB2" w14:textId="1070C74B" w:rsidR="003A7B50" w:rsidRPr="009B5007" w:rsidRDefault="003A7B50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3.5 Use equipment and rescue techniques appropriate to situation</w:t>
            </w:r>
          </w:p>
          <w:p w14:paraId="0EA3495D" w14:textId="519A3893" w:rsidR="003A7B50" w:rsidRPr="009B5007" w:rsidRDefault="003A7B50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3.6 Determine ambulatory status of rescued persons and use or construct an evacuation structure</w:t>
            </w:r>
          </w:p>
          <w:p w14:paraId="5268BC24" w14:textId="24793F50" w:rsidR="7063D736" w:rsidRPr="009B5007" w:rsidRDefault="003A7B50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3.7 Evaluate and monitor condition of rescued persons</w:t>
            </w:r>
            <w:r w:rsidR="004F74CB" w:rsidRPr="009B5007">
              <w:rPr>
                <w:rFonts w:ascii="Arial" w:hAnsi="Arial" w:cs="Arial"/>
              </w:rPr>
              <w:t>,</w:t>
            </w:r>
            <w:r w:rsidRPr="009B5007">
              <w:rPr>
                <w:rFonts w:ascii="Arial" w:hAnsi="Arial" w:cs="Arial"/>
              </w:rPr>
              <w:t xml:space="preserve"> determine need for first aid, medical treatment or evacuation</w:t>
            </w:r>
          </w:p>
        </w:tc>
      </w:tr>
      <w:tr w:rsidR="003A7B50" w:rsidRPr="009B5007" w14:paraId="1EFA043F" w14:textId="77777777" w:rsidTr="005C3ACC">
        <w:trPr>
          <w:trHeight w:val="300"/>
        </w:trPr>
        <w:tc>
          <w:tcPr>
            <w:tcW w:w="2901" w:type="dxa"/>
            <w:shd w:val="clear" w:color="auto" w:fill="D9D9D9" w:themeFill="background1" w:themeFillShade="D9"/>
          </w:tcPr>
          <w:p w14:paraId="1E8498B4" w14:textId="5A7EA6B8" w:rsidR="003A7B50" w:rsidRPr="009B5007" w:rsidRDefault="00651E75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4. Seek outside assistance</w:t>
            </w:r>
          </w:p>
        </w:tc>
        <w:tc>
          <w:tcPr>
            <w:tcW w:w="6699" w:type="dxa"/>
            <w:gridSpan w:val="2"/>
          </w:tcPr>
          <w:p w14:paraId="6FE73C59" w14:textId="47CEC5B2" w:rsidR="00651E75" w:rsidRPr="009B5007" w:rsidRDefault="00651E75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4.1 Identify situations requiring outside assistance and alert search or rescue authorities</w:t>
            </w:r>
          </w:p>
          <w:p w14:paraId="5FE2E863" w14:textId="62832A3C" w:rsidR="003A7B50" w:rsidRPr="009B5007" w:rsidRDefault="00651E75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4.2 Hand over search or rescue to relevant authorities according to organisational policies and procedures</w:t>
            </w:r>
          </w:p>
        </w:tc>
      </w:tr>
      <w:tr w:rsidR="003A7B50" w:rsidRPr="009B5007" w14:paraId="44EE045C" w14:textId="77777777" w:rsidTr="005C3ACC">
        <w:trPr>
          <w:trHeight w:val="300"/>
        </w:trPr>
        <w:tc>
          <w:tcPr>
            <w:tcW w:w="2901" w:type="dxa"/>
            <w:shd w:val="clear" w:color="auto" w:fill="D9D9D9" w:themeFill="background1" w:themeFillShade="D9"/>
          </w:tcPr>
          <w:p w14:paraId="78819609" w14:textId="5CF82134" w:rsidR="003A7B50" w:rsidRPr="009B5007" w:rsidRDefault="00651E75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5. Debrief and complete reports</w:t>
            </w:r>
          </w:p>
        </w:tc>
        <w:tc>
          <w:tcPr>
            <w:tcW w:w="6699" w:type="dxa"/>
            <w:gridSpan w:val="2"/>
          </w:tcPr>
          <w:p w14:paraId="1751B991" w14:textId="361EA6D3" w:rsidR="00FA6489" w:rsidRPr="009B5007" w:rsidRDefault="00FA6489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5.1 Participate in incident management debrief and identify future response improvements</w:t>
            </w:r>
          </w:p>
          <w:p w14:paraId="1E65DD78" w14:textId="50F2CBD0" w:rsidR="003A7B50" w:rsidRPr="009B5007" w:rsidRDefault="00FA6489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5.2 Complete required incident reports according to organisational procedures</w:t>
            </w:r>
          </w:p>
        </w:tc>
      </w:tr>
      <w:tr w:rsidR="003739F2" w:rsidRPr="009B5007" w14:paraId="279D621D" w14:textId="77777777" w:rsidTr="005C3ACC">
        <w:trPr>
          <w:trHeight w:val="1654"/>
        </w:trPr>
        <w:tc>
          <w:tcPr>
            <w:tcW w:w="9600" w:type="dxa"/>
            <w:gridSpan w:val="3"/>
            <w:hideMark/>
          </w:tcPr>
          <w:p w14:paraId="241D797E" w14:textId="77777777" w:rsidR="003739F2" w:rsidRPr="009B5007" w:rsidRDefault="003739F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lastRenderedPageBreak/>
              <w:t>Foundation skills</w:t>
            </w:r>
          </w:p>
          <w:p w14:paraId="0620515C" w14:textId="77777777" w:rsidR="00FA6489" w:rsidRPr="009B5007" w:rsidRDefault="00FA6489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Reading skills to:</w:t>
            </w:r>
          </w:p>
          <w:p w14:paraId="79C52C5B" w14:textId="1049B1B9" w:rsidR="00FA6489" w:rsidRPr="009B5007" w:rsidRDefault="00FA6489" w:rsidP="009B500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interpret detailed familiar organisational policies and procedures for emergency response</w:t>
            </w:r>
          </w:p>
          <w:p w14:paraId="1C439FF0" w14:textId="77777777" w:rsidR="00FA6489" w:rsidRPr="009B5007" w:rsidRDefault="00FA6489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Writing skills to:</w:t>
            </w:r>
          </w:p>
          <w:p w14:paraId="75F7C87E" w14:textId="5DC6020E" w:rsidR="00FA6489" w:rsidRPr="009B5007" w:rsidRDefault="00FA6489" w:rsidP="009B500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record detailed and accurate </w:t>
            </w:r>
            <w:proofErr w:type="gramStart"/>
            <w:r w:rsidRPr="009B5007">
              <w:rPr>
                <w:rFonts w:ascii="Arial" w:hAnsi="Arial" w:cs="Arial"/>
              </w:rPr>
              <w:t>factual information</w:t>
            </w:r>
            <w:proofErr w:type="gramEnd"/>
            <w:r w:rsidRPr="009B5007">
              <w:rPr>
                <w:rFonts w:ascii="Arial" w:hAnsi="Arial" w:cs="Arial"/>
              </w:rPr>
              <w:t xml:space="preserve"> about search and rescue responses</w:t>
            </w:r>
          </w:p>
          <w:p w14:paraId="3DD381BC" w14:textId="77777777" w:rsidR="00FA6489" w:rsidRPr="009B5007" w:rsidRDefault="00FA6489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Self-management skills to:</w:t>
            </w:r>
          </w:p>
          <w:p w14:paraId="7F10D40F" w14:textId="2399C923" w:rsidR="00FA6489" w:rsidRPr="009B5007" w:rsidRDefault="00FA6489" w:rsidP="009B500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critically analyse all circumstances and implications to coordinate a considered response to search and rescue requirements</w:t>
            </w:r>
          </w:p>
          <w:p w14:paraId="43A43112" w14:textId="77777777" w:rsidR="00FA6489" w:rsidRPr="009B5007" w:rsidRDefault="00FA6489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Technology skills to:</w:t>
            </w:r>
          </w:p>
          <w:p w14:paraId="546451A7" w14:textId="462B6812" w:rsidR="003739F2" w:rsidRPr="009B5007" w:rsidRDefault="00FA6489" w:rsidP="009B5007">
            <w:pPr>
              <w:pStyle w:val="ListParagraph"/>
              <w:numPr>
                <w:ilvl w:val="0"/>
                <w:numId w:val="43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use the features of emergency communication equipment to relay information about search and rescue requirements</w:t>
            </w:r>
          </w:p>
        </w:tc>
      </w:tr>
      <w:tr w:rsidR="003739F2" w:rsidRPr="009B5007" w14:paraId="051E0DA2" w14:textId="77777777" w:rsidTr="005C3ACC">
        <w:trPr>
          <w:trHeight w:val="1607"/>
        </w:trPr>
        <w:tc>
          <w:tcPr>
            <w:tcW w:w="9600" w:type="dxa"/>
            <w:gridSpan w:val="3"/>
            <w:hideMark/>
          </w:tcPr>
          <w:p w14:paraId="01F73E4F" w14:textId="074D3372" w:rsidR="003739F2" w:rsidRPr="009B5007" w:rsidRDefault="003739F2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>Range of conditions</w:t>
            </w:r>
          </w:p>
        </w:tc>
      </w:tr>
      <w:tr w:rsidR="00DB0C18" w:rsidRPr="009B5007" w14:paraId="10B10FBC" w14:textId="77777777" w:rsidTr="005C3ACC">
        <w:trPr>
          <w:trHeight w:val="294"/>
        </w:trPr>
        <w:tc>
          <w:tcPr>
            <w:tcW w:w="9600" w:type="dxa"/>
            <w:gridSpan w:val="3"/>
          </w:tcPr>
          <w:p w14:paraId="70CD57E0" w14:textId="77777777" w:rsidR="00DB0C18" w:rsidRPr="009B5007" w:rsidRDefault="00DB0C18" w:rsidP="009B500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B5007">
              <w:rPr>
                <w:rFonts w:ascii="Arial" w:hAnsi="Arial" w:cs="Arial"/>
                <w:b/>
                <w:bCs/>
              </w:rPr>
              <w:t>Assessment Requirements</w:t>
            </w:r>
          </w:p>
        </w:tc>
      </w:tr>
      <w:tr w:rsidR="00DB0C18" w:rsidRPr="009B5007" w14:paraId="00A77228" w14:textId="77777777" w:rsidTr="005C3ACC">
        <w:trPr>
          <w:trHeight w:val="977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0D60912D" w14:textId="15050FBB" w:rsidR="00DB0C18" w:rsidRPr="009B5007" w:rsidRDefault="00DB0C1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>Performance Evidence</w:t>
            </w:r>
          </w:p>
        </w:tc>
        <w:tc>
          <w:tcPr>
            <w:tcW w:w="6699" w:type="dxa"/>
            <w:gridSpan w:val="2"/>
          </w:tcPr>
          <w:p w14:paraId="29A41B5B" w14:textId="0B39FE62" w:rsidR="005E38FA" w:rsidRPr="009B5007" w:rsidRDefault="005E38FA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Evidence of the ability to complete tasks outlined in elements and performance criteria of this unit in the context of the job role, and:</w:t>
            </w:r>
          </w:p>
          <w:p w14:paraId="17BA36D8" w14:textId="77777777" w:rsidR="005E38FA" w:rsidRPr="009B5007" w:rsidRDefault="005E38FA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complete two simulated searches for lost parties using methods suitable for the land or </w:t>
            </w:r>
            <w:proofErr w:type="gramStart"/>
            <w:r w:rsidRPr="009B5007">
              <w:rPr>
                <w:rFonts w:ascii="Arial" w:hAnsi="Arial" w:cs="Arial"/>
              </w:rPr>
              <w:t>water based</w:t>
            </w:r>
            <w:proofErr w:type="gramEnd"/>
            <w:r w:rsidRPr="009B5007">
              <w:rPr>
                <w:rFonts w:ascii="Arial" w:hAnsi="Arial" w:cs="Arial"/>
              </w:rPr>
              <w:t xml:space="preserve"> environment</w:t>
            </w:r>
          </w:p>
          <w:p w14:paraId="5DD6CC91" w14:textId="77777777" w:rsidR="005E38FA" w:rsidRPr="009B5007" w:rsidRDefault="005E38FA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complete two simulated rescues using methods and equipment suitable for the circumstance</w:t>
            </w:r>
          </w:p>
          <w:p w14:paraId="59510BB4" w14:textId="7E151DB5" w:rsidR="00DE43A0" w:rsidRPr="009B5007" w:rsidRDefault="005E38FA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during each of the search and rescue operations</w:t>
            </w:r>
            <w:r w:rsidR="00DE43A0" w:rsidRPr="009B5007">
              <w:rPr>
                <w:rFonts w:ascii="Arial" w:hAnsi="Arial" w:cs="Arial"/>
              </w:rPr>
              <w:t>:</w:t>
            </w:r>
          </w:p>
          <w:p w14:paraId="6D0C975E" w14:textId="2D3F96B4" w:rsidR="00DE43A0" w:rsidRPr="009B5007" w:rsidRDefault="00DE43A0" w:rsidP="009B5007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Demonstrate ability to stop activities and regroup safely </w:t>
            </w:r>
          </w:p>
          <w:p w14:paraId="1717D2EF" w14:textId="35AB5497" w:rsidR="00DE43A0" w:rsidRPr="009B5007" w:rsidRDefault="00DE43A0" w:rsidP="009B5007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Conduct wellbeing checks of staff/participants </w:t>
            </w:r>
          </w:p>
          <w:p w14:paraId="0803CFF4" w14:textId="08C3B7ED" w:rsidR="00DE43A0" w:rsidRPr="009B5007" w:rsidRDefault="00DE43A0" w:rsidP="009B5007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Assign roles and responsibilities to staff in a rescue context. </w:t>
            </w:r>
          </w:p>
          <w:p w14:paraId="154D6ECD" w14:textId="0AB9588C" w:rsidR="00DE43A0" w:rsidRPr="009B5007" w:rsidRDefault="00DE43A0" w:rsidP="009B5007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Coordinate communications with external agencies (e.g., police, SES) </w:t>
            </w:r>
          </w:p>
          <w:p w14:paraId="4007A73C" w14:textId="5E9F8ECF" w:rsidR="00DB0C18" w:rsidRPr="009B5007" w:rsidRDefault="00DE43A0" w:rsidP="009B5007">
            <w:pPr>
              <w:pStyle w:val="ListParagraph"/>
              <w:numPr>
                <w:ilvl w:val="0"/>
                <w:numId w:val="44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Brief and debrief staff after the operation</w:t>
            </w:r>
          </w:p>
        </w:tc>
      </w:tr>
      <w:tr w:rsidR="00DB0C18" w:rsidRPr="009B5007" w14:paraId="5214833C" w14:textId="77777777" w:rsidTr="005C3ACC">
        <w:trPr>
          <w:trHeight w:val="500"/>
        </w:trPr>
        <w:tc>
          <w:tcPr>
            <w:tcW w:w="2901" w:type="dxa"/>
            <w:shd w:val="clear" w:color="auto" w:fill="D9D9D9" w:themeFill="background1" w:themeFillShade="D9"/>
            <w:hideMark/>
          </w:tcPr>
          <w:p w14:paraId="66E675E8" w14:textId="541D0E55" w:rsidR="00DB0C18" w:rsidRPr="009B5007" w:rsidRDefault="00DB0C1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  <w:b/>
              </w:rPr>
              <w:t>Knowledge Evidence</w:t>
            </w:r>
          </w:p>
        </w:tc>
        <w:tc>
          <w:tcPr>
            <w:tcW w:w="6699" w:type="dxa"/>
            <w:gridSpan w:val="2"/>
          </w:tcPr>
          <w:p w14:paraId="6A9B2B71" w14:textId="77777777" w:rsidR="001B30A8" w:rsidRPr="009B5007" w:rsidRDefault="001B30A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Demonstrated knowledge required to complete the tasks outlined in elements and performance criteria of this unit:</w:t>
            </w:r>
          </w:p>
          <w:p w14:paraId="044C2285" w14:textId="77777777" w:rsidR="001B3974" w:rsidRPr="009B5007" w:rsidRDefault="001B3974" w:rsidP="009B5007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organisational and jurisdictional search/rescue protocols </w:t>
            </w:r>
          </w:p>
          <w:p w14:paraId="51FC0A8A" w14:textId="77777777" w:rsidR="001B3974" w:rsidRPr="009B5007" w:rsidRDefault="001B3974" w:rsidP="009B5007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emergency communication systems </w:t>
            </w:r>
          </w:p>
          <w:p w14:paraId="65E44E2E" w14:textId="77777777" w:rsidR="001B3974" w:rsidRPr="009B5007" w:rsidRDefault="001B3974" w:rsidP="009B5007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principles of hasty vs coordinated searches </w:t>
            </w:r>
          </w:p>
          <w:p w14:paraId="2453BA89" w14:textId="77777777" w:rsidR="001B3974" w:rsidRPr="009B5007" w:rsidRDefault="001B3974" w:rsidP="009B5007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lastRenderedPageBreak/>
              <w:t>welfare considerations for staff/participants during emergencies </w:t>
            </w:r>
          </w:p>
          <w:p w14:paraId="356854BE" w14:textId="234189E4" w:rsidR="001B3974" w:rsidRPr="009B5007" w:rsidRDefault="001B3974" w:rsidP="009B5007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debriefing models specific to critical incidents</w:t>
            </w:r>
          </w:p>
          <w:p w14:paraId="3644173A" w14:textId="77777777" w:rsidR="001B3974" w:rsidRPr="009B5007" w:rsidRDefault="001B3974" w:rsidP="009B5007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roles and responsibilities that can be allocated to team members and participants to effectively conduct a search and a rescue</w:t>
            </w:r>
          </w:p>
          <w:p w14:paraId="1E2E07CA" w14:textId="22E7EB8C" w:rsidR="001B3974" w:rsidRPr="009B5007" w:rsidRDefault="001B3974" w:rsidP="009B5007">
            <w:pPr>
              <w:pStyle w:val="NoSpacing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hazards and risks associated with search and rescue situations and methods uses to manage these</w:t>
            </w:r>
          </w:p>
          <w:p w14:paraId="01688454" w14:textId="77777777" w:rsidR="001B30A8" w:rsidRPr="009B5007" w:rsidRDefault="001B30A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search methods, suitability for different circumstances, effectiveness and limitations to include those for:</w:t>
            </w:r>
          </w:p>
          <w:p w14:paraId="21A94915" w14:textId="77777777" w:rsidR="001B30A8" w:rsidRPr="009B5007" w:rsidRDefault="001B30A8" w:rsidP="009B500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ground searches</w:t>
            </w:r>
          </w:p>
          <w:p w14:paraId="766577CE" w14:textId="77777777" w:rsidR="001B30A8" w:rsidRPr="009B5007" w:rsidRDefault="001B30A8" w:rsidP="009B500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water based searches</w:t>
            </w:r>
          </w:p>
          <w:p w14:paraId="2DB202A0" w14:textId="77777777" w:rsidR="001B30A8" w:rsidRPr="009B5007" w:rsidRDefault="001B30A8" w:rsidP="009B500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rescue methods, suitability for different circumstances, effectiveness and limitations:</w:t>
            </w:r>
          </w:p>
          <w:p w14:paraId="211B7BAF" w14:textId="77777777" w:rsidR="001B30A8" w:rsidRPr="009B5007" w:rsidRDefault="001B30A8" w:rsidP="009B500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use of hand line</w:t>
            </w:r>
          </w:p>
          <w:p w14:paraId="3664ADF5" w14:textId="77777777" w:rsidR="001B30A8" w:rsidRPr="009B5007" w:rsidRDefault="001B30A8" w:rsidP="009B500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support techniques</w:t>
            </w:r>
          </w:p>
          <w:p w14:paraId="4F72717C" w14:textId="77777777" w:rsidR="001B30A8" w:rsidRPr="009B5007" w:rsidRDefault="001B30A8" w:rsidP="009B5007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use of flotation aids</w:t>
            </w:r>
          </w:p>
          <w:p w14:paraId="747887F2" w14:textId="77777777" w:rsidR="001B30A8" w:rsidRPr="009B5007" w:rsidRDefault="001B30A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specific to the </w:t>
            </w:r>
            <w:proofErr w:type="gramStart"/>
            <w:r w:rsidRPr="009B5007">
              <w:rPr>
                <w:rFonts w:ascii="Arial" w:hAnsi="Arial" w:cs="Arial"/>
              </w:rPr>
              <w:t>particular type of outdoor</w:t>
            </w:r>
            <w:proofErr w:type="gramEnd"/>
            <w:r w:rsidRPr="009B5007">
              <w:rPr>
                <w:rFonts w:ascii="Arial" w:hAnsi="Arial" w:cs="Arial"/>
              </w:rPr>
              <w:t xml:space="preserve"> recreation activity:</w:t>
            </w:r>
          </w:p>
          <w:p w14:paraId="4F045051" w14:textId="77777777" w:rsidR="001B30A8" w:rsidRPr="009B5007" w:rsidRDefault="001B30A8" w:rsidP="009B5007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key features, functions and use of rescue equipment</w:t>
            </w:r>
          </w:p>
          <w:p w14:paraId="738A0193" w14:textId="77777777" w:rsidR="001B30A8" w:rsidRPr="009B5007" w:rsidRDefault="001B30A8" w:rsidP="009B5007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 xml:space="preserve">evacuation equipment and how to improvise a structure if </w:t>
            </w:r>
            <w:proofErr w:type="gramStart"/>
            <w:r w:rsidRPr="009B5007">
              <w:rPr>
                <w:rFonts w:ascii="Arial" w:hAnsi="Arial" w:cs="Arial"/>
              </w:rPr>
              <w:t>none available</w:t>
            </w:r>
            <w:proofErr w:type="gramEnd"/>
          </w:p>
          <w:p w14:paraId="106B4F8E" w14:textId="77777777" w:rsidR="001B30A8" w:rsidRPr="009B5007" w:rsidRDefault="001B30A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key considerations for seeking outside assistance:</w:t>
            </w:r>
          </w:p>
          <w:p w14:paraId="7FD7A451" w14:textId="77777777" w:rsidR="001B30A8" w:rsidRPr="009B5007" w:rsidRDefault="001B30A8" w:rsidP="009B500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failed search or rescue</w:t>
            </w:r>
          </w:p>
          <w:p w14:paraId="0EC7BE4D" w14:textId="77777777" w:rsidR="001B30A8" w:rsidRPr="009B5007" w:rsidRDefault="001B30A8" w:rsidP="009B500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area of search exceeds ability to cover</w:t>
            </w:r>
          </w:p>
          <w:p w14:paraId="1FDC41A7" w14:textId="77777777" w:rsidR="001B30A8" w:rsidRPr="009B5007" w:rsidRDefault="001B30A8" w:rsidP="009B500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weather, topography and time limitations</w:t>
            </w:r>
          </w:p>
          <w:p w14:paraId="5FCF678D" w14:textId="77777777" w:rsidR="001B30A8" w:rsidRPr="009B5007" w:rsidRDefault="001B30A8" w:rsidP="009B500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limitations of rescuer skill</w:t>
            </w:r>
          </w:p>
          <w:p w14:paraId="32C47BCB" w14:textId="77777777" w:rsidR="001B30A8" w:rsidRPr="009B5007" w:rsidRDefault="001B30A8" w:rsidP="009B500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inability to access person in need of rescue</w:t>
            </w:r>
          </w:p>
          <w:p w14:paraId="5F9983D7" w14:textId="77777777" w:rsidR="00DB0C18" w:rsidRPr="009B5007" w:rsidRDefault="001B30A8" w:rsidP="009B5007">
            <w:pPr>
              <w:pStyle w:val="ListParagraph"/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condition of person in need of rescue and need for medical attention</w:t>
            </w:r>
          </w:p>
          <w:p w14:paraId="470E1E91" w14:textId="77777777" w:rsidR="001B30A8" w:rsidRPr="009B5007" w:rsidRDefault="001B30A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functions of search and rescue authorities and how to contact:</w:t>
            </w:r>
          </w:p>
          <w:p w14:paraId="03B787B5" w14:textId="77777777" w:rsidR="001B30A8" w:rsidRPr="009B5007" w:rsidRDefault="001B30A8" w:rsidP="009B500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police search and rescue</w:t>
            </w:r>
          </w:p>
          <w:p w14:paraId="32DDD4DD" w14:textId="77777777" w:rsidR="001B30A8" w:rsidRPr="009B5007" w:rsidRDefault="001B30A8" w:rsidP="009B500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State Emergency Services (SES)</w:t>
            </w:r>
          </w:p>
          <w:p w14:paraId="033BFF46" w14:textId="77777777" w:rsidR="001B30A8" w:rsidRPr="009B5007" w:rsidRDefault="001B30A8" w:rsidP="009B500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volunteer rescue agencies</w:t>
            </w:r>
          </w:p>
          <w:p w14:paraId="3F1CE1F0" w14:textId="59056D78" w:rsidR="001B30A8" w:rsidRPr="009B5007" w:rsidRDefault="001B30A8" w:rsidP="009B5007">
            <w:pPr>
              <w:pStyle w:val="ListParagraph"/>
              <w:numPr>
                <w:ilvl w:val="0"/>
                <w:numId w:val="42"/>
              </w:num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ski patrol, as relevant</w:t>
            </w:r>
          </w:p>
        </w:tc>
      </w:tr>
      <w:tr w:rsidR="00DB0C18" w:rsidRPr="009B5007" w14:paraId="00B6977A" w14:textId="77777777" w:rsidTr="005C3ACC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0770AB1E" w14:textId="629500C7" w:rsidR="00DB0C18" w:rsidRPr="009B5007" w:rsidRDefault="00DB0C18" w:rsidP="009B500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B5007">
              <w:rPr>
                <w:rFonts w:ascii="Arial" w:hAnsi="Arial" w:cs="Arial"/>
                <w:b/>
              </w:rPr>
              <w:lastRenderedPageBreak/>
              <w:t>Assessment Conditions</w:t>
            </w:r>
          </w:p>
        </w:tc>
        <w:tc>
          <w:tcPr>
            <w:tcW w:w="6699" w:type="dxa"/>
            <w:gridSpan w:val="2"/>
          </w:tcPr>
          <w:p w14:paraId="3057D533" w14:textId="349ACA16" w:rsidR="00A57117" w:rsidRPr="009B5007" w:rsidRDefault="00A57117" w:rsidP="009B500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>Assessment of performance evidence may be in a workplace setting or an environment that accurately represents a real workplace.</w:t>
            </w:r>
          </w:p>
          <w:p w14:paraId="33B29384" w14:textId="51F147AF" w:rsidR="00B87151" w:rsidRPr="009B5007" w:rsidRDefault="00B87151" w:rsidP="009B500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 xml:space="preserve">Skills must be demonstrated in an environment specific to the </w:t>
            </w:r>
            <w:proofErr w:type="gramStart"/>
            <w:r w:rsidRPr="009B5007">
              <w:rPr>
                <w:rFonts w:ascii="Arial" w:hAnsi="Arial" w:cs="Arial"/>
                <w:color w:val="000000" w:themeColor="text1"/>
              </w:rPr>
              <w:t>particular type of outdoor</w:t>
            </w:r>
            <w:proofErr w:type="gramEnd"/>
            <w:r w:rsidRPr="009B5007">
              <w:rPr>
                <w:rFonts w:ascii="Arial" w:hAnsi="Arial" w:cs="Arial"/>
                <w:color w:val="000000" w:themeColor="text1"/>
              </w:rPr>
              <w:t xml:space="preserve"> recreation activity.</w:t>
            </w:r>
          </w:p>
          <w:p w14:paraId="69771C1B" w14:textId="77777777" w:rsidR="00B87151" w:rsidRPr="009B5007" w:rsidRDefault="00B87151" w:rsidP="009B500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>First aid equipment must be available to replicate industry conditions of operation.</w:t>
            </w:r>
          </w:p>
          <w:p w14:paraId="15ED8E2B" w14:textId="77777777" w:rsidR="00B87151" w:rsidRPr="009B5007" w:rsidRDefault="00B87151" w:rsidP="009B500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>Assessments can only be completed through simulated activities. Simulations must incorporate time critical requirements.</w:t>
            </w:r>
          </w:p>
          <w:p w14:paraId="53FFFE33" w14:textId="77777777" w:rsidR="00B87151" w:rsidRPr="009B5007" w:rsidRDefault="00B87151" w:rsidP="009B500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>Assessment must ensure use of:</w:t>
            </w:r>
          </w:p>
          <w:p w14:paraId="74CA2D85" w14:textId="77777777" w:rsidR="00B87151" w:rsidRPr="009B5007" w:rsidRDefault="00B87151" w:rsidP="00602325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 xml:space="preserve">people who act as team members, participants, </w:t>
            </w:r>
            <w:proofErr w:type="spellStart"/>
            <w:r w:rsidRPr="009B5007">
              <w:rPr>
                <w:rFonts w:ascii="Arial" w:hAnsi="Arial" w:cs="Arial"/>
                <w:color w:val="000000" w:themeColor="text1"/>
              </w:rPr>
              <w:t>rescuees</w:t>
            </w:r>
            <w:proofErr w:type="spellEnd"/>
            <w:r w:rsidRPr="009B5007">
              <w:rPr>
                <w:rFonts w:ascii="Arial" w:hAnsi="Arial" w:cs="Arial"/>
                <w:color w:val="000000" w:themeColor="text1"/>
              </w:rPr>
              <w:t xml:space="preserve"> and external service providers with whom the individual interacts during simulated activities</w:t>
            </w:r>
          </w:p>
          <w:p w14:paraId="0B41358A" w14:textId="77777777" w:rsidR="00B87151" w:rsidRPr="009B5007" w:rsidRDefault="00B87151" w:rsidP="00602325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 xml:space="preserve">rescue equipment specific to the </w:t>
            </w:r>
            <w:proofErr w:type="gramStart"/>
            <w:r w:rsidRPr="009B5007">
              <w:rPr>
                <w:rFonts w:ascii="Arial" w:hAnsi="Arial" w:cs="Arial"/>
                <w:color w:val="000000" w:themeColor="text1"/>
              </w:rPr>
              <w:t>particular type of outdoor</w:t>
            </w:r>
            <w:proofErr w:type="gramEnd"/>
            <w:r w:rsidRPr="009B5007">
              <w:rPr>
                <w:rFonts w:ascii="Arial" w:hAnsi="Arial" w:cs="Arial"/>
                <w:color w:val="000000" w:themeColor="text1"/>
              </w:rPr>
              <w:t xml:space="preserve"> recreation activity</w:t>
            </w:r>
          </w:p>
          <w:p w14:paraId="5FAFAA1A" w14:textId="77777777" w:rsidR="00B87151" w:rsidRPr="009B5007" w:rsidRDefault="00B87151" w:rsidP="00602325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>communication equipment for emergency response</w:t>
            </w:r>
          </w:p>
          <w:p w14:paraId="711D7F69" w14:textId="77777777" w:rsidR="00B87151" w:rsidRPr="009B5007" w:rsidRDefault="00B87151" w:rsidP="00602325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>template incident reports</w:t>
            </w:r>
          </w:p>
          <w:p w14:paraId="13ADC26D" w14:textId="77777777" w:rsidR="00B87151" w:rsidRPr="009B5007" w:rsidRDefault="00B87151" w:rsidP="00602325">
            <w:pPr>
              <w:pStyle w:val="ListParagraph"/>
              <w:numPr>
                <w:ilvl w:val="0"/>
                <w:numId w:val="4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>organisational emergency response policies and procedures.</w:t>
            </w:r>
          </w:p>
          <w:p w14:paraId="0C089D01" w14:textId="77777777" w:rsidR="00B87151" w:rsidRPr="009B5007" w:rsidRDefault="00B87151" w:rsidP="009B500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>Assessors must satisfy the Standards for Registered Training Organisations requirements for assessors, and:</w:t>
            </w:r>
          </w:p>
          <w:p w14:paraId="1D37CCC0" w14:textId="12FA1A34" w:rsidR="00DB0C18" w:rsidRPr="009B5007" w:rsidRDefault="00B87151" w:rsidP="009B5007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9B5007">
              <w:rPr>
                <w:rFonts w:ascii="Arial" w:hAnsi="Arial" w:cs="Arial"/>
                <w:color w:val="000000" w:themeColor="text1"/>
              </w:rPr>
              <w:t>have a collective period of at least three years’ experience as a recreational activity leader; or as a search and rescue operator where they have applied the skills and knowledge covered in this unit of competency.</w:t>
            </w:r>
          </w:p>
        </w:tc>
      </w:tr>
      <w:tr w:rsidR="00DB0C18" w:rsidRPr="009B5007" w14:paraId="69EE4C50" w14:textId="77777777" w:rsidTr="005C3ACC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15E1F223" w14:textId="226C80B6" w:rsidR="00DB0C18" w:rsidRPr="009B5007" w:rsidRDefault="00DB0C18" w:rsidP="009B500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B5007">
              <w:rPr>
                <w:rFonts w:ascii="Arial" w:hAnsi="Arial" w:cs="Arial"/>
                <w:b/>
              </w:rPr>
              <w:t>Unit mapping information</w:t>
            </w:r>
          </w:p>
        </w:tc>
        <w:tc>
          <w:tcPr>
            <w:tcW w:w="6699" w:type="dxa"/>
            <w:gridSpan w:val="2"/>
          </w:tcPr>
          <w:p w14:paraId="3B132E91" w14:textId="77777777" w:rsidR="00DB0C18" w:rsidRPr="009B5007" w:rsidRDefault="00DB0C18" w:rsidP="009B5007">
            <w:pPr>
              <w:spacing w:after="0" w:line="360" w:lineRule="auto"/>
              <w:rPr>
                <w:rFonts w:ascii="Arial" w:hAnsi="Arial" w:cs="Arial"/>
              </w:rPr>
            </w:pPr>
            <w:r w:rsidRPr="009B5007">
              <w:rPr>
                <w:rFonts w:ascii="Arial" w:hAnsi="Arial" w:cs="Arial"/>
              </w:rPr>
              <w:t>No equivalent unit.</w:t>
            </w:r>
          </w:p>
        </w:tc>
      </w:tr>
      <w:tr w:rsidR="00DB0C18" w:rsidRPr="009B5007" w14:paraId="0D715145" w14:textId="77777777" w:rsidTr="005C3ACC">
        <w:trPr>
          <w:trHeight w:val="500"/>
        </w:trPr>
        <w:tc>
          <w:tcPr>
            <w:tcW w:w="2901" w:type="dxa"/>
            <w:shd w:val="clear" w:color="auto" w:fill="D9D9D9" w:themeFill="background1" w:themeFillShade="D9"/>
          </w:tcPr>
          <w:p w14:paraId="72066FE3" w14:textId="4C7336DA" w:rsidR="00DB0C18" w:rsidRPr="009B5007" w:rsidRDefault="00DB0C18" w:rsidP="009B500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B5007">
              <w:rPr>
                <w:rFonts w:ascii="Arial" w:hAnsi="Arial" w:cs="Arial"/>
                <w:b/>
              </w:rPr>
              <w:t>Links</w:t>
            </w:r>
          </w:p>
        </w:tc>
        <w:tc>
          <w:tcPr>
            <w:tcW w:w="6699" w:type="dxa"/>
            <w:gridSpan w:val="2"/>
          </w:tcPr>
          <w:p w14:paraId="7BFF551E" w14:textId="3F7D816B" w:rsidR="00DB0C18" w:rsidRPr="009B5007" w:rsidRDefault="6B1550A7" w:rsidP="009B5007">
            <w:pPr>
              <w:spacing w:after="0" w:line="360" w:lineRule="auto"/>
              <w:rPr>
                <w:rFonts w:ascii="Arial" w:eastAsia="Arial" w:hAnsi="Arial" w:cs="Arial"/>
              </w:rPr>
            </w:pPr>
            <w:hyperlink r:id="rId10">
              <w:r w:rsidRPr="009B5007">
                <w:rPr>
                  <w:rStyle w:val="Hyperlink"/>
                  <w:rFonts w:ascii="Arial" w:eastAsia="Arial" w:hAnsi="Arial" w:cs="Arial"/>
                  <w:color w:val="467886"/>
                </w:rPr>
                <w:t>https://vetnet.gov.au/Pages/TrainingDocs.aspx?q=1ca50016-24d2-4161-a044-d3faa200268b</w:t>
              </w:r>
            </w:hyperlink>
          </w:p>
        </w:tc>
      </w:tr>
      <w:tr w:rsidR="00DB0C18" w:rsidRPr="009B5007" w14:paraId="02BF2CD0" w14:textId="77777777" w:rsidTr="005C3ACC">
        <w:trPr>
          <w:trHeight w:val="294"/>
        </w:trPr>
        <w:tc>
          <w:tcPr>
            <w:tcW w:w="9600" w:type="dxa"/>
            <w:gridSpan w:val="3"/>
          </w:tcPr>
          <w:p w14:paraId="4F4770CC" w14:textId="379297A4" w:rsidR="00DB0C18" w:rsidRPr="009B5007" w:rsidRDefault="00DB0C18" w:rsidP="009B500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7B26CDD9" w14:textId="77777777" w:rsidR="0033043A" w:rsidRDefault="0033043A" w:rsidP="001C06B2">
      <w:pPr>
        <w:pStyle w:val="Heading1"/>
      </w:pPr>
    </w:p>
    <w:sectPr w:rsidR="0033043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FCED" w14:textId="77777777" w:rsidR="001A3AD5" w:rsidRDefault="001A3AD5" w:rsidP="003739F2">
      <w:pPr>
        <w:spacing w:after="0" w:line="240" w:lineRule="auto"/>
      </w:pPr>
      <w:r>
        <w:separator/>
      </w:r>
    </w:p>
  </w:endnote>
  <w:endnote w:type="continuationSeparator" w:id="0">
    <w:p w14:paraId="5B8B0D6A" w14:textId="77777777" w:rsidR="001A3AD5" w:rsidRDefault="001A3AD5" w:rsidP="003739F2">
      <w:pPr>
        <w:spacing w:after="0" w:line="240" w:lineRule="auto"/>
      </w:pPr>
      <w:r>
        <w:continuationSeparator/>
      </w:r>
    </w:p>
  </w:endnote>
  <w:endnote w:type="continuationNotice" w:id="1">
    <w:p w14:paraId="755DDBCF" w14:textId="77777777" w:rsidR="001A3AD5" w:rsidRDefault="001A3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DE82" w14:textId="77777777" w:rsidR="001A3AD5" w:rsidRDefault="001A3AD5" w:rsidP="003739F2">
      <w:pPr>
        <w:spacing w:after="0" w:line="240" w:lineRule="auto"/>
      </w:pPr>
      <w:r>
        <w:separator/>
      </w:r>
    </w:p>
  </w:footnote>
  <w:footnote w:type="continuationSeparator" w:id="0">
    <w:p w14:paraId="6013D13E" w14:textId="77777777" w:rsidR="001A3AD5" w:rsidRDefault="001A3AD5" w:rsidP="003739F2">
      <w:pPr>
        <w:spacing w:after="0" w:line="240" w:lineRule="auto"/>
      </w:pPr>
      <w:r>
        <w:continuationSeparator/>
      </w:r>
    </w:p>
  </w:footnote>
  <w:footnote w:type="continuationNotice" w:id="1">
    <w:p w14:paraId="3F08C40A" w14:textId="77777777" w:rsidR="001A3AD5" w:rsidRDefault="001A3A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CC14" w14:textId="2F78111E" w:rsidR="001F609F" w:rsidRDefault="001F609F">
    <w:pPr>
      <w:pStyle w:val="Header"/>
    </w:pPr>
    <w:r w:rsidRPr="00E00103">
      <w:t>SISORSC001</w:t>
    </w:r>
    <w:r>
      <w:t xml:space="preserve"> Conduct search and rescue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4E25"/>
    <w:multiLevelType w:val="hybridMultilevel"/>
    <w:tmpl w:val="B2D88D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1E76"/>
    <w:multiLevelType w:val="hybridMultilevel"/>
    <w:tmpl w:val="9590292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B47BC"/>
    <w:multiLevelType w:val="hybridMultilevel"/>
    <w:tmpl w:val="7018A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447D"/>
    <w:multiLevelType w:val="hybridMultilevel"/>
    <w:tmpl w:val="65F02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303F1"/>
    <w:multiLevelType w:val="hybridMultilevel"/>
    <w:tmpl w:val="E7A07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D2A06"/>
    <w:multiLevelType w:val="hybridMultilevel"/>
    <w:tmpl w:val="DEF6F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BE3D8"/>
    <w:multiLevelType w:val="hybridMultilevel"/>
    <w:tmpl w:val="FFFFFFFF"/>
    <w:lvl w:ilvl="0" w:tplc="7CF2D8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D76C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2D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AF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4F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22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2C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40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44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15DF8"/>
    <w:multiLevelType w:val="hybridMultilevel"/>
    <w:tmpl w:val="92C0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F7C66"/>
    <w:multiLevelType w:val="hybridMultilevel"/>
    <w:tmpl w:val="FFFFFFFF"/>
    <w:lvl w:ilvl="0" w:tplc="72ACC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F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8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5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C8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CF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4F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29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49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7AF9"/>
    <w:multiLevelType w:val="hybridMultilevel"/>
    <w:tmpl w:val="E884B8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D1325"/>
    <w:multiLevelType w:val="hybridMultilevel"/>
    <w:tmpl w:val="04A8E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64AF8"/>
    <w:multiLevelType w:val="hybridMultilevel"/>
    <w:tmpl w:val="899001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6564B"/>
    <w:multiLevelType w:val="hybridMultilevel"/>
    <w:tmpl w:val="A3A6B6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A6EA9"/>
    <w:multiLevelType w:val="hybridMultilevel"/>
    <w:tmpl w:val="32D81A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F7AA8"/>
    <w:multiLevelType w:val="hybridMultilevel"/>
    <w:tmpl w:val="9BD26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C5F2B"/>
    <w:multiLevelType w:val="hybridMultilevel"/>
    <w:tmpl w:val="FFFFFFFF"/>
    <w:lvl w:ilvl="0" w:tplc="576E8B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5AD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AB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0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C8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2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20AB8"/>
    <w:multiLevelType w:val="hybridMultilevel"/>
    <w:tmpl w:val="B5E8FD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B5D78"/>
    <w:multiLevelType w:val="hybridMultilevel"/>
    <w:tmpl w:val="4748F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677FD"/>
    <w:multiLevelType w:val="hybridMultilevel"/>
    <w:tmpl w:val="C20E2E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05DED"/>
    <w:multiLevelType w:val="hybridMultilevel"/>
    <w:tmpl w:val="4DBA4C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42C96"/>
    <w:multiLevelType w:val="hybridMultilevel"/>
    <w:tmpl w:val="4B6A84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F12AD"/>
    <w:multiLevelType w:val="hybridMultilevel"/>
    <w:tmpl w:val="FFFFFFFF"/>
    <w:lvl w:ilvl="0" w:tplc="A386F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4B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E0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43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D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42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E4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44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D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E686D"/>
    <w:multiLevelType w:val="hybridMultilevel"/>
    <w:tmpl w:val="F7D8A9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425ED"/>
    <w:multiLevelType w:val="hybridMultilevel"/>
    <w:tmpl w:val="53AA34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6E5C8A"/>
    <w:multiLevelType w:val="hybridMultilevel"/>
    <w:tmpl w:val="E050E6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5510F"/>
    <w:multiLevelType w:val="hybridMultilevel"/>
    <w:tmpl w:val="951A9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F5088"/>
    <w:multiLevelType w:val="hybridMultilevel"/>
    <w:tmpl w:val="F5AA2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916361B"/>
    <w:multiLevelType w:val="hybridMultilevel"/>
    <w:tmpl w:val="ACCA5F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26393E"/>
    <w:multiLevelType w:val="hybridMultilevel"/>
    <w:tmpl w:val="EEC8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A438A5"/>
    <w:multiLevelType w:val="hybridMultilevel"/>
    <w:tmpl w:val="AF0E187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56E4321"/>
    <w:multiLevelType w:val="hybridMultilevel"/>
    <w:tmpl w:val="FF16A2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266695"/>
    <w:multiLevelType w:val="hybridMultilevel"/>
    <w:tmpl w:val="4274D8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AD386"/>
    <w:multiLevelType w:val="hybridMultilevel"/>
    <w:tmpl w:val="FFFFFFFF"/>
    <w:lvl w:ilvl="0" w:tplc="C3065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4C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8D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A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2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C7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6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0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A7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47A31"/>
    <w:multiLevelType w:val="hybridMultilevel"/>
    <w:tmpl w:val="A30224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83FFD"/>
    <w:multiLevelType w:val="hybridMultilevel"/>
    <w:tmpl w:val="C4F44E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A79CA"/>
    <w:multiLevelType w:val="hybridMultilevel"/>
    <w:tmpl w:val="3F7491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63DF0"/>
    <w:multiLevelType w:val="hybridMultilevel"/>
    <w:tmpl w:val="C7E403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60E6B"/>
    <w:multiLevelType w:val="hybridMultilevel"/>
    <w:tmpl w:val="A7BA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77EC8"/>
    <w:multiLevelType w:val="hybridMultilevel"/>
    <w:tmpl w:val="2048B4C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AB25C9"/>
    <w:multiLevelType w:val="hybridMultilevel"/>
    <w:tmpl w:val="723A99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20C53"/>
    <w:multiLevelType w:val="hybridMultilevel"/>
    <w:tmpl w:val="0A585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05DDA"/>
    <w:multiLevelType w:val="hybridMultilevel"/>
    <w:tmpl w:val="72CA27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E5CB0"/>
    <w:multiLevelType w:val="hybridMultilevel"/>
    <w:tmpl w:val="FFFFFFFF"/>
    <w:lvl w:ilvl="0" w:tplc="8CAAF9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B129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7C7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E2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C9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44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C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A4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03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3D792"/>
    <w:multiLevelType w:val="hybridMultilevel"/>
    <w:tmpl w:val="2D600A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5F44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C9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5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8A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66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D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B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8C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48930">
    <w:abstractNumId w:val="44"/>
  </w:num>
  <w:num w:numId="2" w16cid:durableId="966936114">
    <w:abstractNumId w:val="33"/>
  </w:num>
  <w:num w:numId="3" w16cid:durableId="2031104792">
    <w:abstractNumId w:val="43"/>
  </w:num>
  <w:num w:numId="4" w16cid:durableId="704524006">
    <w:abstractNumId w:val="15"/>
  </w:num>
  <w:num w:numId="5" w16cid:durableId="1777479145">
    <w:abstractNumId w:val="8"/>
  </w:num>
  <w:num w:numId="6" w16cid:durableId="1389108257">
    <w:abstractNumId w:val="6"/>
  </w:num>
  <w:num w:numId="7" w16cid:durableId="1300258449">
    <w:abstractNumId w:val="21"/>
  </w:num>
  <w:num w:numId="8" w16cid:durableId="960234785">
    <w:abstractNumId w:val="26"/>
  </w:num>
  <w:num w:numId="9" w16cid:durableId="1652950196">
    <w:abstractNumId w:val="17"/>
  </w:num>
  <w:num w:numId="10" w16cid:durableId="1997219122">
    <w:abstractNumId w:val="19"/>
  </w:num>
  <w:num w:numId="11" w16cid:durableId="2048942867">
    <w:abstractNumId w:val="23"/>
  </w:num>
  <w:num w:numId="12" w16cid:durableId="290208300">
    <w:abstractNumId w:val="38"/>
  </w:num>
  <w:num w:numId="13" w16cid:durableId="716510102">
    <w:abstractNumId w:val="22"/>
  </w:num>
  <w:num w:numId="14" w16cid:durableId="745342571">
    <w:abstractNumId w:val="42"/>
  </w:num>
  <w:num w:numId="15" w16cid:durableId="1366176544">
    <w:abstractNumId w:val="9"/>
  </w:num>
  <w:num w:numId="16" w16cid:durableId="562906542">
    <w:abstractNumId w:val="36"/>
  </w:num>
  <w:num w:numId="17" w16cid:durableId="2109690069">
    <w:abstractNumId w:val="31"/>
  </w:num>
  <w:num w:numId="18" w16cid:durableId="1411385229">
    <w:abstractNumId w:val="37"/>
  </w:num>
  <w:num w:numId="19" w16cid:durableId="2012249531">
    <w:abstractNumId w:val="34"/>
  </w:num>
  <w:num w:numId="20" w16cid:durableId="452947116">
    <w:abstractNumId w:val="0"/>
  </w:num>
  <w:num w:numId="21" w16cid:durableId="461463814">
    <w:abstractNumId w:val="35"/>
  </w:num>
  <w:num w:numId="22" w16cid:durableId="1897348417">
    <w:abstractNumId w:val="24"/>
  </w:num>
  <w:num w:numId="23" w16cid:durableId="2118786997">
    <w:abstractNumId w:val="11"/>
  </w:num>
  <w:num w:numId="24" w16cid:durableId="1898473184">
    <w:abstractNumId w:val="39"/>
  </w:num>
  <w:num w:numId="25" w16cid:durableId="592276232">
    <w:abstractNumId w:val="40"/>
  </w:num>
  <w:num w:numId="26" w16cid:durableId="1045829516">
    <w:abstractNumId w:val="3"/>
  </w:num>
  <w:num w:numId="27" w16cid:durableId="1694116306">
    <w:abstractNumId w:val="18"/>
  </w:num>
  <w:num w:numId="28" w16cid:durableId="257062270">
    <w:abstractNumId w:val="20"/>
  </w:num>
  <w:num w:numId="29" w16cid:durableId="1478061483">
    <w:abstractNumId w:val="12"/>
  </w:num>
  <w:num w:numId="30" w16cid:durableId="1921522817">
    <w:abstractNumId w:val="28"/>
  </w:num>
  <w:num w:numId="31" w16cid:durableId="1901986355">
    <w:abstractNumId w:val="13"/>
  </w:num>
  <w:num w:numId="32" w16cid:durableId="83303000">
    <w:abstractNumId w:val="32"/>
  </w:num>
  <w:num w:numId="33" w16cid:durableId="847452034">
    <w:abstractNumId w:val="16"/>
  </w:num>
  <w:num w:numId="34" w16cid:durableId="821850093">
    <w:abstractNumId w:val="14"/>
  </w:num>
  <w:num w:numId="35" w16cid:durableId="1105809533">
    <w:abstractNumId w:val="1"/>
  </w:num>
  <w:num w:numId="36" w16cid:durableId="1803115622">
    <w:abstractNumId w:val="5"/>
  </w:num>
  <w:num w:numId="37" w16cid:durableId="1017999802">
    <w:abstractNumId w:val="30"/>
  </w:num>
  <w:num w:numId="38" w16cid:durableId="1001927629">
    <w:abstractNumId w:val="4"/>
  </w:num>
  <w:num w:numId="39" w16cid:durableId="547226350">
    <w:abstractNumId w:val="10"/>
  </w:num>
  <w:num w:numId="40" w16cid:durableId="675614737">
    <w:abstractNumId w:val="2"/>
  </w:num>
  <w:num w:numId="41" w16cid:durableId="251669263">
    <w:abstractNumId w:val="7"/>
  </w:num>
  <w:num w:numId="42" w16cid:durableId="223375553">
    <w:abstractNumId w:val="41"/>
  </w:num>
  <w:num w:numId="43" w16cid:durableId="614949555">
    <w:abstractNumId w:val="29"/>
  </w:num>
  <w:num w:numId="44" w16cid:durableId="785349186">
    <w:abstractNumId w:val="27"/>
  </w:num>
  <w:num w:numId="45" w16cid:durableId="16553742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5"/>
    <w:rsid w:val="00012689"/>
    <w:rsid w:val="000166AE"/>
    <w:rsid w:val="00035BE0"/>
    <w:rsid w:val="00044F44"/>
    <w:rsid w:val="00047236"/>
    <w:rsid w:val="000813C2"/>
    <w:rsid w:val="000E4EB4"/>
    <w:rsid w:val="00103AA5"/>
    <w:rsid w:val="00130BF6"/>
    <w:rsid w:val="001568DB"/>
    <w:rsid w:val="00162D7B"/>
    <w:rsid w:val="001A3AD5"/>
    <w:rsid w:val="001B30A8"/>
    <w:rsid w:val="001B3974"/>
    <w:rsid w:val="001C06B2"/>
    <w:rsid w:val="001F609F"/>
    <w:rsid w:val="002711DB"/>
    <w:rsid w:val="002A7905"/>
    <w:rsid w:val="00315F91"/>
    <w:rsid w:val="0033043A"/>
    <w:rsid w:val="00331CDE"/>
    <w:rsid w:val="003468C7"/>
    <w:rsid w:val="00346A32"/>
    <w:rsid w:val="003739F2"/>
    <w:rsid w:val="00394853"/>
    <w:rsid w:val="003A7B50"/>
    <w:rsid w:val="003C2743"/>
    <w:rsid w:val="003C5D34"/>
    <w:rsid w:val="003F1C64"/>
    <w:rsid w:val="004142CF"/>
    <w:rsid w:val="0042254D"/>
    <w:rsid w:val="004778AC"/>
    <w:rsid w:val="00480AF4"/>
    <w:rsid w:val="004A12B9"/>
    <w:rsid w:val="004A41F6"/>
    <w:rsid w:val="004C5D5A"/>
    <w:rsid w:val="004D3CA5"/>
    <w:rsid w:val="004F74CB"/>
    <w:rsid w:val="00500024"/>
    <w:rsid w:val="005328EB"/>
    <w:rsid w:val="0055399F"/>
    <w:rsid w:val="005C3ACC"/>
    <w:rsid w:val="005E38FA"/>
    <w:rsid w:val="005E618A"/>
    <w:rsid w:val="00602325"/>
    <w:rsid w:val="00607504"/>
    <w:rsid w:val="00610C52"/>
    <w:rsid w:val="006157A3"/>
    <w:rsid w:val="0062300C"/>
    <w:rsid w:val="00637B6A"/>
    <w:rsid w:val="00651E75"/>
    <w:rsid w:val="00682D66"/>
    <w:rsid w:val="006C351F"/>
    <w:rsid w:val="006C4ED0"/>
    <w:rsid w:val="006E1806"/>
    <w:rsid w:val="00714569"/>
    <w:rsid w:val="00734E18"/>
    <w:rsid w:val="00751E9A"/>
    <w:rsid w:val="007B5C5C"/>
    <w:rsid w:val="007D4773"/>
    <w:rsid w:val="007F2F10"/>
    <w:rsid w:val="007F5B43"/>
    <w:rsid w:val="007F7664"/>
    <w:rsid w:val="00811FA6"/>
    <w:rsid w:val="0081526B"/>
    <w:rsid w:val="008647EC"/>
    <w:rsid w:val="00890429"/>
    <w:rsid w:val="00893AC2"/>
    <w:rsid w:val="008B4528"/>
    <w:rsid w:val="008D571A"/>
    <w:rsid w:val="008D7E09"/>
    <w:rsid w:val="008E786D"/>
    <w:rsid w:val="0096587C"/>
    <w:rsid w:val="009A56DF"/>
    <w:rsid w:val="009B5007"/>
    <w:rsid w:val="009D7508"/>
    <w:rsid w:val="009F70A8"/>
    <w:rsid w:val="00A417C3"/>
    <w:rsid w:val="00A57117"/>
    <w:rsid w:val="00A64EA6"/>
    <w:rsid w:val="00A763A6"/>
    <w:rsid w:val="00A87D2C"/>
    <w:rsid w:val="00A90E02"/>
    <w:rsid w:val="00A974C3"/>
    <w:rsid w:val="00AA1A94"/>
    <w:rsid w:val="00AC3894"/>
    <w:rsid w:val="00B07A68"/>
    <w:rsid w:val="00B34E08"/>
    <w:rsid w:val="00B87151"/>
    <w:rsid w:val="00B95AD5"/>
    <w:rsid w:val="00BA3A8F"/>
    <w:rsid w:val="00BB61C0"/>
    <w:rsid w:val="00BC0362"/>
    <w:rsid w:val="00BD34FA"/>
    <w:rsid w:val="00BD4555"/>
    <w:rsid w:val="00BD45F1"/>
    <w:rsid w:val="00BD6BE8"/>
    <w:rsid w:val="00C373A0"/>
    <w:rsid w:val="00C73005"/>
    <w:rsid w:val="00C73BF8"/>
    <w:rsid w:val="00C949DD"/>
    <w:rsid w:val="00C97B4F"/>
    <w:rsid w:val="00CB018A"/>
    <w:rsid w:val="00CE21E9"/>
    <w:rsid w:val="00D24B68"/>
    <w:rsid w:val="00DB0C18"/>
    <w:rsid w:val="00DC36BE"/>
    <w:rsid w:val="00DD0AD7"/>
    <w:rsid w:val="00DE43A0"/>
    <w:rsid w:val="00E00103"/>
    <w:rsid w:val="00E001D7"/>
    <w:rsid w:val="00E21BC0"/>
    <w:rsid w:val="00E45774"/>
    <w:rsid w:val="00E81E80"/>
    <w:rsid w:val="00EE0C9C"/>
    <w:rsid w:val="00F81E4A"/>
    <w:rsid w:val="00F95EFC"/>
    <w:rsid w:val="00FA6489"/>
    <w:rsid w:val="00FE09D9"/>
    <w:rsid w:val="00FF6889"/>
    <w:rsid w:val="03662ED5"/>
    <w:rsid w:val="03986A85"/>
    <w:rsid w:val="03C99097"/>
    <w:rsid w:val="04533289"/>
    <w:rsid w:val="049A8BC3"/>
    <w:rsid w:val="06E9FA08"/>
    <w:rsid w:val="0884893C"/>
    <w:rsid w:val="0886A5A1"/>
    <w:rsid w:val="09583818"/>
    <w:rsid w:val="0BD7FC22"/>
    <w:rsid w:val="13BE770E"/>
    <w:rsid w:val="13C89701"/>
    <w:rsid w:val="159AB312"/>
    <w:rsid w:val="15C87EF6"/>
    <w:rsid w:val="19A82C71"/>
    <w:rsid w:val="19F6ABD6"/>
    <w:rsid w:val="1AD34CFC"/>
    <w:rsid w:val="1EE1DB13"/>
    <w:rsid w:val="1FCBEBCB"/>
    <w:rsid w:val="1FCEBFCF"/>
    <w:rsid w:val="1FE1905F"/>
    <w:rsid w:val="1FFF7FD3"/>
    <w:rsid w:val="2068495B"/>
    <w:rsid w:val="22F8F1D4"/>
    <w:rsid w:val="27C661D5"/>
    <w:rsid w:val="2816B682"/>
    <w:rsid w:val="2911B195"/>
    <w:rsid w:val="2A45133A"/>
    <w:rsid w:val="2BED6BFB"/>
    <w:rsid w:val="2E32A3F9"/>
    <w:rsid w:val="30BCC78A"/>
    <w:rsid w:val="3117A57B"/>
    <w:rsid w:val="31288C9E"/>
    <w:rsid w:val="31E944FC"/>
    <w:rsid w:val="330810D3"/>
    <w:rsid w:val="34720F74"/>
    <w:rsid w:val="348286D0"/>
    <w:rsid w:val="35F41378"/>
    <w:rsid w:val="3606941D"/>
    <w:rsid w:val="365F8115"/>
    <w:rsid w:val="36B2ED90"/>
    <w:rsid w:val="3B722747"/>
    <w:rsid w:val="3BCECBA9"/>
    <w:rsid w:val="3C45FC69"/>
    <w:rsid w:val="3CAEF364"/>
    <w:rsid w:val="3E083B52"/>
    <w:rsid w:val="3E973A12"/>
    <w:rsid w:val="41F3F34D"/>
    <w:rsid w:val="42B37400"/>
    <w:rsid w:val="435EC7E4"/>
    <w:rsid w:val="43E8679E"/>
    <w:rsid w:val="45DE429E"/>
    <w:rsid w:val="47501F7E"/>
    <w:rsid w:val="496392F6"/>
    <w:rsid w:val="4A66972B"/>
    <w:rsid w:val="4ABD059C"/>
    <w:rsid w:val="4C6D1DC4"/>
    <w:rsid w:val="4C97653F"/>
    <w:rsid w:val="4DB4F809"/>
    <w:rsid w:val="4F1011BD"/>
    <w:rsid w:val="4F78D4D9"/>
    <w:rsid w:val="500DD31B"/>
    <w:rsid w:val="54829D2C"/>
    <w:rsid w:val="56406796"/>
    <w:rsid w:val="566A2E99"/>
    <w:rsid w:val="573C0443"/>
    <w:rsid w:val="58DF9BA3"/>
    <w:rsid w:val="5AA550DA"/>
    <w:rsid w:val="5BE775D5"/>
    <w:rsid w:val="5D48B707"/>
    <w:rsid w:val="5DCDEB18"/>
    <w:rsid w:val="5ED744C5"/>
    <w:rsid w:val="6011DA90"/>
    <w:rsid w:val="60596CD5"/>
    <w:rsid w:val="6066560C"/>
    <w:rsid w:val="607DCA58"/>
    <w:rsid w:val="65CFF6C9"/>
    <w:rsid w:val="66C8CFBC"/>
    <w:rsid w:val="672C8F91"/>
    <w:rsid w:val="6A66B899"/>
    <w:rsid w:val="6AF17188"/>
    <w:rsid w:val="6B1550A7"/>
    <w:rsid w:val="6C57DC39"/>
    <w:rsid w:val="6D230D40"/>
    <w:rsid w:val="6EA825D5"/>
    <w:rsid w:val="7063D736"/>
    <w:rsid w:val="714E8848"/>
    <w:rsid w:val="727EAC55"/>
    <w:rsid w:val="7343E7D1"/>
    <w:rsid w:val="752B1C76"/>
    <w:rsid w:val="7541F986"/>
    <w:rsid w:val="75D69586"/>
    <w:rsid w:val="7733A8FE"/>
    <w:rsid w:val="78FDDC05"/>
    <w:rsid w:val="7BBA0381"/>
    <w:rsid w:val="7BBD39F1"/>
    <w:rsid w:val="7C2DE40E"/>
    <w:rsid w:val="7C9418DD"/>
    <w:rsid w:val="7E7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BD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character" w:styleId="Hyperlink">
    <w:name w:val="Hyperlink"/>
    <w:basedOn w:val="DefaultParagraphFont"/>
    <w:uiPriority w:val="99"/>
    <w:unhideWhenUsed/>
    <w:rsid w:val="00A90E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E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C1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37B6A"/>
    <w:rPr>
      <w:sz w:val="22"/>
    </w:rPr>
  </w:style>
  <w:style w:type="character" w:customStyle="1" w:styleId="semibold">
    <w:name w:val="semibold"/>
    <w:basedOn w:val="DefaultParagraphFont"/>
    <w:rsid w:val="000126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FA6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B3974"/>
  </w:style>
  <w:style w:type="character" w:customStyle="1" w:styleId="scxw9800963">
    <w:name w:val="scxw9800963"/>
    <w:basedOn w:val="DefaultParagraphFont"/>
    <w:rsid w:val="001B3974"/>
  </w:style>
  <w:style w:type="paragraph" w:styleId="NoSpacing">
    <w:name w:val="No Spacing"/>
    <w:uiPriority w:val="1"/>
    <w:qFormat/>
    <w:rsid w:val="001B397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etnet.gov.au/Pages/TrainingDocs.aspx?q=1ca50016-24d2-4161-a044-d3faa200268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abilityltd.sharepoint.com/sites/TrainingPackagesandProducts/Templates/TMP_DEWR_TP_Unit_of_Competenc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SISORSC001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64A82-2A14-4B42-A2BE-B757059FD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1D1CF-5E23-42C6-88B5-B453171A5FE9}">
  <ds:schemaRefs>
    <ds:schemaRef ds:uri="http://schemas.microsoft.com/office/2006/metadata/properties"/>
    <ds:schemaRef ds:uri="http://schemas.microsoft.com/office/infopath/2007/PartnerControls"/>
    <ds:schemaRef ds:uri="d510d69a-a267-48b9-8b34-fbe0f577b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TMP_DEWR_TP_Unit_of_Competency_template.dotx</Template>
  <TotalTime>37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36</cp:revision>
  <dcterms:created xsi:type="dcterms:W3CDTF">2025-07-21T00:06:00Z</dcterms:created>
  <dcterms:modified xsi:type="dcterms:W3CDTF">2025-09-12T04:55:00Z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</Properties>
</file>