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1468" w14:textId="59AFD2FC" w:rsidR="003739F2" w:rsidRDefault="003739F2" w:rsidP="003739F2">
      <w:pPr>
        <w:pStyle w:val="Heading1"/>
      </w:pPr>
    </w:p>
    <w:tbl>
      <w:tblPr>
        <w:tblW w:w="9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901"/>
        <w:gridCol w:w="3200"/>
        <w:gridCol w:w="3499"/>
      </w:tblGrid>
      <w:tr w:rsidR="002836C0" w:rsidRPr="002836C0" w14:paraId="59473F08" w14:textId="77777777" w:rsidTr="00015FE5">
        <w:trPr>
          <w:trHeight w:val="75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087E7BDE" w14:textId="523D197F" w:rsidR="003739F2" w:rsidRPr="002836C0" w:rsidRDefault="003739F2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color w:val="000000" w:themeColor="text1"/>
              </w:rPr>
              <w:t>Unit code</w:t>
            </w:r>
          </w:p>
        </w:tc>
        <w:tc>
          <w:tcPr>
            <w:tcW w:w="6699" w:type="dxa"/>
            <w:gridSpan w:val="2"/>
            <w:hideMark/>
          </w:tcPr>
          <w:p w14:paraId="3C065066" w14:textId="795367A8" w:rsidR="00A90E02" w:rsidRPr="002836C0" w:rsidRDefault="00E00103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SISORSC00</w:t>
            </w:r>
            <w:r w:rsidR="22963EEF" w:rsidRPr="002836C0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2836C0" w:rsidRPr="002836C0" w14:paraId="5B0295ED" w14:textId="77777777" w:rsidTr="00015FE5">
        <w:trPr>
          <w:trHeight w:val="863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39B895F6" w14:textId="4219E193" w:rsidR="003739F2" w:rsidRPr="002836C0" w:rsidRDefault="003739F2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color w:val="000000" w:themeColor="text1"/>
              </w:rPr>
              <w:t>Unit title</w:t>
            </w:r>
          </w:p>
        </w:tc>
        <w:tc>
          <w:tcPr>
            <w:tcW w:w="6699" w:type="dxa"/>
            <w:gridSpan w:val="2"/>
            <w:hideMark/>
          </w:tcPr>
          <w:p w14:paraId="21D7486F" w14:textId="5AA5531A" w:rsidR="003739F2" w:rsidRPr="002836C0" w:rsidRDefault="2047ADE2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Perform vertical rescues</w:t>
            </w:r>
          </w:p>
        </w:tc>
      </w:tr>
      <w:tr w:rsidR="002836C0" w:rsidRPr="002836C0" w14:paraId="1C6962E1" w14:textId="77777777" w:rsidTr="00015FE5">
        <w:trPr>
          <w:trHeight w:val="560"/>
        </w:trPr>
        <w:tc>
          <w:tcPr>
            <w:tcW w:w="2901" w:type="dxa"/>
            <w:vMerge w:val="restart"/>
            <w:shd w:val="clear" w:color="auto" w:fill="D9D9D9" w:themeFill="background1" w:themeFillShade="D9"/>
          </w:tcPr>
          <w:p w14:paraId="0D3E8981" w14:textId="77777777" w:rsidR="00A90E02" w:rsidRPr="002836C0" w:rsidRDefault="00A90E02" w:rsidP="002836C0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color w:val="000000" w:themeColor="text1"/>
              </w:rPr>
              <w:t>Modification History</w:t>
            </w:r>
          </w:p>
        </w:tc>
        <w:tc>
          <w:tcPr>
            <w:tcW w:w="3200" w:type="dxa"/>
          </w:tcPr>
          <w:p w14:paraId="332DDCA0" w14:textId="77777777" w:rsidR="00A90E02" w:rsidRPr="002836C0" w:rsidRDefault="00A90E02" w:rsidP="002836C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bCs/>
                <w:color w:val="000000" w:themeColor="text1"/>
              </w:rPr>
              <w:t>Release</w:t>
            </w:r>
          </w:p>
        </w:tc>
        <w:tc>
          <w:tcPr>
            <w:tcW w:w="3499" w:type="dxa"/>
          </w:tcPr>
          <w:p w14:paraId="0175B9E6" w14:textId="5B8612DC" w:rsidR="00A90E02" w:rsidRPr="002836C0" w:rsidRDefault="00A90E02" w:rsidP="002836C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bCs/>
                <w:color w:val="000000" w:themeColor="text1"/>
              </w:rPr>
              <w:t>Comments</w:t>
            </w:r>
          </w:p>
        </w:tc>
      </w:tr>
      <w:tr w:rsidR="002836C0" w:rsidRPr="002836C0" w14:paraId="3C806596" w14:textId="77777777" w:rsidTr="00015FE5">
        <w:trPr>
          <w:trHeight w:val="560"/>
        </w:trPr>
        <w:tc>
          <w:tcPr>
            <w:tcW w:w="2901" w:type="dxa"/>
            <w:vMerge/>
          </w:tcPr>
          <w:p w14:paraId="544FC204" w14:textId="77777777" w:rsidR="00A90E02" w:rsidRPr="002836C0" w:rsidRDefault="00A90E02" w:rsidP="002836C0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00" w:type="dxa"/>
          </w:tcPr>
          <w:p w14:paraId="12D301FA" w14:textId="6988CA52" w:rsidR="00A90E02" w:rsidRPr="002836C0" w:rsidRDefault="00A90E02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Release 1</w:t>
            </w:r>
            <w:r w:rsidR="00012689" w:rsidRPr="002836C0">
              <w:rPr>
                <w:rStyle w:val="Heading1Char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12689" w:rsidRPr="002836C0">
              <w:rPr>
                <w:rStyle w:val="semibold"/>
                <w:rFonts w:ascii="Arial" w:hAnsi="Arial" w:cs="Arial"/>
                <w:color w:val="000000" w:themeColor="text1"/>
              </w:rPr>
              <w:t>11/Sep/2019</w:t>
            </w:r>
          </w:p>
        </w:tc>
        <w:tc>
          <w:tcPr>
            <w:tcW w:w="3499" w:type="dxa"/>
          </w:tcPr>
          <w:p w14:paraId="43FF8439" w14:textId="785C0066" w:rsidR="00A90E02" w:rsidRPr="002836C0" w:rsidRDefault="00A90E02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2836C0" w:rsidRPr="002836C0" w14:paraId="1148C54C" w14:textId="77777777" w:rsidTr="00015FE5">
        <w:trPr>
          <w:trHeight w:val="2524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584967C5" w14:textId="195EE69C" w:rsidR="003739F2" w:rsidRPr="002836C0" w:rsidRDefault="003739F2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color w:val="000000" w:themeColor="text1"/>
              </w:rPr>
              <w:t>Application</w:t>
            </w:r>
          </w:p>
        </w:tc>
        <w:tc>
          <w:tcPr>
            <w:tcW w:w="6699" w:type="dxa"/>
            <w:gridSpan w:val="2"/>
            <w:hideMark/>
          </w:tcPr>
          <w:p w14:paraId="71084FF9" w14:textId="68C1B6E7" w:rsidR="003739F2" w:rsidRPr="002836C0" w:rsidRDefault="619D591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This unit describes the performance outcomes, skills and knowledge required to establish ropes and belays for</w:t>
            </w:r>
            <w:r w:rsidR="00B9326A" w:rsidRPr="002836C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326A" w:rsidRPr="002836C0">
              <w:rPr>
                <w:rStyle w:val="normaltextrun"/>
                <w:rFonts w:ascii="Arial" w:hAnsi="Arial" w:cs="Arial"/>
                <w:b/>
                <w:bCs/>
                <w:color w:val="000000" w:themeColor="text1"/>
                <w:bdr w:val="none" w:sz="0" w:space="0" w:color="auto" w:frame="1"/>
              </w:rPr>
              <w:t>vertical single rope rescue</w:t>
            </w:r>
            <w:r w:rsidRPr="002836C0">
              <w:rPr>
                <w:rFonts w:ascii="Arial" w:hAnsi="Arial" w:cs="Arial"/>
                <w:color w:val="000000" w:themeColor="text1"/>
              </w:rPr>
              <w:t>, and to use single rope techniques and mechanical advantage systems to rescue self and others during single pitch activities.</w:t>
            </w:r>
          </w:p>
          <w:p w14:paraId="429F3075" w14:textId="62E7BA91" w:rsidR="003739F2" w:rsidRPr="002836C0" w:rsidRDefault="619D591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Vertical single rope rescue skills are required in a range of activity contexts which can include abseiling, climbing, canyoning</w:t>
            </w:r>
            <w:r w:rsidR="002048A1" w:rsidRPr="002836C0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2836C0">
              <w:rPr>
                <w:rFonts w:ascii="Arial" w:hAnsi="Arial" w:cs="Arial"/>
                <w:color w:val="000000" w:themeColor="text1"/>
              </w:rPr>
              <w:t>caving</w:t>
            </w:r>
            <w:r w:rsidR="002048A1" w:rsidRPr="002836C0">
              <w:rPr>
                <w:rFonts w:ascii="Arial" w:hAnsi="Arial" w:cs="Arial"/>
                <w:color w:val="000000" w:themeColor="text1"/>
              </w:rPr>
              <w:t xml:space="preserve"> and </w:t>
            </w:r>
            <w:r w:rsidR="002048A1" w:rsidRPr="002836C0">
              <w:rPr>
                <w:rFonts w:ascii="Arial" w:hAnsi="Arial" w:cs="Arial"/>
                <w:b/>
                <w:bCs/>
                <w:color w:val="000000" w:themeColor="text1"/>
              </w:rPr>
              <w:t>high challenge course rescue</w:t>
            </w:r>
          </w:p>
          <w:p w14:paraId="2563262B" w14:textId="2ABA1358" w:rsidR="003739F2" w:rsidRPr="002836C0" w:rsidRDefault="619D591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It applies to leaders and others who use discretion and judgement to manage problems and emergencies when they arise.</w:t>
            </w:r>
          </w:p>
          <w:p w14:paraId="1742E6C7" w14:textId="73CE174D" w:rsidR="003739F2" w:rsidRPr="002836C0" w:rsidRDefault="619D591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This unit applies to any type of organisation that delivers outdoor recreation activities including commercial, not-for-profit and government organisations.</w:t>
            </w:r>
          </w:p>
          <w:p w14:paraId="22722D83" w14:textId="31EA81EF" w:rsidR="003739F2" w:rsidRPr="002836C0" w:rsidRDefault="619D5918" w:rsidP="002836C0">
            <w:pPr>
              <w:spacing w:after="0" w:line="36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No occupational licensing, certification or specific legislative requirements apply to this unit at the time of publication.</w:t>
            </w:r>
          </w:p>
        </w:tc>
      </w:tr>
      <w:tr w:rsidR="002836C0" w:rsidRPr="002836C0" w14:paraId="64180DF7" w14:textId="77777777" w:rsidTr="00015FE5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4D5AFF54" w14:textId="54486B66" w:rsidR="003739F2" w:rsidRPr="002836C0" w:rsidRDefault="003739F2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color w:val="000000" w:themeColor="text1"/>
              </w:rPr>
              <w:t>Pre-requisite unit</w:t>
            </w:r>
          </w:p>
        </w:tc>
        <w:tc>
          <w:tcPr>
            <w:tcW w:w="6699" w:type="dxa"/>
            <w:gridSpan w:val="2"/>
            <w:hideMark/>
          </w:tcPr>
          <w:p w14:paraId="370208CA" w14:textId="6E872C13" w:rsidR="003739F2" w:rsidRPr="002836C0" w:rsidRDefault="7BBA0381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Nil</w:t>
            </w:r>
          </w:p>
        </w:tc>
      </w:tr>
      <w:tr w:rsidR="002836C0" w:rsidRPr="002836C0" w14:paraId="3305DA72" w14:textId="77777777" w:rsidTr="00015FE5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6F4F87C9" w14:textId="7363B56E" w:rsidR="003739F2" w:rsidRPr="002836C0" w:rsidRDefault="003739F2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color w:val="000000" w:themeColor="text1"/>
              </w:rPr>
              <w:t>Competency field</w:t>
            </w:r>
          </w:p>
        </w:tc>
        <w:tc>
          <w:tcPr>
            <w:tcW w:w="6699" w:type="dxa"/>
            <w:gridSpan w:val="2"/>
            <w:hideMark/>
          </w:tcPr>
          <w:p w14:paraId="591919F6" w14:textId="18086626" w:rsidR="003739F2" w:rsidRPr="002836C0" w:rsidRDefault="00035BE0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  <w:shd w:val="clear" w:color="auto" w:fill="FFFFFF"/>
              </w:rPr>
              <w:t>Rescue Operations</w:t>
            </w:r>
          </w:p>
        </w:tc>
      </w:tr>
      <w:tr w:rsidR="002836C0" w:rsidRPr="002836C0" w14:paraId="21B94815" w14:textId="77777777" w:rsidTr="00015FE5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69F29AB6" w14:textId="02039CFF" w:rsidR="003739F2" w:rsidRPr="002836C0" w:rsidRDefault="003739F2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color w:val="000000" w:themeColor="text1"/>
              </w:rPr>
              <w:t>Unit sector</w:t>
            </w:r>
          </w:p>
        </w:tc>
        <w:tc>
          <w:tcPr>
            <w:tcW w:w="6699" w:type="dxa"/>
            <w:gridSpan w:val="2"/>
            <w:hideMark/>
          </w:tcPr>
          <w:p w14:paraId="1B26272A" w14:textId="7201B1B4" w:rsidR="003739F2" w:rsidRPr="002836C0" w:rsidRDefault="7C2DE40E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Outdoor Recreation</w:t>
            </w:r>
          </w:p>
        </w:tc>
      </w:tr>
      <w:tr w:rsidR="002836C0" w:rsidRPr="002836C0" w14:paraId="33FD8129" w14:textId="77777777" w:rsidTr="00015FE5">
        <w:trPr>
          <w:trHeight w:val="5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8AFA334" w14:textId="4CF9F54D" w:rsidR="003739F2" w:rsidRPr="002836C0" w:rsidRDefault="003739F2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color w:val="000000" w:themeColor="text1"/>
              </w:rPr>
              <w:t>Elements</w:t>
            </w:r>
          </w:p>
        </w:tc>
        <w:tc>
          <w:tcPr>
            <w:tcW w:w="6699" w:type="dxa"/>
            <w:gridSpan w:val="2"/>
            <w:hideMark/>
          </w:tcPr>
          <w:p w14:paraId="5A3EBDA0" w14:textId="01B9FC8D" w:rsidR="003739F2" w:rsidRPr="002836C0" w:rsidRDefault="003739F2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color w:val="000000" w:themeColor="text1"/>
              </w:rPr>
              <w:t>Performance criteria</w:t>
            </w:r>
          </w:p>
        </w:tc>
      </w:tr>
      <w:tr w:rsidR="002836C0" w:rsidRPr="002836C0" w14:paraId="0208BBE9" w14:textId="77777777" w:rsidTr="00015FE5">
        <w:trPr>
          <w:trHeight w:val="113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51DD204" w14:textId="6D18031C" w:rsidR="003739F2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1. Determine rescue requirements and prepare for rescue</w:t>
            </w:r>
          </w:p>
        </w:tc>
        <w:tc>
          <w:tcPr>
            <w:tcW w:w="6699" w:type="dxa"/>
            <w:gridSpan w:val="2"/>
            <w:hideMark/>
          </w:tcPr>
          <w:p w14:paraId="58F1EB43" w14:textId="394AECB3" w:rsidR="008B5364" w:rsidRPr="002836C0" w:rsidRDefault="1D1999C8" w:rsidP="002836C0">
            <w:pPr>
              <w:pStyle w:val="ListParagraph"/>
              <w:numPr>
                <w:ilvl w:val="1"/>
                <w:numId w:val="4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 xml:space="preserve">Assess situation, identify hazards </w:t>
            </w:r>
            <w:r w:rsidR="008B5364" w:rsidRPr="002836C0">
              <w:rPr>
                <w:rFonts w:ascii="Arial" w:hAnsi="Arial" w:cs="Arial"/>
                <w:color w:val="000000" w:themeColor="text1"/>
              </w:rPr>
              <w:t>within time constraints</w:t>
            </w:r>
            <w:r w:rsidRPr="002836C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05219E8" w14:textId="563A3A56" w:rsidR="00F21DD3" w:rsidRPr="002836C0" w:rsidRDefault="00F21DD3" w:rsidP="002836C0">
            <w:pPr>
              <w:pStyle w:val="ListParagraph"/>
              <w:numPr>
                <w:ilvl w:val="1"/>
                <w:numId w:val="4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Secure the participant, stop the activity, gather group in a safe nearby location</w:t>
            </w:r>
          </w:p>
          <w:p w14:paraId="4314BA2D" w14:textId="3AC3B4CA" w:rsidR="003739F2" w:rsidRPr="002836C0" w:rsidRDefault="05F77D10" w:rsidP="002836C0">
            <w:pPr>
              <w:pStyle w:val="ListParagraph"/>
              <w:numPr>
                <w:ilvl w:val="1"/>
                <w:numId w:val="4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M</w:t>
            </w:r>
            <w:r w:rsidR="008C5D5E" w:rsidRPr="002836C0">
              <w:rPr>
                <w:rFonts w:ascii="Arial" w:hAnsi="Arial" w:cs="Arial"/>
                <w:color w:val="000000" w:themeColor="text1"/>
              </w:rPr>
              <w:t xml:space="preserve">anage </w:t>
            </w:r>
            <w:proofErr w:type="spellStart"/>
            <w:r w:rsidR="1D1999C8" w:rsidRPr="002836C0">
              <w:rPr>
                <w:rFonts w:ascii="Arial" w:hAnsi="Arial" w:cs="Arial"/>
                <w:color w:val="000000" w:themeColor="text1"/>
              </w:rPr>
              <w:t>risks</w:t>
            </w:r>
            <w:r w:rsidR="00BE30C9" w:rsidRPr="002836C0">
              <w:rPr>
                <w:rFonts w:ascii="Arial" w:hAnsi="Arial" w:cs="Arial"/>
                <w:color w:val="000000" w:themeColor="text1"/>
              </w:rPr>
              <w:t>avoiding</w:t>
            </w:r>
            <w:proofErr w:type="spellEnd"/>
            <w:r w:rsidR="1D1999C8" w:rsidRPr="002836C0">
              <w:rPr>
                <w:rFonts w:ascii="Arial" w:hAnsi="Arial" w:cs="Arial"/>
                <w:color w:val="000000" w:themeColor="text1"/>
              </w:rPr>
              <w:t xml:space="preserve"> injury to self and others.</w:t>
            </w:r>
          </w:p>
          <w:p w14:paraId="313E40A3" w14:textId="00FB7A89" w:rsidR="003739F2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1.</w:t>
            </w:r>
            <w:r w:rsidR="008B5364" w:rsidRPr="002836C0">
              <w:rPr>
                <w:rFonts w:ascii="Arial" w:hAnsi="Arial" w:cs="Arial"/>
                <w:color w:val="000000" w:themeColor="text1"/>
              </w:rPr>
              <w:t>4</w:t>
            </w:r>
            <w:r w:rsidRPr="002836C0">
              <w:rPr>
                <w:rFonts w:ascii="Arial" w:hAnsi="Arial" w:cs="Arial"/>
                <w:color w:val="000000" w:themeColor="text1"/>
              </w:rPr>
              <w:t xml:space="preserve"> Determine rescue methods and techniques for situation and according to needs of person to be rescued.</w:t>
            </w:r>
          </w:p>
          <w:p w14:paraId="14F13D2E" w14:textId="0DA7E2F3" w:rsidR="003739F2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lastRenderedPageBreak/>
              <w:t>1.</w:t>
            </w:r>
            <w:r w:rsidR="008B5364" w:rsidRPr="002836C0">
              <w:rPr>
                <w:rFonts w:ascii="Arial" w:hAnsi="Arial" w:cs="Arial"/>
                <w:color w:val="000000" w:themeColor="text1"/>
              </w:rPr>
              <w:t>5</w:t>
            </w:r>
            <w:r w:rsidRPr="002836C0">
              <w:rPr>
                <w:rFonts w:ascii="Arial" w:hAnsi="Arial" w:cs="Arial"/>
                <w:color w:val="000000" w:themeColor="text1"/>
              </w:rPr>
              <w:t xml:space="preserve"> Select equipment required for single rope rescues.</w:t>
            </w:r>
          </w:p>
          <w:p w14:paraId="31180872" w14:textId="3930E7E0" w:rsidR="003739F2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1.</w:t>
            </w:r>
            <w:r w:rsidR="00853899" w:rsidRPr="002836C0">
              <w:rPr>
                <w:rFonts w:ascii="Arial" w:hAnsi="Arial" w:cs="Arial"/>
                <w:color w:val="000000" w:themeColor="text1"/>
              </w:rPr>
              <w:t>6</w:t>
            </w:r>
            <w:r w:rsidRPr="002836C0">
              <w:rPr>
                <w:rFonts w:ascii="Arial" w:hAnsi="Arial" w:cs="Arial"/>
                <w:color w:val="000000" w:themeColor="text1"/>
              </w:rPr>
              <w:t xml:space="preserve"> Implement rescue operations according to organisational policies and procedures.</w:t>
            </w:r>
          </w:p>
        </w:tc>
      </w:tr>
      <w:tr w:rsidR="002836C0" w:rsidRPr="002836C0" w14:paraId="09652E56" w14:textId="77777777" w:rsidTr="00015FE5">
        <w:trPr>
          <w:trHeight w:val="3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4A4CBC0" w14:textId="32535755" w:rsidR="1EE1DB13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lastRenderedPageBreak/>
              <w:t>2. Establish systems for vertical rescues</w:t>
            </w:r>
          </w:p>
        </w:tc>
        <w:tc>
          <w:tcPr>
            <w:tcW w:w="6699" w:type="dxa"/>
            <w:gridSpan w:val="2"/>
            <w:hideMark/>
          </w:tcPr>
          <w:p w14:paraId="0F4601C6" w14:textId="3E0F44E6" w:rsidR="75D69586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 xml:space="preserve">2.1 </w:t>
            </w:r>
            <w:r w:rsidR="00235F10" w:rsidRPr="002836C0">
              <w:rPr>
                <w:rFonts w:ascii="Arial" w:hAnsi="Arial" w:cs="Arial"/>
                <w:color w:val="000000" w:themeColor="text1"/>
              </w:rPr>
              <w:t xml:space="preserve">Identify and establish </w:t>
            </w:r>
            <w:r w:rsidRPr="002836C0">
              <w:rPr>
                <w:rFonts w:ascii="Arial" w:hAnsi="Arial" w:cs="Arial"/>
                <w:color w:val="000000" w:themeColor="text1"/>
              </w:rPr>
              <w:t>use of mechanical advantage systems for the rescue situation.</w:t>
            </w:r>
          </w:p>
          <w:p w14:paraId="43A4F152" w14:textId="40A87438" w:rsidR="00CC6B1D" w:rsidRPr="002836C0" w:rsidRDefault="00CC6B1D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 xml:space="preserve">2.2 select multiple anchors </w:t>
            </w:r>
          </w:p>
          <w:p w14:paraId="29CAB520" w14:textId="0E062392" w:rsidR="00CC6B1D" w:rsidRPr="002836C0" w:rsidRDefault="00CC6B1D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 xml:space="preserve">2.3 establish tether for rescuer safety </w:t>
            </w:r>
          </w:p>
          <w:p w14:paraId="60935A66" w14:textId="2161556F" w:rsidR="00CC6B1D" w:rsidRPr="002836C0" w:rsidRDefault="00CC6B1D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 xml:space="preserve">2.4 rig a SERENE anchor system (strong, efficient, redundant, equalised, no extension) </w:t>
            </w:r>
          </w:p>
          <w:p w14:paraId="7ECAB788" w14:textId="77777777" w:rsidR="00CC6B1D" w:rsidRPr="002836C0" w:rsidRDefault="00CC6B1D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 xml:space="preserve">2.5 establish belay suitable for rescue </w:t>
            </w:r>
          </w:p>
          <w:p w14:paraId="67B642E9" w14:textId="1B46FEBE" w:rsidR="00CC6B1D" w:rsidRPr="002836C0" w:rsidRDefault="00CC6B1D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 xml:space="preserve">2.6 establish raise/lower rescue system </w:t>
            </w:r>
          </w:p>
          <w:p w14:paraId="5D25080E" w14:textId="16D3A9C9" w:rsidR="75D69586" w:rsidRPr="002836C0" w:rsidRDefault="00CC6B1D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2.7 use equipment according to manufacturer recommendations</w:t>
            </w:r>
          </w:p>
        </w:tc>
      </w:tr>
      <w:tr w:rsidR="002836C0" w:rsidRPr="002836C0" w14:paraId="31F189BC" w14:textId="77777777" w:rsidTr="00015FE5">
        <w:trPr>
          <w:trHeight w:val="3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535602E0" w14:textId="38182C22" w:rsidR="7063D736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 xml:space="preserve">3. </w:t>
            </w:r>
            <w:r w:rsidR="00431BAE" w:rsidRPr="002836C0">
              <w:rPr>
                <w:rFonts w:ascii="Arial" w:hAnsi="Arial" w:cs="Arial"/>
                <w:color w:val="000000" w:themeColor="text1"/>
              </w:rPr>
              <w:t>Use single rope techniques, descend and ascend a pitch solo</w:t>
            </w:r>
          </w:p>
        </w:tc>
        <w:tc>
          <w:tcPr>
            <w:tcW w:w="6699" w:type="dxa"/>
            <w:gridSpan w:val="2"/>
            <w:hideMark/>
          </w:tcPr>
          <w:p w14:paraId="3E57B795" w14:textId="07528F55" w:rsidR="7063D736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3.1 Attach and adjust belay equipment to self and tie knots suitable for the belay system.</w:t>
            </w:r>
          </w:p>
          <w:p w14:paraId="0F744340" w14:textId="055152E0" w:rsidR="7063D736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3.2 Descend and ascend a fixed rope, using and adjusting techniques suitable for circumstances.</w:t>
            </w:r>
          </w:p>
          <w:p w14:paraId="6069A9FF" w14:textId="1BE5082F" w:rsidR="7063D736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 xml:space="preserve">3.3 Safely approach, avoid </w:t>
            </w:r>
            <w:r w:rsidR="00072D42" w:rsidRPr="002836C0">
              <w:rPr>
                <w:rFonts w:ascii="Arial" w:hAnsi="Arial" w:cs="Arial"/>
                <w:color w:val="000000" w:themeColor="text1"/>
              </w:rPr>
              <w:t xml:space="preserve">and </w:t>
            </w:r>
            <w:r w:rsidRPr="002836C0">
              <w:rPr>
                <w:rFonts w:ascii="Arial" w:hAnsi="Arial" w:cs="Arial"/>
                <w:color w:val="000000" w:themeColor="text1"/>
              </w:rPr>
              <w:t>negotiate hazards to descend and ascend in a controlled manner.</w:t>
            </w:r>
          </w:p>
          <w:p w14:paraId="60FA455C" w14:textId="79EF5292" w:rsidR="7063D736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3.4 Utilise techniques and equipment to adjust the single rope rig.</w:t>
            </w:r>
          </w:p>
          <w:p w14:paraId="5F3814BA" w14:textId="3C77BE61" w:rsidR="7063D736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3.5 Choose optimum position and complete safe</w:t>
            </w:r>
            <w:r w:rsidR="007F6AEC" w:rsidRPr="002836C0">
              <w:rPr>
                <w:rFonts w:ascii="Arial" w:hAnsi="Arial" w:cs="Arial"/>
                <w:color w:val="000000" w:themeColor="text1"/>
              </w:rPr>
              <w:t>,</w:t>
            </w:r>
            <w:r w:rsidRPr="002836C0">
              <w:rPr>
                <w:rFonts w:ascii="Arial" w:hAnsi="Arial" w:cs="Arial"/>
                <w:color w:val="000000" w:themeColor="text1"/>
              </w:rPr>
              <w:t xml:space="preserve"> efficient changeovers between descending and ascending.</w:t>
            </w:r>
          </w:p>
          <w:p w14:paraId="5268BC24" w14:textId="2566F3D0" w:rsidR="7063D736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3.6 Use techniques that minimise damage to equipment and surface.</w:t>
            </w:r>
          </w:p>
        </w:tc>
      </w:tr>
      <w:tr w:rsidR="002836C0" w:rsidRPr="002836C0" w14:paraId="1EFA043F" w14:textId="77777777" w:rsidTr="00015FE5">
        <w:trPr>
          <w:trHeight w:val="300"/>
        </w:trPr>
        <w:tc>
          <w:tcPr>
            <w:tcW w:w="2901" w:type="dxa"/>
            <w:shd w:val="clear" w:color="auto" w:fill="D9D9D9" w:themeFill="background1" w:themeFillShade="D9"/>
          </w:tcPr>
          <w:p w14:paraId="1E8498B4" w14:textId="7E7C5F9B" w:rsidR="003A7B50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4. Rescue others</w:t>
            </w:r>
          </w:p>
        </w:tc>
        <w:tc>
          <w:tcPr>
            <w:tcW w:w="6699" w:type="dxa"/>
            <w:gridSpan w:val="2"/>
          </w:tcPr>
          <w:p w14:paraId="101ABB3D" w14:textId="2DF18A27" w:rsidR="003A7B50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4.1 Establish communication with rescuee</w:t>
            </w:r>
            <w:r w:rsidR="00E97E2D" w:rsidRPr="002836C0">
              <w:rPr>
                <w:rFonts w:ascii="Arial" w:hAnsi="Arial" w:cs="Arial"/>
                <w:color w:val="000000" w:themeColor="text1"/>
              </w:rPr>
              <w:t>,</w:t>
            </w:r>
            <w:r w:rsidRPr="002836C0">
              <w:rPr>
                <w:rFonts w:ascii="Arial" w:hAnsi="Arial" w:cs="Arial"/>
                <w:color w:val="000000" w:themeColor="text1"/>
              </w:rPr>
              <w:t xml:space="preserve"> provide clear</w:t>
            </w:r>
            <w:r w:rsidR="00E97E2D" w:rsidRPr="002836C0">
              <w:rPr>
                <w:rFonts w:ascii="Arial" w:hAnsi="Arial" w:cs="Arial"/>
                <w:color w:val="000000" w:themeColor="text1"/>
              </w:rPr>
              <w:t>,</w:t>
            </w:r>
            <w:r w:rsidRPr="002836C0">
              <w:rPr>
                <w:rFonts w:ascii="Arial" w:hAnsi="Arial" w:cs="Arial"/>
                <w:color w:val="000000" w:themeColor="text1"/>
              </w:rPr>
              <w:t xml:space="preserve"> concise instructions and information throughout the rescue.</w:t>
            </w:r>
          </w:p>
          <w:p w14:paraId="3C453E70" w14:textId="48023159" w:rsidR="003A7B50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4.2 Operate rescue system to raise and lower persons from a single pitch.</w:t>
            </w:r>
          </w:p>
          <w:p w14:paraId="054F96EB" w14:textId="6A38A79C" w:rsidR="003A7B50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4.3 Safely and efficiently escape a loaded belay system and transfer from belay device to direct connection to anchor.</w:t>
            </w:r>
          </w:p>
          <w:p w14:paraId="5FE2E863" w14:textId="55589F04" w:rsidR="003A7B50" w:rsidRPr="002836C0" w:rsidRDefault="1D1999C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4.4. Maintain safety of self, others and rescuee throughout rescue operations.</w:t>
            </w:r>
          </w:p>
        </w:tc>
      </w:tr>
      <w:tr w:rsidR="002836C0" w:rsidRPr="002836C0" w14:paraId="100C4A40" w14:textId="77777777" w:rsidTr="00015FE5">
        <w:trPr>
          <w:trHeight w:val="300"/>
        </w:trPr>
        <w:tc>
          <w:tcPr>
            <w:tcW w:w="2901" w:type="dxa"/>
            <w:shd w:val="clear" w:color="auto" w:fill="D9D9D9" w:themeFill="background1" w:themeFillShade="D9"/>
          </w:tcPr>
          <w:p w14:paraId="02CA8D7D" w14:textId="7D9F120B" w:rsidR="004C6803" w:rsidRPr="002836C0" w:rsidRDefault="00ED54E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5</w:t>
            </w:r>
            <w:r w:rsidR="00C773C1" w:rsidRPr="002836C0">
              <w:rPr>
                <w:rFonts w:ascii="Arial" w:hAnsi="Arial" w:cs="Arial"/>
                <w:color w:val="000000" w:themeColor="text1"/>
              </w:rPr>
              <w:t xml:space="preserve"> Seek outside assistance</w:t>
            </w:r>
          </w:p>
        </w:tc>
        <w:tc>
          <w:tcPr>
            <w:tcW w:w="6699" w:type="dxa"/>
            <w:gridSpan w:val="2"/>
          </w:tcPr>
          <w:p w14:paraId="005309AE" w14:textId="707623A8" w:rsidR="00E24184" w:rsidRPr="002836C0" w:rsidRDefault="00ED54E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5</w:t>
            </w:r>
            <w:r w:rsidR="00E24184" w:rsidRPr="002836C0">
              <w:rPr>
                <w:rFonts w:ascii="Arial" w:hAnsi="Arial" w:cs="Arial"/>
                <w:color w:val="000000" w:themeColor="text1"/>
              </w:rPr>
              <w:t xml:space="preserve">.1 Identify situations requiring outside assistance and alert search or rescue authorities </w:t>
            </w:r>
          </w:p>
          <w:p w14:paraId="2FA2B526" w14:textId="1CACEE46" w:rsidR="004C6803" w:rsidRPr="002836C0" w:rsidRDefault="00ED54E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5</w:t>
            </w:r>
            <w:r w:rsidR="00E24184" w:rsidRPr="002836C0">
              <w:rPr>
                <w:rFonts w:ascii="Arial" w:hAnsi="Arial" w:cs="Arial"/>
                <w:color w:val="000000" w:themeColor="text1"/>
              </w:rPr>
              <w:t>.2 Hand over search or rescue to relevant authorities according to organisational policies and procedures</w:t>
            </w:r>
          </w:p>
        </w:tc>
      </w:tr>
      <w:tr w:rsidR="002836C0" w:rsidRPr="002836C0" w14:paraId="44EE045C" w14:textId="77777777" w:rsidTr="00015FE5">
        <w:trPr>
          <w:trHeight w:val="300"/>
        </w:trPr>
        <w:tc>
          <w:tcPr>
            <w:tcW w:w="2901" w:type="dxa"/>
            <w:shd w:val="clear" w:color="auto" w:fill="D9D9D9" w:themeFill="background1" w:themeFillShade="D9"/>
          </w:tcPr>
          <w:p w14:paraId="78819609" w14:textId="046CAC48" w:rsidR="003A7B50" w:rsidRPr="002836C0" w:rsidRDefault="00ED54E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lastRenderedPageBreak/>
              <w:t>6</w:t>
            </w:r>
            <w:r w:rsidR="00651E75" w:rsidRPr="002836C0">
              <w:rPr>
                <w:rFonts w:ascii="Arial" w:hAnsi="Arial" w:cs="Arial"/>
                <w:color w:val="000000" w:themeColor="text1"/>
              </w:rPr>
              <w:t xml:space="preserve"> Debrief and complete reports</w:t>
            </w:r>
          </w:p>
        </w:tc>
        <w:tc>
          <w:tcPr>
            <w:tcW w:w="6699" w:type="dxa"/>
            <w:gridSpan w:val="2"/>
          </w:tcPr>
          <w:p w14:paraId="1751B991" w14:textId="6AC93FD9" w:rsidR="00FA6489" w:rsidRPr="002836C0" w:rsidRDefault="00ED54E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6</w:t>
            </w:r>
            <w:r w:rsidR="00FA6489" w:rsidRPr="002836C0">
              <w:rPr>
                <w:rFonts w:ascii="Arial" w:hAnsi="Arial" w:cs="Arial"/>
                <w:color w:val="000000" w:themeColor="text1"/>
              </w:rPr>
              <w:t>.1 Participate in debrief</w:t>
            </w:r>
          </w:p>
          <w:p w14:paraId="1E65DD78" w14:textId="4FF1433C" w:rsidR="003A7B50" w:rsidRPr="002836C0" w:rsidRDefault="00ED54E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6</w:t>
            </w:r>
            <w:r w:rsidR="00FA6489" w:rsidRPr="002836C0">
              <w:rPr>
                <w:rFonts w:ascii="Arial" w:hAnsi="Arial" w:cs="Arial"/>
                <w:color w:val="000000" w:themeColor="text1"/>
              </w:rPr>
              <w:t>.2 Complete incident reports according to organisational procedures</w:t>
            </w:r>
          </w:p>
        </w:tc>
      </w:tr>
      <w:tr w:rsidR="002836C0" w:rsidRPr="002836C0" w14:paraId="279D621D" w14:textId="77777777" w:rsidTr="00015FE5">
        <w:trPr>
          <w:trHeight w:val="1654"/>
        </w:trPr>
        <w:tc>
          <w:tcPr>
            <w:tcW w:w="9600" w:type="dxa"/>
            <w:gridSpan w:val="3"/>
            <w:hideMark/>
          </w:tcPr>
          <w:p w14:paraId="241D797E" w14:textId="77777777" w:rsidR="003739F2" w:rsidRPr="002836C0" w:rsidRDefault="003739F2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color w:val="000000" w:themeColor="text1"/>
              </w:rPr>
              <w:t>Foundation skills</w:t>
            </w:r>
          </w:p>
          <w:p w14:paraId="0620515C" w14:textId="77777777" w:rsidR="00FA6489" w:rsidRPr="002836C0" w:rsidRDefault="00FA6489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Reading skills to:</w:t>
            </w:r>
          </w:p>
          <w:p w14:paraId="79C52C5B" w14:textId="77777777" w:rsidR="00FA6489" w:rsidRPr="0025137A" w:rsidRDefault="00FA6489" w:rsidP="0025137A">
            <w:pPr>
              <w:pStyle w:val="ListParagraph"/>
              <w:numPr>
                <w:ilvl w:val="0"/>
                <w:numId w:val="5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137A">
              <w:rPr>
                <w:rFonts w:ascii="Arial" w:hAnsi="Arial" w:cs="Arial"/>
                <w:color w:val="000000" w:themeColor="text1"/>
              </w:rPr>
              <w:t>interpret detailed familiar organisational policies and procedures for emergency response.</w:t>
            </w:r>
          </w:p>
          <w:p w14:paraId="1C439FF0" w14:textId="77777777" w:rsidR="00FA6489" w:rsidRPr="002836C0" w:rsidRDefault="00FA6489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Writing skills to:</w:t>
            </w:r>
          </w:p>
          <w:p w14:paraId="75F7C87E" w14:textId="77777777" w:rsidR="00FA6489" w:rsidRPr="0025137A" w:rsidRDefault="00FA6489" w:rsidP="0025137A">
            <w:pPr>
              <w:pStyle w:val="ListParagraph"/>
              <w:numPr>
                <w:ilvl w:val="0"/>
                <w:numId w:val="5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137A">
              <w:rPr>
                <w:rFonts w:ascii="Arial" w:hAnsi="Arial" w:cs="Arial"/>
                <w:color w:val="000000" w:themeColor="text1"/>
              </w:rPr>
              <w:t xml:space="preserve">record detailed and accurate </w:t>
            </w:r>
            <w:proofErr w:type="gramStart"/>
            <w:r w:rsidRPr="0025137A">
              <w:rPr>
                <w:rFonts w:ascii="Arial" w:hAnsi="Arial" w:cs="Arial"/>
                <w:color w:val="000000" w:themeColor="text1"/>
              </w:rPr>
              <w:t>factual information</w:t>
            </w:r>
            <w:proofErr w:type="gramEnd"/>
            <w:r w:rsidRPr="0025137A">
              <w:rPr>
                <w:rFonts w:ascii="Arial" w:hAnsi="Arial" w:cs="Arial"/>
                <w:color w:val="000000" w:themeColor="text1"/>
              </w:rPr>
              <w:t xml:space="preserve"> about search and rescue responses.</w:t>
            </w:r>
          </w:p>
          <w:p w14:paraId="3DD381BC" w14:textId="77777777" w:rsidR="00FA6489" w:rsidRPr="002836C0" w:rsidRDefault="00FA6489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Self-management skills to:</w:t>
            </w:r>
          </w:p>
          <w:p w14:paraId="7F10D40F" w14:textId="77777777" w:rsidR="00FA6489" w:rsidRPr="0025137A" w:rsidRDefault="00FA6489" w:rsidP="0025137A">
            <w:pPr>
              <w:pStyle w:val="ListParagraph"/>
              <w:numPr>
                <w:ilvl w:val="0"/>
                <w:numId w:val="5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137A">
              <w:rPr>
                <w:rFonts w:ascii="Arial" w:hAnsi="Arial" w:cs="Arial"/>
                <w:color w:val="000000" w:themeColor="text1"/>
              </w:rPr>
              <w:t>critically analyse all circumstances and implications to coordinate a considered response to search and rescue requirements.</w:t>
            </w:r>
          </w:p>
          <w:p w14:paraId="43A43112" w14:textId="77777777" w:rsidR="00FA6489" w:rsidRPr="002836C0" w:rsidRDefault="00FA6489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Technology skills to:</w:t>
            </w:r>
          </w:p>
          <w:p w14:paraId="546451A7" w14:textId="1A8C3FD5" w:rsidR="003739F2" w:rsidRPr="0025137A" w:rsidRDefault="00FA6489" w:rsidP="0025137A">
            <w:pPr>
              <w:pStyle w:val="ListParagraph"/>
              <w:numPr>
                <w:ilvl w:val="0"/>
                <w:numId w:val="5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137A">
              <w:rPr>
                <w:rFonts w:ascii="Arial" w:hAnsi="Arial" w:cs="Arial"/>
                <w:color w:val="000000" w:themeColor="text1"/>
              </w:rPr>
              <w:t xml:space="preserve">use the features of emergency communication equipment to relay information about search and rescue </w:t>
            </w:r>
            <w:proofErr w:type="gramStart"/>
            <w:r w:rsidRPr="0025137A">
              <w:rPr>
                <w:rFonts w:ascii="Arial" w:hAnsi="Arial" w:cs="Arial"/>
                <w:color w:val="000000" w:themeColor="text1"/>
              </w:rPr>
              <w:t>requirements.</w:t>
            </w:r>
            <w:r w:rsidR="003739F2" w:rsidRPr="0025137A">
              <w:rPr>
                <w:rFonts w:ascii="Arial" w:hAnsi="Arial" w:cs="Arial"/>
                <w:i/>
                <w:color w:val="000000" w:themeColor="text1"/>
              </w:rPr>
              <w:t>.</w:t>
            </w:r>
            <w:proofErr w:type="gramEnd"/>
          </w:p>
        </w:tc>
      </w:tr>
      <w:tr w:rsidR="002836C0" w:rsidRPr="002836C0" w14:paraId="051E0DA2" w14:textId="77777777" w:rsidTr="00015FE5">
        <w:trPr>
          <w:trHeight w:val="1607"/>
        </w:trPr>
        <w:tc>
          <w:tcPr>
            <w:tcW w:w="9600" w:type="dxa"/>
            <w:gridSpan w:val="3"/>
            <w:hideMark/>
          </w:tcPr>
          <w:p w14:paraId="01F73E4F" w14:textId="7D6C098E" w:rsidR="003739F2" w:rsidRPr="002836C0" w:rsidRDefault="003739F2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color w:val="000000" w:themeColor="text1"/>
              </w:rPr>
              <w:t>Range of conditions</w:t>
            </w:r>
          </w:p>
        </w:tc>
      </w:tr>
      <w:tr w:rsidR="002836C0" w:rsidRPr="002836C0" w14:paraId="10B10FBC" w14:textId="77777777" w:rsidTr="00015FE5">
        <w:trPr>
          <w:trHeight w:val="294"/>
        </w:trPr>
        <w:tc>
          <w:tcPr>
            <w:tcW w:w="9600" w:type="dxa"/>
            <w:gridSpan w:val="3"/>
          </w:tcPr>
          <w:p w14:paraId="70CD57E0" w14:textId="77777777" w:rsidR="00DB0C18" w:rsidRPr="002836C0" w:rsidRDefault="00DB0C18" w:rsidP="002836C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bCs/>
                <w:iCs/>
                <w:color w:val="000000" w:themeColor="text1"/>
              </w:rPr>
              <w:t>Assessment Requirements</w:t>
            </w:r>
          </w:p>
        </w:tc>
      </w:tr>
      <w:tr w:rsidR="002836C0" w:rsidRPr="002836C0" w14:paraId="00A77228" w14:textId="77777777" w:rsidTr="00015FE5">
        <w:trPr>
          <w:trHeight w:val="977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0D60912D" w14:textId="7B49C0E7" w:rsidR="00DB0C18" w:rsidRPr="002836C0" w:rsidRDefault="00DB0C1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color w:val="000000" w:themeColor="text1"/>
              </w:rPr>
              <w:t>Performance Evidence</w:t>
            </w:r>
          </w:p>
        </w:tc>
        <w:tc>
          <w:tcPr>
            <w:tcW w:w="6699" w:type="dxa"/>
            <w:gridSpan w:val="2"/>
          </w:tcPr>
          <w:p w14:paraId="58033B5C" w14:textId="77777777" w:rsidR="0065153B" w:rsidRPr="002836C0" w:rsidRDefault="00671CF5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Evidence of the ability to complete tasks outlined in elements and performance criteria of this unit in the context of the job role, and:</w:t>
            </w:r>
          </w:p>
          <w:p w14:paraId="639204FD" w14:textId="6DCE7AD0" w:rsidR="00671CF5" w:rsidRPr="002836C0" w:rsidRDefault="0065153B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E</w:t>
            </w:r>
            <w:r w:rsidR="00671CF5" w:rsidRPr="002836C0">
              <w:rPr>
                <w:rFonts w:ascii="Arial" w:hAnsi="Arial" w:cs="Arial"/>
                <w:color w:val="000000" w:themeColor="text1"/>
              </w:rPr>
              <w:t>stablish systems for and complete the following simulated vertical rescues:</w:t>
            </w:r>
          </w:p>
          <w:p w14:paraId="70789180" w14:textId="06DAC9A6" w:rsidR="0065153B" w:rsidRPr="002836C0" w:rsidRDefault="0054363E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 xml:space="preserve">Build rescue systems appropriate for the intended load and function </w:t>
            </w:r>
          </w:p>
          <w:p w14:paraId="5F1285E2" w14:textId="77777777" w:rsidR="0065153B" w:rsidRPr="002836C0" w:rsidRDefault="0054363E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Demonstrate self-rescue techniques: </w:t>
            </w:r>
          </w:p>
          <w:p w14:paraId="65F8BAE5" w14:textId="366892B5" w:rsidR="0065153B" w:rsidRPr="002836C0" w:rsidRDefault="0065153B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F</w:t>
            </w:r>
            <w:r w:rsidR="00671CF5" w:rsidRPr="002836C0">
              <w:rPr>
                <w:rFonts w:ascii="Arial" w:hAnsi="Arial" w:cs="Arial"/>
                <w:color w:val="000000" w:themeColor="text1"/>
              </w:rPr>
              <w:t>or each rescue operatio</w:t>
            </w:r>
            <w:r w:rsidRPr="002836C0">
              <w:rPr>
                <w:rFonts w:ascii="Arial" w:hAnsi="Arial" w:cs="Arial"/>
                <w:color w:val="000000" w:themeColor="text1"/>
              </w:rPr>
              <w:t>n:</w:t>
            </w:r>
          </w:p>
          <w:p w14:paraId="47B2B854" w14:textId="77777777" w:rsidR="0065153B" w:rsidRPr="002836C0" w:rsidRDefault="00671CF5" w:rsidP="002836C0">
            <w:pPr>
              <w:pStyle w:val="ListParagraph"/>
              <w:numPr>
                <w:ilvl w:val="0"/>
                <w:numId w:val="5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designate roles and responsibilities to team members and participants to effectively complete rescues</w:t>
            </w:r>
          </w:p>
          <w:p w14:paraId="640B64D2" w14:textId="77777777" w:rsidR="0065153B" w:rsidRPr="002836C0" w:rsidRDefault="00671CF5" w:rsidP="002836C0">
            <w:pPr>
              <w:pStyle w:val="ListParagraph"/>
              <w:numPr>
                <w:ilvl w:val="0"/>
                <w:numId w:val="5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maintain effective communication with the rescue</w:t>
            </w:r>
          </w:p>
          <w:p w14:paraId="4E3DA06B" w14:textId="77777777" w:rsidR="00DB0C18" w:rsidRPr="002836C0" w:rsidRDefault="00671CF5" w:rsidP="002836C0">
            <w:pPr>
              <w:pStyle w:val="ListParagraph"/>
              <w:numPr>
                <w:ilvl w:val="0"/>
                <w:numId w:val="5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participate in a debrief and complete an incident report</w:t>
            </w:r>
          </w:p>
          <w:p w14:paraId="201B7258" w14:textId="6BB3181C" w:rsidR="00AC075F" w:rsidRPr="002836C0" w:rsidRDefault="00606E9F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W</w:t>
            </w:r>
            <w:r w:rsidR="00AC075F" w:rsidRPr="002836C0">
              <w:rPr>
                <w:rFonts w:ascii="Arial" w:hAnsi="Arial" w:cs="Arial"/>
                <w:color w:val="000000" w:themeColor="text1"/>
              </w:rPr>
              <w:t>hen different knots are used in rigging, advantages and disadvantages, and how to tie them:</w:t>
            </w:r>
          </w:p>
          <w:p w14:paraId="57FE6100" w14:textId="77777777" w:rsidR="00AC075F" w:rsidRPr="002836C0" w:rsidRDefault="00AC075F" w:rsidP="002836C0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fixed eye</w:t>
            </w:r>
          </w:p>
          <w:p w14:paraId="54DC1E55" w14:textId="77777777" w:rsidR="00AC075F" w:rsidRPr="002836C0" w:rsidRDefault="00AC075F" w:rsidP="002836C0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836C0">
              <w:rPr>
                <w:rFonts w:ascii="Arial" w:hAnsi="Arial" w:cs="Arial"/>
                <w:color w:val="000000" w:themeColor="text1"/>
              </w:rPr>
              <w:t>mid line</w:t>
            </w:r>
            <w:proofErr w:type="gramEnd"/>
            <w:r w:rsidRPr="002836C0">
              <w:rPr>
                <w:rFonts w:ascii="Arial" w:hAnsi="Arial" w:cs="Arial"/>
                <w:color w:val="000000" w:themeColor="text1"/>
              </w:rPr>
              <w:t xml:space="preserve"> tied in the bight</w:t>
            </w:r>
          </w:p>
          <w:p w14:paraId="1B847AD9" w14:textId="77777777" w:rsidR="00AC075F" w:rsidRPr="002836C0" w:rsidRDefault="00AC075F" w:rsidP="002836C0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lastRenderedPageBreak/>
              <w:t>end to end joining</w:t>
            </w:r>
          </w:p>
          <w:p w14:paraId="446993C0" w14:textId="77777777" w:rsidR="00AC075F" w:rsidRPr="002836C0" w:rsidRDefault="00AC075F" w:rsidP="002836C0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termination</w:t>
            </w:r>
          </w:p>
          <w:p w14:paraId="2155FA14" w14:textId="77777777" w:rsidR="00AC075F" w:rsidRPr="002836C0" w:rsidRDefault="00AC075F" w:rsidP="002836C0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load control hitches</w:t>
            </w:r>
          </w:p>
          <w:p w14:paraId="7A67961F" w14:textId="77777777" w:rsidR="00AC075F" w:rsidRPr="002836C0" w:rsidRDefault="00AC075F" w:rsidP="002836C0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slide and grip hitches</w:t>
            </w:r>
          </w:p>
          <w:p w14:paraId="5C1CB3B5" w14:textId="77777777" w:rsidR="00AC075F" w:rsidRPr="002836C0" w:rsidRDefault="00AC075F" w:rsidP="002836C0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safety requirements at the pitch head including use of personal attachment systems</w:t>
            </w:r>
          </w:p>
          <w:p w14:paraId="0DAE02B1" w14:textId="29FFF9BE" w:rsidR="00AC075F" w:rsidRPr="002836C0" w:rsidRDefault="00AC075F" w:rsidP="002836C0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techniques used to adjust the rope rig to include those for changing:</w:t>
            </w:r>
          </w:p>
          <w:p w14:paraId="67A9F26D" w14:textId="77777777" w:rsidR="00AC075F" w:rsidRPr="002836C0" w:rsidRDefault="00AC075F" w:rsidP="002836C0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cord length</w:t>
            </w:r>
          </w:p>
          <w:p w14:paraId="7DC62D4A" w14:textId="77777777" w:rsidR="00AC075F" w:rsidRPr="002836C0" w:rsidRDefault="00AC075F" w:rsidP="002836C0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types of ascenders and descenders</w:t>
            </w:r>
          </w:p>
          <w:p w14:paraId="4007A73C" w14:textId="68FEF706" w:rsidR="00AC075F" w:rsidRPr="0025137A" w:rsidRDefault="00AC075F" w:rsidP="002836C0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type of ascending action used</w:t>
            </w:r>
          </w:p>
        </w:tc>
      </w:tr>
      <w:tr w:rsidR="002836C0" w:rsidRPr="002836C0" w14:paraId="5214833C" w14:textId="77777777" w:rsidTr="00015FE5">
        <w:trPr>
          <w:trHeight w:val="5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66E675E8" w14:textId="65357B61" w:rsidR="00DB0C18" w:rsidRPr="002836C0" w:rsidRDefault="00DB0C1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color w:val="000000" w:themeColor="text1"/>
              </w:rPr>
              <w:lastRenderedPageBreak/>
              <w:t>Knowledge Evidence</w:t>
            </w:r>
          </w:p>
        </w:tc>
        <w:tc>
          <w:tcPr>
            <w:tcW w:w="6699" w:type="dxa"/>
            <w:gridSpan w:val="2"/>
          </w:tcPr>
          <w:p w14:paraId="39C1BD57" w14:textId="77777777" w:rsidR="00671CF5" w:rsidRPr="002836C0" w:rsidRDefault="00671CF5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Demonstrated knowledge required to complete the tasks outlined in elements and performance criteria of this unit:</w:t>
            </w:r>
          </w:p>
          <w:p w14:paraId="31986F2C" w14:textId="5607898E" w:rsidR="00671CF5" w:rsidRPr="002836C0" w:rsidRDefault="00B73D14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O</w:t>
            </w:r>
            <w:r w:rsidR="00671CF5" w:rsidRPr="002836C0">
              <w:rPr>
                <w:rFonts w:ascii="Arial" w:hAnsi="Arial" w:cs="Arial"/>
                <w:color w:val="000000" w:themeColor="text1"/>
              </w:rPr>
              <w:t>rganisational policies and procedures for emergency response</w:t>
            </w:r>
          </w:p>
          <w:p w14:paraId="3FEDAF8B" w14:textId="303C50B5" w:rsidR="00671CF5" w:rsidRPr="002836C0" w:rsidRDefault="00B73D14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R</w:t>
            </w:r>
            <w:r w:rsidR="00671CF5" w:rsidRPr="002836C0">
              <w:rPr>
                <w:rFonts w:ascii="Arial" w:hAnsi="Arial" w:cs="Arial"/>
                <w:color w:val="000000" w:themeColor="text1"/>
              </w:rPr>
              <w:t xml:space="preserve">oles and responsibilities </w:t>
            </w:r>
            <w:r w:rsidRPr="002836C0">
              <w:rPr>
                <w:rFonts w:ascii="Arial" w:hAnsi="Arial" w:cs="Arial"/>
                <w:color w:val="000000" w:themeColor="text1"/>
              </w:rPr>
              <w:t>of</w:t>
            </w:r>
            <w:r w:rsidR="00671CF5" w:rsidRPr="002836C0">
              <w:rPr>
                <w:rFonts w:ascii="Arial" w:hAnsi="Arial" w:cs="Arial"/>
                <w:color w:val="000000" w:themeColor="text1"/>
              </w:rPr>
              <w:t xml:space="preserve"> team members and </w:t>
            </w:r>
            <w:proofErr w:type="spellStart"/>
            <w:r w:rsidR="00671CF5" w:rsidRPr="002836C0">
              <w:rPr>
                <w:rFonts w:ascii="Arial" w:hAnsi="Arial" w:cs="Arial"/>
                <w:color w:val="000000" w:themeColor="text1"/>
              </w:rPr>
              <w:t>participantsue</w:t>
            </w:r>
            <w:proofErr w:type="spellEnd"/>
          </w:p>
          <w:p w14:paraId="17E611E3" w14:textId="77777777" w:rsidR="00B73D14" w:rsidRPr="002836C0" w:rsidRDefault="00B73D14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F</w:t>
            </w:r>
            <w:r w:rsidR="00671CF5" w:rsidRPr="002836C0">
              <w:rPr>
                <w:rFonts w:ascii="Arial" w:hAnsi="Arial" w:cs="Arial"/>
                <w:color w:val="000000" w:themeColor="text1"/>
              </w:rPr>
              <w:t>eatures, functions, advantages and disadvantages of different types of anchors</w:t>
            </w:r>
          </w:p>
          <w:p w14:paraId="6F35D4F5" w14:textId="395B2E04" w:rsidR="00BF224F" w:rsidRPr="002836C0" w:rsidRDefault="00B73D14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I</w:t>
            </w:r>
            <w:r w:rsidR="00BF224F" w:rsidRPr="002836C0">
              <w:rPr>
                <w:rFonts w:ascii="Arial" w:hAnsi="Arial" w:cs="Arial"/>
                <w:color w:val="000000" w:themeColor="text1"/>
              </w:rPr>
              <w:t>mplications for haulage effort and potential rescuer/rescuee impact with hazards</w:t>
            </w:r>
          </w:p>
          <w:p w14:paraId="6D0F88BD" w14:textId="15FC5D90" w:rsidR="00671CF5" w:rsidRPr="002836C0" w:rsidRDefault="00B73D14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F</w:t>
            </w:r>
            <w:r w:rsidR="00671CF5" w:rsidRPr="002836C0">
              <w:rPr>
                <w:rFonts w:ascii="Arial" w:hAnsi="Arial" w:cs="Arial"/>
                <w:color w:val="000000" w:themeColor="text1"/>
              </w:rPr>
              <w:t>eatures and functions of equipment used for single rope descents and ascents, and their specific application to rescue operations:</w:t>
            </w:r>
          </w:p>
          <w:p w14:paraId="787D7FD0" w14:textId="276D3125" w:rsidR="00671CF5" w:rsidRPr="002836C0" w:rsidRDefault="00B73D14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H</w:t>
            </w:r>
            <w:r w:rsidR="00671CF5" w:rsidRPr="002836C0">
              <w:rPr>
                <w:rFonts w:ascii="Arial" w:hAnsi="Arial" w:cs="Arial"/>
                <w:color w:val="000000" w:themeColor="text1"/>
              </w:rPr>
              <w:t>ow the following factors affect the selection and rigging of above equipment for single rope rescues:</w:t>
            </w:r>
          </w:p>
          <w:p w14:paraId="019D33F2" w14:textId="77777777" w:rsidR="00671CF5" w:rsidRPr="002836C0" w:rsidRDefault="00671CF5" w:rsidP="002836C0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site characteristics including position of rub points</w:t>
            </w:r>
          </w:p>
          <w:p w14:paraId="06DE7541" w14:textId="77777777" w:rsidR="00671CF5" w:rsidRPr="002836C0" w:rsidRDefault="00671CF5" w:rsidP="002836C0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weather and environmental conditions</w:t>
            </w:r>
          </w:p>
          <w:p w14:paraId="30E3323B" w14:textId="77777777" w:rsidR="00671CF5" w:rsidRPr="002836C0" w:rsidRDefault="00671CF5" w:rsidP="002836C0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manufacturers' specifications for equipment use</w:t>
            </w:r>
          </w:p>
          <w:p w14:paraId="170AD6F8" w14:textId="77777777" w:rsidR="00671CF5" w:rsidRPr="002836C0" w:rsidRDefault="00671CF5" w:rsidP="002836C0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techniques used to:</w:t>
            </w:r>
          </w:p>
          <w:p w14:paraId="15E5958A" w14:textId="77777777" w:rsidR="00671CF5" w:rsidRPr="002836C0" w:rsidRDefault="00671CF5" w:rsidP="002836C0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establish belay systems for single rope rescues</w:t>
            </w:r>
          </w:p>
          <w:p w14:paraId="23A69C20" w14:textId="77777777" w:rsidR="00671CF5" w:rsidRPr="002836C0" w:rsidRDefault="00671CF5" w:rsidP="002836C0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close the system; advantages and disadvantages of doing so</w:t>
            </w:r>
          </w:p>
          <w:p w14:paraId="2D729595" w14:textId="1D226C89" w:rsidR="00671CF5" w:rsidRPr="002836C0" w:rsidRDefault="00B73D14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S</w:t>
            </w:r>
            <w:r w:rsidR="00671CF5" w:rsidRPr="002836C0">
              <w:rPr>
                <w:rFonts w:ascii="Arial" w:hAnsi="Arial" w:cs="Arial"/>
                <w:color w:val="000000" w:themeColor="text1"/>
              </w:rPr>
              <w:t>ingle rope rescue techniques used to:</w:t>
            </w:r>
          </w:p>
          <w:p w14:paraId="1FE144A1" w14:textId="77777777" w:rsidR="00671CF5" w:rsidRPr="002836C0" w:rsidRDefault="00671CF5" w:rsidP="002836C0">
            <w:pPr>
              <w:pStyle w:val="ListParagraph"/>
              <w:numPr>
                <w:ilvl w:val="0"/>
                <w:numId w:val="5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raise and lower conscious persons from single pitches</w:t>
            </w:r>
          </w:p>
          <w:p w14:paraId="2012A39D" w14:textId="77777777" w:rsidR="00671CF5" w:rsidRPr="002836C0" w:rsidRDefault="00671CF5" w:rsidP="002836C0">
            <w:pPr>
              <w:pStyle w:val="ListParagraph"/>
              <w:numPr>
                <w:ilvl w:val="0"/>
                <w:numId w:val="5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descend and ascend a fixed rope</w:t>
            </w:r>
          </w:p>
          <w:p w14:paraId="061B90AF" w14:textId="77777777" w:rsidR="00671CF5" w:rsidRPr="002836C0" w:rsidRDefault="00671CF5" w:rsidP="002836C0">
            <w:pPr>
              <w:pStyle w:val="ListParagraph"/>
              <w:numPr>
                <w:ilvl w:val="0"/>
                <w:numId w:val="5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lock off during descent</w:t>
            </w:r>
          </w:p>
          <w:p w14:paraId="6A8A4A76" w14:textId="77777777" w:rsidR="00671CF5" w:rsidRPr="002836C0" w:rsidRDefault="00671CF5" w:rsidP="002836C0">
            <w:pPr>
              <w:pStyle w:val="ListParagraph"/>
              <w:numPr>
                <w:ilvl w:val="0"/>
                <w:numId w:val="5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changeover from descending to ascending</w:t>
            </w:r>
          </w:p>
          <w:p w14:paraId="5657763E" w14:textId="77777777" w:rsidR="00671CF5" w:rsidRPr="002836C0" w:rsidRDefault="00671CF5" w:rsidP="002836C0">
            <w:pPr>
              <w:pStyle w:val="ListParagraph"/>
              <w:numPr>
                <w:ilvl w:val="0"/>
                <w:numId w:val="5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lastRenderedPageBreak/>
              <w:t>changeover from ascending to descending</w:t>
            </w:r>
          </w:p>
          <w:p w14:paraId="74601F82" w14:textId="77777777" w:rsidR="00671CF5" w:rsidRPr="002836C0" w:rsidRDefault="00671CF5" w:rsidP="002836C0">
            <w:pPr>
              <w:pStyle w:val="ListParagraph"/>
              <w:numPr>
                <w:ilvl w:val="0"/>
                <w:numId w:val="5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changeover to another system while suspended on a rope</w:t>
            </w:r>
          </w:p>
          <w:p w14:paraId="26A5A927" w14:textId="77777777" w:rsidR="00671CF5" w:rsidRPr="002836C0" w:rsidRDefault="00671CF5" w:rsidP="002836C0">
            <w:pPr>
              <w:pStyle w:val="ListParagraph"/>
              <w:numPr>
                <w:ilvl w:val="0"/>
                <w:numId w:val="5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bypass knots</w:t>
            </w:r>
          </w:p>
          <w:p w14:paraId="3F1CE1F0" w14:textId="4CAA91C5" w:rsidR="003B4824" w:rsidRPr="002836C0" w:rsidRDefault="00671CF5" w:rsidP="002836C0">
            <w:pPr>
              <w:pStyle w:val="ListParagraph"/>
              <w:numPr>
                <w:ilvl w:val="0"/>
                <w:numId w:val="5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typical hazards associated with single rope descents and ascents, and techniques used to safely negotiate</w:t>
            </w:r>
          </w:p>
        </w:tc>
      </w:tr>
      <w:tr w:rsidR="002836C0" w:rsidRPr="002836C0" w14:paraId="00B6977A" w14:textId="77777777" w:rsidTr="00015FE5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0770AB1E" w14:textId="301C4A4A" w:rsidR="00DB0C18" w:rsidRPr="002836C0" w:rsidRDefault="00DB0C18" w:rsidP="002836C0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color w:val="000000" w:themeColor="text1"/>
              </w:rPr>
              <w:lastRenderedPageBreak/>
              <w:t>Assessment Conditions</w:t>
            </w:r>
          </w:p>
        </w:tc>
        <w:tc>
          <w:tcPr>
            <w:tcW w:w="6699" w:type="dxa"/>
            <w:gridSpan w:val="2"/>
          </w:tcPr>
          <w:p w14:paraId="5ABB29C6" w14:textId="593E67D8" w:rsidR="0025137A" w:rsidRDefault="0025137A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B93">
              <w:rPr>
                <w:rStyle w:val="normaltextrun"/>
                <w:rFonts w:ascii="Arial" w:eastAsiaTheme="majorEastAsia" w:hAnsi="Arial" w:cs="Arial"/>
                <w:iCs/>
              </w:rPr>
              <w:t>Assessment of performance evidence may be in a workplace setting or an environment that accurately represents a real workplace.</w:t>
            </w:r>
          </w:p>
          <w:p w14:paraId="1AAEC6EB" w14:textId="485AB413" w:rsidR="00AB6647" w:rsidRPr="002836C0" w:rsidRDefault="00AB6647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Skills must be demonstrated in an above or below ground single pitch environment which might include cliff faces, canyons or caves with vertical to near vertical surfaces.</w:t>
            </w:r>
          </w:p>
          <w:p w14:paraId="50CC6B11" w14:textId="77777777" w:rsidR="00AB6647" w:rsidRPr="002836C0" w:rsidRDefault="00AB6647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The following resources must be available to replicate industry conditions of operation:</w:t>
            </w:r>
          </w:p>
          <w:p w14:paraId="6C78D765" w14:textId="77777777" w:rsidR="00AB6647" w:rsidRPr="002836C0" w:rsidRDefault="00AB6647" w:rsidP="0025137A">
            <w:pPr>
              <w:pStyle w:val="ListParagraph"/>
              <w:numPr>
                <w:ilvl w:val="0"/>
                <w:numId w:val="6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first aid equipment</w:t>
            </w:r>
          </w:p>
          <w:p w14:paraId="46C1415E" w14:textId="7EF58C9C" w:rsidR="00520B8D" w:rsidRPr="002836C0" w:rsidRDefault="00AB6647" w:rsidP="0025137A">
            <w:pPr>
              <w:pStyle w:val="ListParagraph"/>
              <w:numPr>
                <w:ilvl w:val="0"/>
                <w:numId w:val="6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communication equipment for emergency response</w:t>
            </w:r>
            <w:r w:rsidR="00520B8D" w:rsidRPr="002836C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0138990" w14:textId="77777777" w:rsidR="00520B8D" w:rsidRPr="002836C0" w:rsidRDefault="00520B8D" w:rsidP="0025137A">
            <w:pPr>
              <w:pStyle w:val="ListParagraph"/>
              <w:numPr>
                <w:ilvl w:val="0"/>
                <w:numId w:val="6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 xml:space="preserve">personal protective equipment </w:t>
            </w:r>
          </w:p>
          <w:p w14:paraId="72EC29F6" w14:textId="3CBFF454" w:rsidR="00AB6647" w:rsidRPr="002836C0" w:rsidRDefault="009D0443" w:rsidP="0025137A">
            <w:pPr>
              <w:pStyle w:val="ListParagraph"/>
              <w:numPr>
                <w:ilvl w:val="0"/>
                <w:numId w:val="6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hardware (ascenders, descenders, pulleys, carabiners, slings)</w:t>
            </w:r>
          </w:p>
          <w:p w14:paraId="22EB6B1A" w14:textId="77777777" w:rsidR="00520B8D" w:rsidRPr="002836C0" w:rsidRDefault="00520B8D" w:rsidP="0025137A">
            <w:pPr>
              <w:pStyle w:val="ListParagraph"/>
              <w:numPr>
                <w:ilvl w:val="0"/>
                <w:numId w:val="6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template incident reports</w:t>
            </w:r>
          </w:p>
          <w:p w14:paraId="3C7897EA" w14:textId="14422F0D" w:rsidR="00520B8D" w:rsidRPr="002836C0" w:rsidRDefault="00520B8D" w:rsidP="0025137A">
            <w:pPr>
              <w:pStyle w:val="ListParagraph"/>
              <w:numPr>
                <w:ilvl w:val="0"/>
                <w:numId w:val="6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organisational policies and procedures for emergency response</w:t>
            </w:r>
          </w:p>
          <w:p w14:paraId="6912AE56" w14:textId="77777777" w:rsidR="00AB6647" w:rsidRPr="002836C0" w:rsidRDefault="00AB6647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Assessments can only be completed through simulated activities. Simulations must incorporate time critical requirements.</w:t>
            </w:r>
          </w:p>
          <w:p w14:paraId="45D71078" w14:textId="32CE830B" w:rsidR="00AB6647" w:rsidRPr="002836C0" w:rsidRDefault="00AB6647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>Assessment must ensure use of</w:t>
            </w:r>
            <w:r w:rsidR="00490111" w:rsidRPr="002836C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836C0">
              <w:rPr>
                <w:rFonts w:ascii="Arial" w:hAnsi="Arial" w:cs="Arial"/>
                <w:color w:val="000000" w:themeColor="text1"/>
              </w:rPr>
              <w:t xml:space="preserve">people who act as team members, participants and </w:t>
            </w:r>
            <w:proofErr w:type="spellStart"/>
            <w:r w:rsidRPr="002836C0">
              <w:rPr>
                <w:rFonts w:ascii="Arial" w:hAnsi="Arial" w:cs="Arial"/>
                <w:color w:val="000000" w:themeColor="text1"/>
              </w:rPr>
              <w:t>rescuees</w:t>
            </w:r>
            <w:proofErr w:type="spellEnd"/>
            <w:r w:rsidRPr="002836C0">
              <w:rPr>
                <w:rFonts w:ascii="Arial" w:hAnsi="Arial" w:cs="Arial"/>
                <w:color w:val="000000" w:themeColor="text1"/>
              </w:rPr>
              <w:t xml:space="preserve"> with whom the individual interacts during simulated rescues</w:t>
            </w:r>
          </w:p>
          <w:p w14:paraId="1D37CCC0" w14:textId="7B923833" w:rsidR="00DB0C18" w:rsidRPr="002836C0" w:rsidRDefault="00AB6647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 xml:space="preserve">Assessors must satisfy the Standards for Registered Training Organisations requirements for </w:t>
            </w:r>
            <w:proofErr w:type="gramStart"/>
            <w:r w:rsidRPr="002836C0">
              <w:rPr>
                <w:rFonts w:ascii="Arial" w:hAnsi="Arial" w:cs="Arial"/>
                <w:color w:val="000000" w:themeColor="text1"/>
              </w:rPr>
              <w:t>assessors, and</w:t>
            </w:r>
            <w:proofErr w:type="gramEnd"/>
            <w:r w:rsidR="00490111" w:rsidRPr="002836C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836C0">
              <w:rPr>
                <w:rFonts w:ascii="Arial" w:hAnsi="Arial" w:cs="Arial"/>
                <w:color w:val="000000" w:themeColor="text1"/>
              </w:rPr>
              <w:t>have a collective period of at least three years’ experience where they have applied the skills and knowledge covered in this unit of competency.</w:t>
            </w:r>
          </w:p>
        </w:tc>
      </w:tr>
      <w:tr w:rsidR="002836C0" w:rsidRPr="002836C0" w14:paraId="69EE4C50" w14:textId="77777777" w:rsidTr="00015FE5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15E1F223" w14:textId="107770BF" w:rsidR="00DB0C18" w:rsidRPr="002836C0" w:rsidRDefault="00DB0C18" w:rsidP="002836C0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color w:val="000000" w:themeColor="text1"/>
              </w:rPr>
              <w:t>Unit mapping information</w:t>
            </w:r>
          </w:p>
        </w:tc>
        <w:tc>
          <w:tcPr>
            <w:tcW w:w="6699" w:type="dxa"/>
            <w:gridSpan w:val="2"/>
          </w:tcPr>
          <w:p w14:paraId="3B132E91" w14:textId="77777777" w:rsidR="00DB0C18" w:rsidRPr="002836C0" w:rsidRDefault="00DB0C18" w:rsidP="002836C0">
            <w:pPr>
              <w:spacing w:after="0" w:line="36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2836C0">
              <w:rPr>
                <w:rFonts w:ascii="Arial" w:hAnsi="Arial" w:cs="Arial"/>
                <w:i/>
                <w:iCs/>
                <w:color w:val="000000" w:themeColor="text1"/>
              </w:rPr>
              <w:t>No equivalent unit.</w:t>
            </w:r>
          </w:p>
        </w:tc>
      </w:tr>
      <w:tr w:rsidR="002836C0" w:rsidRPr="002836C0" w14:paraId="0D715145" w14:textId="77777777" w:rsidTr="00015FE5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72066FE3" w14:textId="673D9265" w:rsidR="00DB0C18" w:rsidRPr="002836C0" w:rsidRDefault="00DB0C18" w:rsidP="002836C0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836C0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699" w:type="dxa"/>
            <w:gridSpan w:val="2"/>
          </w:tcPr>
          <w:p w14:paraId="0AB5957E" w14:textId="1CDF9232" w:rsidR="00DB0C18" w:rsidRPr="002836C0" w:rsidRDefault="00DB0C18" w:rsidP="002836C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836C0">
              <w:rPr>
                <w:rFonts w:ascii="Arial" w:hAnsi="Arial" w:cs="Arial"/>
                <w:color w:val="000000" w:themeColor="text1"/>
              </w:rPr>
              <w:t xml:space="preserve">Link to Companion Volume Implementation Guide. Link to </w:t>
            </w:r>
            <w:proofErr w:type="spellStart"/>
            <w:r w:rsidRPr="002836C0">
              <w:rPr>
                <w:rFonts w:ascii="Arial" w:hAnsi="Arial" w:cs="Arial"/>
                <w:color w:val="000000" w:themeColor="text1"/>
              </w:rPr>
              <w:t>Vetnet</w:t>
            </w:r>
            <w:proofErr w:type="spellEnd"/>
            <w:r w:rsidRPr="002836C0">
              <w:rPr>
                <w:rFonts w:ascii="Arial" w:hAnsi="Arial" w:cs="Arial"/>
                <w:color w:val="000000" w:themeColor="text1"/>
              </w:rPr>
              <w:t xml:space="preserve"> remains the same.</w:t>
            </w:r>
          </w:p>
          <w:p w14:paraId="7BFF551E" w14:textId="3F7D816B" w:rsidR="00DB0C18" w:rsidRPr="002836C0" w:rsidRDefault="6B1550A7" w:rsidP="002836C0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</w:rPr>
            </w:pPr>
            <w:hyperlink r:id="rId10">
              <w:r w:rsidRPr="002836C0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https://vetnet.gov.au/Pages/TrainingDocs.aspx?q=1ca50016-24d2-4161-a044-d3faa200268b</w:t>
              </w:r>
            </w:hyperlink>
          </w:p>
        </w:tc>
      </w:tr>
    </w:tbl>
    <w:p w14:paraId="7B26CDD9" w14:textId="77777777" w:rsidR="0033043A" w:rsidRDefault="0033043A" w:rsidP="001C06B2">
      <w:pPr>
        <w:pStyle w:val="Heading1"/>
      </w:pPr>
    </w:p>
    <w:sectPr w:rsidR="003304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F7E5" w14:textId="77777777" w:rsidR="006A520D" w:rsidRDefault="006A520D" w:rsidP="003739F2">
      <w:pPr>
        <w:spacing w:after="0" w:line="240" w:lineRule="auto"/>
      </w:pPr>
      <w:r>
        <w:separator/>
      </w:r>
    </w:p>
  </w:endnote>
  <w:endnote w:type="continuationSeparator" w:id="0">
    <w:p w14:paraId="42C75EBC" w14:textId="77777777" w:rsidR="006A520D" w:rsidRDefault="006A520D" w:rsidP="003739F2">
      <w:pPr>
        <w:spacing w:after="0" w:line="240" w:lineRule="auto"/>
      </w:pPr>
      <w:r>
        <w:continuationSeparator/>
      </w:r>
    </w:p>
  </w:endnote>
  <w:endnote w:type="continuationNotice" w:id="1">
    <w:p w14:paraId="514A86B2" w14:textId="77777777" w:rsidR="006A520D" w:rsidRDefault="006A52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4C44" w14:textId="77777777" w:rsidR="00965F5A" w:rsidRDefault="00965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897E" w14:textId="77777777" w:rsidR="00965F5A" w:rsidRDefault="00965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76CF" w14:textId="77777777" w:rsidR="00965F5A" w:rsidRDefault="00965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97D4" w14:textId="77777777" w:rsidR="006A520D" w:rsidRDefault="006A520D" w:rsidP="003739F2">
      <w:pPr>
        <w:spacing w:after="0" w:line="240" w:lineRule="auto"/>
      </w:pPr>
      <w:r>
        <w:separator/>
      </w:r>
    </w:p>
  </w:footnote>
  <w:footnote w:type="continuationSeparator" w:id="0">
    <w:p w14:paraId="06EF4B81" w14:textId="77777777" w:rsidR="006A520D" w:rsidRDefault="006A520D" w:rsidP="003739F2">
      <w:pPr>
        <w:spacing w:after="0" w:line="240" w:lineRule="auto"/>
      </w:pPr>
      <w:r>
        <w:continuationSeparator/>
      </w:r>
    </w:p>
  </w:footnote>
  <w:footnote w:type="continuationNotice" w:id="1">
    <w:p w14:paraId="4827E689" w14:textId="77777777" w:rsidR="006A520D" w:rsidRDefault="006A52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A744" w14:textId="77777777" w:rsidR="00965F5A" w:rsidRDefault="00965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943D" w14:textId="18E0AF8D" w:rsidR="001F0583" w:rsidRPr="00965F5A" w:rsidRDefault="001F0583" w:rsidP="00965F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773A" w14:textId="77777777" w:rsidR="00965F5A" w:rsidRDefault="00965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E25"/>
    <w:multiLevelType w:val="hybridMultilevel"/>
    <w:tmpl w:val="B2D88D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1E76"/>
    <w:multiLevelType w:val="hybridMultilevel"/>
    <w:tmpl w:val="959029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23B"/>
    <w:multiLevelType w:val="hybridMultilevel"/>
    <w:tmpl w:val="3498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9447D"/>
    <w:multiLevelType w:val="hybridMultilevel"/>
    <w:tmpl w:val="65F02F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35739"/>
    <w:multiLevelType w:val="hybridMultilevel"/>
    <w:tmpl w:val="D7D4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BE3D8"/>
    <w:multiLevelType w:val="hybridMultilevel"/>
    <w:tmpl w:val="FFFFFFFF"/>
    <w:lvl w:ilvl="0" w:tplc="7CF2D8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D76C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2D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AF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4F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22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2C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40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44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C5D69"/>
    <w:multiLevelType w:val="hybridMultilevel"/>
    <w:tmpl w:val="7BF26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F7C66"/>
    <w:multiLevelType w:val="hybridMultilevel"/>
    <w:tmpl w:val="FFFFFFFF"/>
    <w:lvl w:ilvl="0" w:tplc="72ACC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AF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8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85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C8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CF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4F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29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49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3480B"/>
    <w:multiLevelType w:val="hybridMultilevel"/>
    <w:tmpl w:val="31249A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A7AF9"/>
    <w:multiLevelType w:val="hybridMultilevel"/>
    <w:tmpl w:val="E884B8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64AF8"/>
    <w:multiLevelType w:val="hybridMultilevel"/>
    <w:tmpl w:val="899001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6564B"/>
    <w:multiLevelType w:val="hybridMultilevel"/>
    <w:tmpl w:val="A3A6B6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A6EA9"/>
    <w:multiLevelType w:val="hybridMultilevel"/>
    <w:tmpl w:val="32D81A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F7AA8"/>
    <w:multiLevelType w:val="hybridMultilevel"/>
    <w:tmpl w:val="9BD26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C5F2B"/>
    <w:multiLevelType w:val="hybridMultilevel"/>
    <w:tmpl w:val="FFFFFFFF"/>
    <w:lvl w:ilvl="0" w:tplc="576E8B1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05AD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AB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1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0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27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C8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E2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20AB8"/>
    <w:multiLevelType w:val="hybridMultilevel"/>
    <w:tmpl w:val="B5E8FD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B5D78"/>
    <w:multiLevelType w:val="hybridMultilevel"/>
    <w:tmpl w:val="4748F0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64663"/>
    <w:multiLevelType w:val="multilevel"/>
    <w:tmpl w:val="332A45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62D5298"/>
    <w:multiLevelType w:val="hybridMultilevel"/>
    <w:tmpl w:val="8C46D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A677FD"/>
    <w:multiLevelType w:val="hybridMultilevel"/>
    <w:tmpl w:val="C20E2E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277E3"/>
    <w:multiLevelType w:val="hybridMultilevel"/>
    <w:tmpl w:val="331E6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05DED"/>
    <w:multiLevelType w:val="hybridMultilevel"/>
    <w:tmpl w:val="4DBA4C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342C96"/>
    <w:multiLevelType w:val="hybridMultilevel"/>
    <w:tmpl w:val="4B6A84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8A082E"/>
    <w:multiLevelType w:val="hybridMultilevel"/>
    <w:tmpl w:val="13F4F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7F12AD"/>
    <w:multiLevelType w:val="hybridMultilevel"/>
    <w:tmpl w:val="FFFFFFFF"/>
    <w:lvl w:ilvl="0" w:tplc="A386F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4B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E0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43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D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42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E4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44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0D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9E686D"/>
    <w:multiLevelType w:val="hybridMultilevel"/>
    <w:tmpl w:val="F7D8A9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0B444C"/>
    <w:multiLevelType w:val="hybridMultilevel"/>
    <w:tmpl w:val="A948A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0B46EE"/>
    <w:multiLevelType w:val="hybridMultilevel"/>
    <w:tmpl w:val="B6D453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2A74DC"/>
    <w:multiLevelType w:val="hybridMultilevel"/>
    <w:tmpl w:val="AF0CD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E425ED"/>
    <w:multiLevelType w:val="hybridMultilevel"/>
    <w:tmpl w:val="53AA34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6E5C8A"/>
    <w:multiLevelType w:val="hybridMultilevel"/>
    <w:tmpl w:val="E050E6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2C13DC"/>
    <w:multiLevelType w:val="hybridMultilevel"/>
    <w:tmpl w:val="2FBE09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E446E9"/>
    <w:multiLevelType w:val="hybridMultilevel"/>
    <w:tmpl w:val="3BD27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EF11D1"/>
    <w:multiLevelType w:val="hybridMultilevel"/>
    <w:tmpl w:val="50B2514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16361B"/>
    <w:multiLevelType w:val="hybridMultilevel"/>
    <w:tmpl w:val="ACCA5F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E71C1E"/>
    <w:multiLevelType w:val="hybridMultilevel"/>
    <w:tmpl w:val="CBD2B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4B5B1F"/>
    <w:multiLevelType w:val="multilevel"/>
    <w:tmpl w:val="FEC21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4E54C7E"/>
    <w:multiLevelType w:val="hybridMultilevel"/>
    <w:tmpl w:val="9D0C7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6E4321"/>
    <w:multiLevelType w:val="hybridMultilevel"/>
    <w:tmpl w:val="FF16A2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266695"/>
    <w:multiLevelType w:val="hybridMultilevel"/>
    <w:tmpl w:val="4274D8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821F98"/>
    <w:multiLevelType w:val="hybridMultilevel"/>
    <w:tmpl w:val="8C96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D52E62"/>
    <w:multiLevelType w:val="hybridMultilevel"/>
    <w:tmpl w:val="694CE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5AD386"/>
    <w:multiLevelType w:val="hybridMultilevel"/>
    <w:tmpl w:val="FFFFFFFF"/>
    <w:lvl w:ilvl="0" w:tplc="C3065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4C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8D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A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E2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C7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46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A0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A7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F47A31"/>
    <w:multiLevelType w:val="hybridMultilevel"/>
    <w:tmpl w:val="A30224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183FFD"/>
    <w:multiLevelType w:val="hybridMultilevel"/>
    <w:tmpl w:val="C4F44E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AF37DF"/>
    <w:multiLevelType w:val="hybridMultilevel"/>
    <w:tmpl w:val="5CC448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295F23"/>
    <w:multiLevelType w:val="hybridMultilevel"/>
    <w:tmpl w:val="13003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1A79CA"/>
    <w:multiLevelType w:val="hybridMultilevel"/>
    <w:tmpl w:val="3F7491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6E7556"/>
    <w:multiLevelType w:val="hybridMultilevel"/>
    <w:tmpl w:val="4CF6E6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2A63DF0"/>
    <w:multiLevelType w:val="hybridMultilevel"/>
    <w:tmpl w:val="C7E403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460E6B"/>
    <w:multiLevelType w:val="hybridMultilevel"/>
    <w:tmpl w:val="A7BA33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E77EC8"/>
    <w:multiLevelType w:val="hybridMultilevel"/>
    <w:tmpl w:val="2048B4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AB25C9"/>
    <w:multiLevelType w:val="hybridMultilevel"/>
    <w:tmpl w:val="723A99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205DDA"/>
    <w:multiLevelType w:val="hybridMultilevel"/>
    <w:tmpl w:val="72CA27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DE5CB0"/>
    <w:multiLevelType w:val="hybridMultilevel"/>
    <w:tmpl w:val="FFFFFFFF"/>
    <w:lvl w:ilvl="0" w:tplc="8CAAF9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B129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C7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E2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C9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44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C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A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03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D3D792"/>
    <w:multiLevelType w:val="hybridMultilevel"/>
    <w:tmpl w:val="2D600A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5F44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C9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5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8A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66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D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B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8C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8B2E53"/>
    <w:multiLevelType w:val="hybridMultilevel"/>
    <w:tmpl w:val="C038C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BE475B"/>
    <w:multiLevelType w:val="hybridMultilevel"/>
    <w:tmpl w:val="5B5E869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DD06DE8"/>
    <w:multiLevelType w:val="hybridMultilevel"/>
    <w:tmpl w:val="785C00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48930">
    <w:abstractNumId w:val="56"/>
  </w:num>
  <w:num w:numId="2" w16cid:durableId="966936114">
    <w:abstractNumId w:val="43"/>
  </w:num>
  <w:num w:numId="3" w16cid:durableId="2031104792">
    <w:abstractNumId w:val="55"/>
  </w:num>
  <w:num w:numId="4" w16cid:durableId="704524006">
    <w:abstractNumId w:val="14"/>
  </w:num>
  <w:num w:numId="5" w16cid:durableId="1777479145">
    <w:abstractNumId w:val="7"/>
  </w:num>
  <w:num w:numId="6" w16cid:durableId="1389108257">
    <w:abstractNumId w:val="5"/>
  </w:num>
  <w:num w:numId="7" w16cid:durableId="1300258449">
    <w:abstractNumId w:val="24"/>
  </w:num>
  <w:num w:numId="8" w16cid:durableId="960234785">
    <w:abstractNumId w:val="34"/>
  </w:num>
  <w:num w:numId="9" w16cid:durableId="1652950196">
    <w:abstractNumId w:val="16"/>
  </w:num>
  <w:num w:numId="10" w16cid:durableId="1997219122">
    <w:abstractNumId w:val="21"/>
  </w:num>
  <w:num w:numId="11" w16cid:durableId="2048942867">
    <w:abstractNumId w:val="29"/>
  </w:num>
  <w:num w:numId="12" w16cid:durableId="290208300">
    <w:abstractNumId w:val="51"/>
  </w:num>
  <w:num w:numId="13" w16cid:durableId="716510102">
    <w:abstractNumId w:val="25"/>
  </w:num>
  <w:num w:numId="14" w16cid:durableId="745342571">
    <w:abstractNumId w:val="54"/>
  </w:num>
  <w:num w:numId="15" w16cid:durableId="1366176544">
    <w:abstractNumId w:val="9"/>
  </w:num>
  <w:num w:numId="16" w16cid:durableId="562906542">
    <w:abstractNumId w:val="48"/>
  </w:num>
  <w:num w:numId="17" w16cid:durableId="2109690069">
    <w:abstractNumId w:val="39"/>
  </w:num>
  <w:num w:numId="18" w16cid:durableId="1411385229">
    <w:abstractNumId w:val="50"/>
  </w:num>
  <w:num w:numId="19" w16cid:durableId="2012249531">
    <w:abstractNumId w:val="44"/>
  </w:num>
  <w:num w:numId="20" w16cid:durableId="452947116">
    <w:abstractNumId w:val="0"/>
  </w:num>
  <w:num w:numId="21" w16cid:durableId="461463814">
    <w:abstractNumId w:val="45"/>
  </w:num>
  <w:num w:numId="22" w16cid:durableId="1897348417">
    <w:abstractNumId w:val="30"/>
  </w:num>
  <w:num w:numId="23" w16cid:durableId="2118786997">
    <w:abstractNumId w:val="10"/>
  </w:num>
  <w:num w:numId="24" w16cid:durableId="1898473184">
    <w:abstractNumId w:val="52"/>
  </w:num>
  <w:num w:numId="25" w16cid:durableId="592276232">
    <w:abstractNumId w:val="53"/>
  </w:num>
  <w:num w:numId="26" w16cid:durableId="1045829516">
    <w:abstractNumId w:val="3"/>
  </w:num>
  <w:num w:numId="27" w16cid:durableId="1694116306">
    <w:abstractNumId w:val="19"/>
  </w:num>
  <w:num w:numId="28" w16cid:durableId="257062270">
    <w:abstractNumId w:val="22"/>
  </w:num>
  <w:num w:numId="29" w16cid:durableId="1478061483">
    <w:abstractNumId w:val="11"/>
  </w:num>
  <w:num w:numId="30" w16cid:durableId="1921522817">
    <w:abstractNumId w:val="35"/>
  </w:num>
  <w:num w:numId="31" w16cid:durableId="1901986355">
    <w:abstractNumId w:val="12"/>
  </w:num>
  <w:num w:numId="32" w16cid:durableId="83303000">
    <w:abstractNumId w:val="40"/>
  </w:num>
  <w:num w:numId="33" w16cid:durableId="847452034">
    <w:abstractNumId w:val="15"/>
  </w:num>
  <w:num w:numId="34" w16cid:durableId="821850093">
    <w:abstractNumId w:val="13"/>
  </w:num>
  <w:num w:numId="35" w16cid:durableId="1105809533">
    <w:abstractNumId w:val="1"/>
  </w:num>
  <w:num w:numId="36" w16cid:durableId="282003232">
    <w:abstractNumId w:val="2"/>
  </w:num>
  <w:num w:numId="37" w16cid:durableId="1152217742">
    <w:abstractNumId w:val="57"/>
  </w:num>
  <w:num w:numId="38" w16cid:durableId="1971861669">
    <w:abstractNumId w:val="47"/>
  </w:num>
  <w:num w:numId="39" w16cid:durableId="1647663991">
    <w:abstractNumId w:val="26"/>
  </w:num>
  <w:num w:numId="40" w16cid:durableId="1699234400">
    <w:abstractNumId w:val="8"/>
  </w:num>
  <w:num w:numId="41" w16cid:durableId="1611666375">
    <w:abstractNumId w:val="59"/>
  </w:num>
  <w:num w:numId="42" w16cid:durableId="836653419">
    <w:abstractNumId w:val="33"/>
  </w:num>
  <w:num w:numId="43" w16cid:durableId="1472400436">
    <w:abstractNumId w:val="46"/>
  </w:num>
  <w:num w:numId="44" w16cid:durableId="470486387">
    <w:abstractNumId w:val="31"/>
  </w:num>
  <w:num w:numId="45" w16cid:durableId="1796480404">
    <w:abstractNumId w:val="58"/>
  </w:num>
  <w:num w:numId="46" w16cid:durableId="2047487844">
    <w:abstractNumId w:val="42"/>
  </w:num>
  <w:num w:numId="47" w16cid:durableId="494691769">
    <w:abstractNumId w:val="27"/>
  </w:num>
  <w:num w:numId="48" w16cid:durableId="742218308">
    <w:abstractNumId w:val="37"/>
  </w:num>
  <w:num w:numId="49" w16cid:durableId="396438420">
    <w:abstractNumId w:val="17"/>
  </w:num>
  <w:num w:numId="50" w16cid:durableId="2127700671">
    <w:abstractNumId w:val="38"/>
  </w:num>
  <w:num w:numId="51" w16cid:durableId="82267979">
    <w:abstractNumId w:val="23"/>
  </w:num>
  <w:num w:numId="52" w16cid:durableId="732392886">
    <w:abstractNumId w:val="36"/>
  </w:num>
  <w:num w:numId="53" w16cid:durableId="763108540">
    <w:abstractNumId w:val="4"/>
  </w:num>
  <w:num w:numId="54" w16cid:durableId="831024866">
    <w:abstractNumId w:val="18"/>
  </w:num>
  <w:num w:numId="55" w16cid:durableId="60641219">
    <w:abstractNumId w:val="20"/>
  </w:num>
  <w:num w:numId="56" w16cid:durableId="1538272865">
    <w:abstractNumId w:val="6"/>
  </w:num>
  <w:num w:numId="57" w16cid:durableId="956523587">
    <w:abstractNumId w:val="32"/>
  </w:num>
  <w:num w:numId="58" w16cid:durableId="855729857">
    <w:abstractNumId w:val="41"/>
  </w:num>
  <w:num w:numId="59" w16cid:durableId="2041277437">
    <w:abstractNumId w:val="28"/>
  </w:num>
  <w:num w:numId="60" w16cid:durableId="852107768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A5"/>
    <w:rsid w:val="00012689"/>
    <w:rsid w:val="00015FE5"/>
    <w:rsid w:val="000304AB"/>
    <w:rsid w:val="00035BE0"/>
    <w:rsid w:val="00072D42"/>
    <w:rsid w:val="000813C2"/>
    <w:rsid w:val="000D0E6C"/>
    <w:rsid w:val="000E4EB4"/>
    <w:rsid w:val="00103AA5"/>
    <w:rsid w:val="00130BF6"/>
    <w:rsid w:val="00155E4E"/>
    <w:rsid w:val="001568DB"/>
    <w:rsid w:val="00160AAA"/>
    <w:rsid w:val="001760A8"/>
    <w:rsid w:val="001B103A"/>
    <w:rsid w:val="001B30A8"/>
    <w:rsid w:val="001C06B2"/>
    <w:rsid w:val="001F0583"/>
    <w:rsid w:val="002048A1"/>
    <w:rsid w:val="0023154A"/>
    <w:rsid w:val="00235F10"/>
    <w:rsid w:val="0025137A"/>
    <w:rsid w:val="002711DB"/>
    <w:rsid w:val="002744BD"/>
    <w:rsid w:val="002836C0"/>
    <w:rsid w:val="002A7905"/>
    <w:rsid w:val="00305774"/>
    <w:rsid w:val="00312275"/>
    <w:rsid w:val="0033043A"/>
    <w:rsid w:val="00331CDE"/>
    <w:rsid w:val="00340162"/>
    <w:rsid w:val="00347AAE"/>
    <w:rsid w:val="003739F2"/>
    <w:rsid w:val="00373B1E"/>
    <w:rsid w:val="003A7B50"/>
    <w:rsid w:val="003B4824"/>
    <w:rsid w:val="003B5D48"/>
    <w:rsid w:val="003C2743"/>
    <w:rsid w:val="003C5D34"/>
    <w:rsid w:val="003F1C64"/>
    <w:rsid w:val="00431BAE"/>
    <w:rsid w:val="00432333"/>
    <w:rsid w:val="00442A9F"/>
    <w:rsid w:val="00444650"/>
    <w:rsid w:val="004778AC"/>
    <w:rsid w:val="00480AF4"/>
    <w:rsid w:val="00490111"/>
    <w:rsid w:val="004A41F6"/>
    <w:rsid w:val="004C5D5A"/>
    <w:rsid w:val="004C6803"/>
    <w:rsid w:val="004D3CA5"/>
    <w:rsid w:val="004E7FDC"/>
    <w:rsid w:val="00500024"/>
    <w:rsid w:val="00501BA8"/>
    <w:rsid w:val="00520B8D"/>
    <w:rsid w:val="00523500"/>
    <w:rsid w:val="005328EB"/>
    <w:rsid w:val="0054363E"/>
    <w:rsid w:val="00553A5B"/>
    <w:rsid w:val="00560C74"/>
    <w:rsid w:val="005C41CA"/>
    <w:rsid w:val="005D6B5C"/>
    <w:rsid w:val="005E38FA"/>
    <w:rsid w:val="005E618A"/>
    <w:rsid w:val="005F0AD9"/>
    <w:rsid w:val="005F179C"/>
    <w:rsid w:val="00606E9F"/>
    <w:rsid w:val="00610C52"/>
    <w:rsid w:val="0062300C"/>
    <w:rsid w:val="00637B6A"/>
    <w:rsid w:val="0065153B"/>
    <w:rsid w:val="00651E75"/>
    <w:rsid w:val="00671CF5"/>
    <w:rsid w:val="00692DB2"/>
    <w:rsid w:val="006A520D"/>
    <w:rsid w:val="006B14ED"/>
    <w:rsid w:val="006C77D3"/>
    <w:rsid w:val="006E1806"/>
    <w:rsid w:val="00711F40"/>
    <w:rsid w:val="0071211E"/>
    <w:rsid w:val="00714569"/>
    <w:rsid w:val="00734E18"/>
    <w:rsid w:val="00751E9A"/>
    <w:rsid w:val="007B5C5C"/>
    <w:rsid w:val="007B6F96"/>
    <w:rsid w:val="007F2029"/>
    <w:rsid w:val="007F2F10"/>
    <w:rsid w:val="007F5B43"/>
    <w:rsid w:val="007F6AEC"/>
    <w:rsid w:val="0081526B"/>
    <w:rsid w:val="008457AB"/>
    <w:rsid w:val="00853899"/>
    <w:rsid w:val="00890429"/>
    <w:rsid w:val="00893AC2"/>
    <w:rsid w:val="008A1959"/>
    <w:rsid w:val="008B5364"/>
    <w:rsid w:val="008C5D5E"/>
    <w:rsid w:val="008D1E1D"/>
    <w:rsid w:val="008D230C"/>
    <w:rsid w:val="008D7E09"/>
    <w:rsid w:val="008E786D"/>
    <w:rsid w:val="0096587C"/>
    <w:rsid w:val="00965F5A"/>
    <w:rsid w:val="0098469A"/>
    <w:rsid w:val="009A56DF"/>
    <w:rsid w:val="009B4A31"/>
    <w:rsid w:val="009D0443"/>
    <w:rsid w:val="009D7508"/>
    <w:rsid w:val="009F70A8"/>
    <w:rsid w:val="00A15998"/>
    <w:rsid w:val="00A417C3"/>
    <w:rsid w:val="00A87D2C"/>
    <w:rsid w:val="00A90E02"/>
    <w:rsid w:val="00AA1A94"/>
    <w:rsid w:val="00AB4EC3"/>
    <w:rsid w:val="00AB5CF0"/>
    <w:rsid w:val="00AB6647"/>
    <w:rsid w:val="00AC075F"/>
    <w:rsid w:val="00AC3894"/>
    <w:rsid w:val="00B06294"/>
    <w:rsid w:val="00B07A68"/>
    <w:rsid w:val="00B42EA6"/>
    <w:rsid w:val="00B64742"/>
    <w:rsid w:val="00B73D14"/>
    <w:rsid w:val="00B87151"/>
    <w:rsid w:val="00B9326A"/>
    <w:rsid w:val="00B95AD5"/>
    <w:rsid w:val="00BA4EE0"/>
    <w:rsid w:val="00BC282D"/>
    <w:rsid w:val="00BD1DF5"/>
    <w:rsid w:val="00BD34FA"/>
    <w:rsid w:val="00BD4555"/>
    <w:rsid w:val="00BD45F1"/>
    <w:rsid w:val="00BD6BE8"/>
    <w:rsid w:val="00BE30C9"/>
    <w:rsid w:val="00BE7323"/>
    <w:rsid w:val="00BF224F"/>
    <w:rsid w:val="00C654D5"/>
    <w:rsid w:val="00C73005"/>
    <w:rsid w:val="00C76960"/>
    <w:rsid w:val="00C773C1"/>
    <w:rsid w:val="00C949DD"/>
    <w:rsid w:val="00C97B4F"/>
    <w:rsid w:val="00CB018A"/>
    <w:rsid w:val="00CC6B1D"/>
    <w:rsid w:val="00D16133"/>
    <w:rsid w:val="00D24B68"/>
    <w:rsid w:val="00D73EAE"/>
    <w:rsid w:val="00D970C5"/>
    <w:rsid w:val="00D97578"/>
    <w:rsid w:val="00DB0C18"/>
    <w:rsid w:val="00DC36BE"/>
    <w:rsid w:val="00DD0AD7"/>
    <w:rsid w:val="00DE6AF4"/>
    <w:rsid w:val="00E00103"/>
    <w:rsid w:val="00E209BC"/>
    <w:rsid w:val="00E21BC0"/>
    <w:rsid w:val="00E24184"/>
    <w:rsid w:val="00E603F1"/>
    <w:rsid w:val="00E81D7C"/>
    <w:rsid w:val="00E81E80"/>
    <w:rsid w:val="00E97E2D"/>
    <w:rsid w:val="00EA3658"/>
    <w:rsid w:val="00EC5E4C"/>
    <w:rsid w:val="00ED54E8"/>
    <w:rsid w:val="00EE3345"/>
    <w:rsid w:val="00F21DD3"/>
    <w:rsid w:val="00F24504"/>
    <w:rsid w:val="00F81E4A"/>
    <w:rsid w:val="00FA6489"/>
    <w:rsid w:val="00FE09D9"/>
    <w:rsid w:val="03662ED5"/>
    <w:rsid w:val="03986A85"/>
    <w:rsid w:val="03C99097"/>
    <w:rsid w:val="04533289"/>
    <w:rsid w:val="049A8BC3"/>
    <w:rsid w:val="04AE4ED6"/>
    <w:rsid w:val="05F77D10"/>
    <w:rsid w:val="06E9FA08"/>
    <w:rsid w:val="0884893C"/>
    <w:rsid w:val="0886A5A1"/>
    <w:rsid w:val="09583818"/>
    <w:rsid w:val="0BD7FC22"/>
    <w:rsid w:val="0F2F64C9"/>
    <w:rsid w:val="13BE770E"/>
    <w:rsid w:val="13C89701"/>
    <w:rsid w:val="159AB312"/>
    <w:rsid w:val="15C87EF6"/>
    <w:rsid w:val="1959A973"/>
    <w:rsid w:val="19A82C71"/>
    <w:rsid w:val="19F6ABD6"/>
    <w:rsid w:val="1AD34CFC"/>
    <w:rsid w:val="1D1999C8"/>
    <w:rsid w:val="1DB61C67"/>
    <w:rsid w:val="1EE1DB13"/>
    <w:rsid w:val="1FCBEBCB"/>
    <w:rsid w:val="1FCEBFCF"/>
    <w:rsid w:val="1FE1905F"/>
    <w:rsid w:val="1FFF7FD3"/>
    <w:rsid w:val="2047ADE2"/>
    <w:rsid w:val="2068495B"/>
    <w:rsid w:val="22963EEF"/>
    <w:rsid w:val="22F8F1D4"/>
    <w:rsid w:val="252054BA"/>
    <w:rsid w:val="27C661D5"/>
    <w:rsid w:val="2816B682"/>
    <w:rsid w:val="2911B195"/>
    <w:rsid w:val="2A45133A"/>
    <w:rsid w:val="2BED6BFB"/>
    <w:rsid w:val="2E32A3F9"/>
    <w:rsid w:val="2EF98CAA"/>
    <w:rsid w:val="30BCC78A"/>
    <w:rsid w:val="3117A57B"/>
    <w:rsid w:val="31288C9E"/>
    <w:rsid w:val="31E944FC"/>
    <w:rsid w:val="330810D3"/>
    <w:rsid w:val="34720F74"/>
    <w:rsid w:val="348286D0"/>
    <w:rsid w:val="35F41378"/>
    <w:rsid w:val="3606941D"/>
    <w:rsid w:val="365F8115"/>
    <w:rsid w:val="36B2ED90"/>
    <w:rsid w:val="36D263F0"/>
    <w:rsid w:val="392FD447"/>
    <w:rsid w:val="3B722747"/>
    <w:rsid w:val="3BCECBA9"/>
    <w:rsid w:val="3C45FC69"/>
    <w:rsid w:val="3CAEF364"/>
    <w:rsid w:val="3E083B52"/>
    <w:rsid w:val="3E973A12"/>
    <w:rsid w:val="41F3F34D"/>
    <w:rsid w:val="42B37400"/>
    <w:rsid w:val="435EC7E4"/>
    <w:rsid w:val="43E8679E"/>
    <w:rsid w:val="45DE429E"/>
    <w:rsid w:val="47501F7E"/>
    <w:rsid w:val="47CF76DA"/>
    <w:rsid w:val="496392F6"/>
    <w:rsid w:val="4A66972B"/>
    <w:rsid w:val="4ABD059C"/>
    <w:rsid w:val="4C6D1DC4"/>
    <w:rsid w:val="4C97653F"/>
    <w:rsid w:val="4DB4F809"/>
    <w:rsid w:val="4F1011BD"/>
    <w:rsid w:val="4F78D4D9"/>
    <w:rsid w:val="500DD31B"/>
    <w:rsid w:val="54829D2C"/>
    <w:rsid w:val="56406796"/>
    <w:rsid w:val="565FABBB"/>
    <w:rsid w:val="566A2E99"/>
    <w:rsid w:val="56BFB113"/>
    <w:rsid w:val="573C0443"/>
    <w:rsid w:val="58DF9BA3"/>
    <w:rsid w:val="5AA550DA"/>
    <w:rsid w:val="5BE775D5"/>
    <w:rsid w:val="5D48B707"/>
    <w:rsid w:val="5DCDEB18"/>
    <w:rsid w:val="5DDEA735"/>
    <w:rsid w:val="5ED744C5"/>
    <w:rsid w:val="6011DA90"/>
    <w:rsid w:val="60596CD5"/>
    <w:rsid w:val="6066560C"/>
    <w:rsid w:val="607DCA58"/>
    <w:rsid w:val="619D5918"/>
    <w:rsid w:val="64CD3CEF"/>
    <w:rsid w:val="65CFF6C9"/>
    <w:rsid w:val="66C8CFBC"/>
    <w:rsid w:val="672C8F91"/>
    <w:rsid w:val="6A66B899"/>
    <w:rsid w:val="6AF17188"/>
    <w:rsid w:val="6B1550A7"/>
    <w:rsid w:val="6BE3844E"/>
    <w:rsid w:val="6C57DC39"/>
    <w:rsid w:val="6D230D40"/>
    <w:rsid w:val="6EA825D5"/>
    <w:rsid w:val="7063D736"/>
    <w:rsid w:val="714E8848"/>
    <w:rsid w:val="71DA4433"/>
    <w:rsid w:val="727EAC55"/>
    <w:rsid w:val="7343E7D1"/>
    <w:rsid w:val="752B1C76"/>
    <w:rsid w:val="7541F986"/>
    <w:rsid w:val="75D69586"/>
    <w:rsid w:val="7733A8FE"/>
    <w:rsid w:val="78FDDC05"/>
    <w:rsid w:val="7BBA0381"/>
    <w:rsid w:val="7BBD39F1"/>
    <w:rsid w:val="7C28CDC6"/>
    <w:rsid w:val="7C2DE40E"/>
    <w:rsid w:val="7C9418DD"/>
    <w:rsid w:val="7E71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BD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9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94"/>
    <w:rPr>
      <w:sz w:val="22"/>
    </w:rPr>
  </w:style>
  <w:style w:type="character" w:styleId="Hyperlink">
    <w:name w:val="Hyperlink"/>
    <w:basedOn w:val="DefaultParagraphFont"/>
    <w:uiPriority w:val="99"/>
    <w:unhideWhenUsed/>
    <w:rsid w:val="00A90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C1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37B6A"/>
    <w:rPr>
      <w:sz w:val="22"/>
    </w:rPr>
  </w:style>
  <w:style w:type="character" w:customStyle="1" w:styleId="semibold">
    <w:name w:val="semibold"/>
    <w:basedOn w:val="DefaultParagraphFont"/>
    <w:rsid w:val="000126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DB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9326A"/>
  </w:style>
  <w:style w:type="character" w:customStyle="1" w:styleId="scxw179881775">
    <w:name w:val="scxw179881775"/>
    <w:basedOn w:val="DefaultParagraphFont"/>
    <w:rsid w:val="0054363E"/>
  </w:style>
  <w:style w:type="character" w:customStyle="1" w:styleId="eop">
    <w:name w:val="eop"/>
    <w:basedOn w:val="DefaultParagraphFont"/>
    <w:rsid w:val="00543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vetnet.gov.au/Pages/TrainingDocs.aspx?q=1ca50016-24d2-4161-a044-d3faa200268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TMP_DEWR_TP_Unit_of_Competenc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SISORSC002</CurrentCode>
    <Technicalwriter xmlns="d510d69a-a267-48b9-8b34-fbe0f577bb93">
      <UserInfo>
        <DisplayName>michelle.csapo@humanability.com.au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51D1CF-5E23-42C6-88B5-B453171A5FE9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510d69a-a267-48b9-8b34-fbe0f577bb9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55ACA9-69ED-4CB0-9C53-AB131F6E3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TMP_DEWR_TP_Unit_of_Competency_template.dotx</Template>
  <TotalTime>0</TotalTime>
  <Pages>6</Pages>
  <Words>1159</Words>
  <Characters>6612</Characters>
  <Application>Microsoft Office Word</Application>
  <DocSecurity>0</DocSecurity>
  <Lines>55</Lines>
  <Paragraphs>15</Paragraphs>
  <ScaleCrop>false</ScaleCrop>
  <Manager/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2025-09-04T04:20:00Z</dcterms:created>
  <dcterms:modified xsi:type="dcterms:W3CDTF">2025-09-30T01:40:00Z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</Properties>
</file>