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5"/>
        <w:gridCol w:w="3180"/>
        <w:gridCol w:w="3535"/>
        <w:tblGridChange w:id="0">
          <w:tblGrid>
            <w:gridCol w:w="2885"/>
            <w:gridCol w:w="3180"/>
            <w:gridCol w:w="3535"/>
          </w:tblGrid>
        </w:tblGridChange>
      </w:tblGrid>
      <w:tr w:rsidR="009F4A2C" w:rsidRPr="009F4A2C" w14:paraId="59473F08" w14:textId="77777777" w:rsidTr="00D12203">
        <w:trPr>
          <w:trHeight w:val="750"/>
        </w:trPr>
        <w:tc>
          <w:tcPr>
            <w:tcW w:w="2885" w:type="dxa"/>
            <w:shd w:val="clear" w:color="auto" w:fill="D9D9D9" w:themeFill="background1" w:themeFillShade="D9"/>
            <w:hideMark/>
          </w:tcPr>
          <w:p w14:paraId="087E7BDE" w14:textId="776A0FDF" w:rsidR="003739F2" w:rsidRPr="00CF109F" w:rsidRDefault="003739F2" w:rsidP="00CF109F">
            <w:pPr>
              <w:spacing w:after="0" w:line="360" w:lineRule="auto"/>
              <w:rPr>
                <w:rFonts w:ascii="Arial" w:hAnsi="Arial" w:cs="Arial"/>
                <w:b/>
              </w:rPr>
            </w:pPr>
            <w:r w:rsidRPr="00CF109F">
              <w:rPr>
                <w:rFonts w:ascii="Arial" w:hAnsi="Arial" w:cs="Arial"/>
                <w:b/>
              </w:rPr>
              <w:t>Unit code</w:t>
            </w:r>
          </w:p>
        </w:tc>
        <w:tc>
          <w:tcPr>
            <w:tcW w:w="6715" w:type="dxa"/>
            <w:gridSpan w:val="2"/>
            <w:hideMark/>
          </w:tcPr>
          <w:p w14:paraId="3C065066" w14:textId="48DB46FB" w:rsidR="00A90E02" w:rsidRPr="00CF109F" w:rsidRDefault="02F66441" w:rsidP="00CF109F">
            <w:pPr>
              <w:keepNext/>
              <w:widowControl w:val="0"/>
              <w:spacing w:after="0" w:line="360" w:lineRule="auto"/>
              <w:rPr>
                <w:rFonts w:ascii="Arial" w:eastAsiaTheme="minorEastAsia" w:hAnsi="Arial" w:cs="Arial"/>
                <w:lang w:val="en-GB"/>
              </w:rPr>
            </w:pPr>
            <w:commentRangeStart w:id="1"/>
            <w:r w:rsidRPr="00CF109F">
              <w:rPr>
                <w:rFonts w:ascii="Arial" w:eastAsiaTheme="minorEastAsia" w:hAnsi="Arial" w:cs="Arial"/>
                <w:lang w:val="en-GB"/>
              </w:rPr>
              <w:t>SISOSKT00</w:t>
            </w:r>
            <w:r w:rsidR="655E4409" w:rsidRPr="00CF109F">
              <w:rPr>
                <w:rFonts w:ascii="Arial" w:eastAsiaTheme="minorEastAsia" w:hAnsi="Arial" w:cs="Arial"/>
                <w:lang w:val="en-GB"/>
              </w:rPr>
              <w:t>4</w:t>
            </w:r>
            <w:commentRangeEnd w:id="1"/>
            <w:r w:rsidR="000D28E5" w:rsidRPr="00CF109F">
              <w:rPr>
                <w:rStyle w:val="CommentReference"/>
                <w:rFonts w:ascii="Arial" w:hAnsi="Arial" w:cs="Arial"/>
                <w:sz w:val="22"/>
                <w:szCs w:val="22"/>
              </w:rPr>
              <w:commentReference w:id="1"/>
            </w:r>
          </w:p>
        </w:tc>
      </w:tr>
      <w:tr w:rsidR="009F4A2C" w:rsidRPr="009F4A2C" w14:paraId="5B0295ED" w14:textId="77777777" w:rsidTr="00D12203">
        <w:trPr>
          <w:trHeight w:val="863"/>
        </w:trPr>
        <w:tc>
          <w:tcPr>
            <w:tcW w:w="2885" w:type="dxa"/>
            <w:shd w:val="clear" w:color="auto" w:fill="D9D9D9" w:themeFill="background1" w:themeFillShade="D9"/>
            <w:hideMark/>
          </w:tcPr>
          <w:p w14:paraId="39B895F6" w14:textId="5A54F040" w:rsidR="003739F2" w:rsidRPr="00CF109F" w:rsidRDefault="003739F2" w:rsidP="00CF109F">
            <w:pPr>
              <w:spacing w:after="0" w:line="360" w:lineRule="auto"/>
              <w:rPr>
                <w:rFonts w:ascii="Arial" w:hAnsi="Arial" w:cs="Arial"/>
                <w:b/>
              </w:rPr>
            </w:pPr>
            <w:r w:rsidRPr="00CF109F">
              <w:rPr>
                <w:rFonts w:ascii="Arial" w:hAnsi="Arial" w:cs="Arial"/>
                <w:b/>
              </w:rPr>
              <w:t>Unit title</w:t>
            </w:r>
          </w:p>
        </w:tc>
        <w:tc>
          <w:tcPr>
            <w:tcW w:w="6715" w:type="dxa"/>
            <w:gridSpan w:val="2"/>
            <w:hideMark/>
          </w:tcPr>
          <w:p w14:paraId="21D7486F" w14:textId="335BD21D" w:rsidR="003739F2" w:rsidRPr="00CF109F" w:rsidRDefault="45053A57" w:rsidP="00CF109F">
            <w:pPr>
              <w:spacing w:after="0" w:line="360" w:lineRule="auto"/>
              <w:rPr>
                <w:rFonts w:ascii="Arial" w:hAnsi="Arial" w:cs="Arial"/>
              </w:rPr>
            </w:pPr>
            <w:r w:rsidRPr="00CF109F">
              <w:rPr>
                <w:rFonts w:ascii="Arial" w:hAnsi="Arial" w:cs="Arial"/>
              </w:rPr>
              <w:t xml:space="preserve">Lead skiing activities on easy cross country </w:t>
            </w:r>
            <w:commentRangeStart w:id="2"/>
            <w:r w:rsidRPr="00CF109F">
              <w:rPr>
                <w:rFonts w:ascii="Arial" w:hAnsi="Arial" w:cs="Arial"/>
              </w:rPr>
              <w:t>terrain</w:t>
            </w:r>
            <w:commentRangeEnd w:id="2"/>
            <w:r w:rsidR="00F220E0" w:rsidRPr="00CF109F">
              <w:rPr>
                <w:rStyle w:val="CommentReference"/>
                <w:rFonts w:ascii="Arial" w:hAnsi="Arial" w:cs="Arial"/>
                <w:sz w:val="22"/>
                <w:szCs w:val="22"/>
              </w:rPr>
              <w:commentReference w:id="2"/>
            </w:r>
          </w:p>
        </w:tc>
      </w:tr>
      <w:tr w:rsidR="009F4A2C" w:rsidRPr="009F4A2C" w14:paraId="1C6962E1" w14:textId="77777777" w:rsidTr="00D12203">
        <w:trPr>
          <w:trHeight w:val="560"/>
        </w:trPr>
        <w:tc>
          <w:tcPr>
            <w:tcW w:w="2885" w:type="dxa"/>
            <w:vMerge w:val="restart"/>
            <w:shd w:val="clear" w:color="auto" w:fill="D9D9D9" w:themeFill="background1" w:themeFillShade="D9"/>
          </w:tcPr>
          <w:p w14:paraId="0D3E8981" w14:textId="77777777" w:rsidR="00A90E02" w:rsidRPr="00CF109F" w:rsidRDefault="00A90E02" w:rsidP="00CF109F">
            <w:pPr>
              <w:spacing w:after="0" w:line="360" w:lineRule="auto"/>
              <w:rPr>
                <w:rFonts w:ascii="Arial" w:hAnsi="Arial" w:cs="Arial"/>
                <w:b/>
              </w:rPr>
            </w:pPr>
            <w:r w:rsidRPr="00CF109F">
              <w:rPr>
                <w:rFonts w:ascii="Arial" w:hAnsi="Arial" w:cs="Arial"/>
                <w:b/>
              </w:rPr>
              <w:t>Modification History</w:t>
            </w:r>
          </w:p>
        </w:tc>
        <w:tc>
          <w:tcPr>
            <w:tcW w:w="3180" w:type="dxa"/>
          </w:tcPr>
          <w:p w14:paraId="332DDCA0" w14:textId="77777777" w:rsidR="00A90E02" w:rsidRPr="00CF109F" w:rsidRDefault="00A90E02" w:rsidP="00CF109F">
            <w:pPr>
              <w:spacing w:after="0" w:line="360" w:lineRule="auto"/>
              <w:rPr>
                <w:rFonts w:ascii="Arial" w:hAnsi="Arial" w:cs="Arial"/>
                <w:b/>
                <w:bCs/>
              </w:rPr>
            </w:pPr>
            <w:r w:rsidRPr="00CF109F">
              <w:rPr>
                <w:rFonts w:ascii="Arial" w:hAnsi="Arial" w:cs="Arial"/>
                <w:b/>
                <w:bCs/>
              </w:rPr>
              <w:t>Release</w:t>
            </w:r>
          </w:p>
        </w:tc>
        <w:tc>
          <w:tcPr>
            <w:tcW w:w="3535" w:type="dxa"/>
          </w:tcPr>
          <w:p w14:paraId="0175B9E6" w14:textId="5B8612DC" w:rsidR="00A90E02" w:rsidRPr="00CF109F" w:rsidRDefault="00A90E02" w:rsidP="00CF109F">
            <w:pPr>
              <w:spacing w:after="0" w:line="360" w:lineRule="auto"/>
              <w:rPr>
                <w:rFonts w:ascii="Arial" w:hAnsi="Arial" w:cs="Arial"/>
                <w:b/>
                <w:bCs/>
              </w:rPr>
            </w:pPr>
            <w:r w:rsidRPr="00CF109F">
              <w:rPr>
                <w:rFonts w:ascii="Arial" w:hAnsi="Arial" w:cs="Arial"/>
                <w:b/>
                <w:bCs/>
              </w:rPr>
              <w:t>Comments</w:t>
            </w:r>
          </w:p>
        </w:tc>
      </w:tr>
      <w:tr w:rsidR="009F4A2C" w:rsidRPr="009F4A2C" w14:paraId="18176378" w14:textId="77777777" w:rsidTr="009F4A2C">
        <w:trPr>
          <w:trHeight w:val="560"/>
        </w:trPr>
        <w:tc>
          <w:tcPr>
            <w:tcW w:w="2885" w:type="dxa"/>
            <w:vMerge/>
            <w:shd w:val="clear" w:color="auto" w:fill="D9D9D9" w:themeFill="background1" w:themeFillShade="D9"/>
          </w:tcPr>
          <w:p w14:paraId="12031FAB" w14:textId="77777777" w:rsidR="00A90E02" w:rsidRPr="00CF109F" w:rsidRDefault="00A90E02" w:rsidP="00CF109F">
            <w:pPr>
              <w:spacing w:after="0" w:line="360" w:lineRule="auto"/>
              <w:rPr>
                <w:rFonts w:ascii="Arial" w:hAnsi="Arial" w:cs="Arial"/>
                <w:b/>
              </w:rPr>
            </w:pPr>
          </w:p>
        </w:tc>
        <w:tc>
          <w:tcPr>
            <w:tcW w:w="3180" w:type="dxa"/>
          </w:tcPr>
          <w:p w14:paraId="1CE29E81" w14:textId="77777777" w:rsidR="00A90E02" w:rsidRPr="00CF109F" w:rsidRDefault="00A90E02" w:rsidP="00CF109F">
            <w:pPr>
              <w:spacing w:after="0" w:line="360" w:lineRule="auto"/>
              <w:rPr>
                <w:rFonts w:ascii="Arial" w:hAnsi="Arial" w:cs="Arial"/>
              </w:rPr>
            </w:pPr>
            <w:r w:rsidRPr="00CF109F">
              <w:rPr>
                <w:rFonts w:ascii="Arial" w:hAnsi="Arial" w:cs="Arial"/>
              </w:rPr>
              <w:t>Release 2</w:t>
            </w:r>
          </w:p>
        </w:tc>
        <w:tc>
          <w:tcPr>
            <w:tcW w:w="3535" w:type="dxa"/>
          </w:tcPr>
          <w:p w14:paraId="3CE77F9C" w14:textId="77777777" w:rsidR="00A90E02" w:rsidRPr="00CF109F" w:rsidRDefault="00A90E02" w:rsidP="00CF109F">
            <w:pPr>
              <w:spacing w:after="0" w:line="360" w:lineRule="auto"/>
              <w:rPr>
                <w:rFonts w:ascii="Arial" w:hAnsi="Arial" w:cs="Arial"/>
              </w:rPr>
            </w:pPr>
          </w:p>
        </w:tc>
      </w:tr>
      <w:tr w:rsidR="009F4A2C" w:rsidRPr="009F4A2C" w14:paraId="3C806596" w14:textId="77777777" w:rsidTr="009F4A2C">
        <w:trPr>
          <w:trHeight w:val="560"/>
        </w:trPr>
        <w:tc>
          <w:tcPr>
            <w:tcW w:w="2885" w:type="dxa"/>
            <w:vMerge/>
            <w:shd w:val="clear" w:color="auto" w:fill="D9D9D9" w:themeFill="background1" w:themeFillShade="D9"/>
          </w:tcPr>
          <w:p w14:paraId="544FC204" w14:textId="77777777" w:rsidR="00A90E02" w:rsidRPr="00CF109F" w:rsidRDefault="00A90E02" w:rsidP="00CF109F">
            <w:pPr>
              <w:spacing w:after="0" w:line="360" w:lineRule="auto"/>
              <w:rPr>
                <w:rFonts w:ascii="Arial" w:hAnsi="Arial" w:cs="Arial"/>
                <w:b/>
              </w:rPr>
            </w:pPr>
          </w:p>
        </w:tc>
        <w:tc>
          <w:tcPr>
            <w:tcW w:w="3180" w:type="dxa"/>
          </w:tcPr>
          <w:p w14:paraId="12D301FA" w14:textId="77777777" w:rsidR="00A90E02" w:rsidRPr="00CF109F" w:rsidRDefault="00A90E02" w:rsidP="00CF109F">
            <w:pPr>
              <w:spacing w:after="0" w:line="360" w:lineRule="auto"/>
              <w:rPr>
                <w:rFonts w:ascii="Arial" w:hAnsi="Arial" w:cs="Arial"/>
              </w:rPr>
            </w:pPr>
            <w:r w:rsidRPr="00CF109F">
              <w:rPr>
                <w:rFonts w:ascii="Arial" w:hAnsi="Arial" w:cs="Arial"/>
              </w:rPr>
              <w:t>Release 1</w:t>
            </w:r>
          </w:p>
        </w:tc>
        <w:tc>
          <w:tcPr>
            <w:tcW w:w="3535" w:type="dxa"/>
          </w:tcPr>
          <w:p w14:paraId="43FF8439" w14:textId="115BC86A" w:rsidR="00A90E02" w:rsidRPr="00CF109F" w:rsidRDefault="243524F0" w:rsidP="00CF109F">
            <w:pPr>
              <w:spacing w:after="0" w:line="360" w:lineRule="auto"/>
              <w:rPr>
                <w:rFonts w:ascii="Arial" w:hAnsi="Arial" w:cs="Arial"/>
              </w:rPr>
            </w:pPr>
            <w:r w:rsidRPr="00CF109F">
              <w:rPr>
                <w:rFonts w:ascii="Arial" w:hAnsi="Arial" w:cs="Arial"/>
              </w:rPr>
              <w:t>Supersedes SISOSKT304A Guide day ski tours</w:t>
            </w:r>
          </w:p>
        </w:tc>
      </w:tr>
      <w:tr w:rsidR="009F4A2C" w:rsidRPr="009F4A2C" w14:paraId="1148C54C" w14:textId="77777777" w:rsidTr="00D12203">
        <w:trPr>
          <w:trHeight w:val="1097"/>
        </w:trPr>
        <w:tc>
          <w:tcPr>
            <w:tcW w:w="2885" w:type="dxa"/>
            <w:shd w:val="clear" w:color="auto" w:fill="D9D9D9" w:themeFill="background1" w:themeFillShade="D9"/>
            <w:hideMark/>
          </w:tcPr>
          <w:p w14:paraId="584967C5" w14:textId="1933A1EB" w:rsidR="003739F2" w:rsidRPr="00CF109F" w:rsidRDefault="003739F2" w:rsidP="00CF109F">
            <w:pPr>
              <w:spacing w:after="0" w:line="360" w:lineRule="auto"/>
              <w:rPr>
                <w:rFonts w:ascii="Arial" w:hAnsi="Arial" w:cs="Arial"/>
                <w:b/>
              </w:rPr>
            </w:pPr>
            <w:r w:rsidRPr="00CF109F">
              <w:rPr>
                <w:rFonts w:ascii="Arial" w:hAnsi="Arial" w:cs="Arial"/>
                <w:b/>
              </w:rPr>
              <w:t>Application</w:t>
            </w:r>
          </w:p>
        </w:tc>
        <w:tc>
          <w:tcPr>
            <w:tcW w:w="6715" w:type="dxa"/>
            <w:gridSpan w:val="2"/>
            <w:hideMark/>
          </w:tcPr>
          <w:p w14:paraId="7DDD861C" w14:textId="310793B3" w:rsidR="0E99FB98" w:rsidRPr="00CF109F" w:rsidRDefault="0E99FB98" w:rsidP="00CF109F">
            <w:pPr>
              <w:spacing w:after="0" w:line="360" w:lineRule="auto"/>
              <w:rPr>
                <w:rFonts w:ascii="Arial" w:hAnsi="Arial" w:cs="Arial"/>
              </w:rPr>
            </w:pPr>
            <w:r w:rsidRPr="00CF109F">
              <w:rPr>
                <w:rFonts w:ascii="Arial" w:hAnsi="Arial" w:cs="Arial"/>
              </w:rPr>
              <w:t>This unit describes the performance outcomes, skills and knowledge required to lead and supervise dependent participants during skiing activities on easy cross country terrain according to predetermined activity plans which might be self-developed or developed by others. It covers the skills required to adjust activities according to prevailing conditions and participant capabilities.</w:t>
            </w:r>
          </w:p>
          <w:p w14:paraId="1691BC53" w14:textId="5D8157C0" w:rsidR="0E99FB98" w:rsidRPr="00CF109F" w:rsidRDefault="0E99FB98" w:rsidP="00CF109F">
            <w:pPr>
              <w:spacing w:after="0" w:line="360" w:lineRule="auto"/>
              <w:rPr>
                <w:rFonts w:ascii="Arial" w:hAnsi="Arial" w:cs="Arial"/>
              </w:rPr>
            </w:pPr>
            <w:r w:rsidRPr="00CF109F">
              <w:rPr>
                <w:rFonts w:ascii="Arial" w:hAnsi="Arial" w:cs="Arial"/>
              </w:rPr>
              <w:t>It requires the ability to demonstrate and instruct skiing techniques applicable to easy cross country terrain. To do this, leaders must be proficient in skiing skills which are covered by other units.</w:t>
            </w:r>
          </w:p>
          <w:p w14:paraId="08523EFF" w14:textId="445DF8BB" w:rsidR="0E99FB98" w:rsidRPr="00CF109F" w:rsidRDefault="0E99FB98" w:rsidP="00CF109F">
            <w:pPr>
              <w:spacing w:after="0" w:line="360" w:lineRule="auto"/>
              <w:rPr>
                <w:rFonts w:ascii="Arial" w:hAnsi="Arial" w:cs="Arial"/>
              </w:rPr>
            </w:pPr>
            <w:r w:rsidRPr="00CF109F">
              <w:rPr>
                <w:rFonts w:ascii="Arial" w:hAnsi="Arial" w:cs="Arial"/>
              </w:rPr>
              <w:t>This unit applies to any type of organisation that delivers outdoor recreation activities including commercial, not-for-profit and government organisations.</w:t>
            </w:r>
          </w:p>
          <w:p w14:paraId="1ECCB070" w14:textId="5A5DDFCE" w:rsidR="0E99FB98" w:rsidRPr="00CF109F" w:rsidRDefault="0E99FB98" w:rsidP="00CF109F">
            <w:pPr>
              <w:spacing w:after="0" w:line="360" w:lineRule="auto"/>
              <w:rPr>
                <w:rFonts w:ascii="Arial" w:hAnsi="Arial" w:cs="Arial"/>
              </w:rPr>
            </w:pPr>
            <w:r w:rsidRPr="00CF109F">
              <w:rPr>
                <w:rFonts w:ascii="Arial" w:hAnsi="Arial" w:cs="Arial"/>
              </w:rPr>
              <w:t>It applies to leaders who work independently using discretion and judgement to manage operational logistics and risk within predetermined guidelines.</w:t>
            </w:r>
          </w:p>
          <w:p w14:paraId="2B80C816" w14:textId="2478CED9" w:rsidR="0E99FB98" w:rsidRPr="00CF109F" w:rsidRDefault="0E99FB98" w:rsidP="00CF109F">
            <w:pPr>
              <w:spacing w:after="0" w:line="360" w:lineRule="auto"/>
              <w:rPr>
                <w:rFonts w:ascii="Arial" w:hAnsi="Arial" w:cs="Arial"/>
              </w:rPr>
            </w:pPr>
            <w:r w:rsidRPr="00CF109F">
              <w:rPr>
                <w:rFonts w:ascii="Arial" w:hAnsi="Arial" w:cs="Arial"/>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1F3373A" w14:textId="1D14432C" w:rsidR="003739F2" w:rsidRPr="00CF109F" w:rsidRDefault="27C661D5" w:rsidP="00CF109F">
            <w:pPr>
              <w:spacing w:after="0" w:line="360" w:lineRule="auto"/>
              <w:rPr>
                <w:rFonts w:ascii="Arial" w:hAnsi="Arial" w:cs="Arial"/>
              </w:rPr>
            </w:pPr>
            <w:r w:rsidRPr="00CF109F">
              <w:rPr>
                <w:rFonts w:ascii="Arial" w:hAnsi="Arial" w:cs="Arial"/>
              </w:rPr>
              <w:t>This unit applies to any type of organisation that delivers outdoor recreation activities including commercial, not-for-profit and government organisations.</w:t>
            </w:r>
          </w:p>
          <w:p w14:paraId="22722D83" w14:textId="2EE73884" w:rsidR="007B0FE5" w:rsidRPr="00CF109F" w:rsidRDefault="27C661D5" w:rsidP="00CF109F">
            <w:pPr>
              <w:spacing w:after="0" w:line="360" w:lineRule="auto"/>
              <w:rPr>
                <w:rFonts w:ascii="Arial" w:hAnsi="Arial" w:cs="Arial"/>
              </w:rPr>
            </w:pPr>
            <w:r w:rsidRPr="00CF109F">
              <w:rPr>
                <w:rFonts w:ascii="Arial" w:hAnsi="Arial" w:cs="Arial"/>
              </w:rPr>
              <w:t xml:space="preserve"> No occupational licensing, certification or specific legislative requirements apply to this unit at the time of publication.</w:t>
            </w:r>
          </w:p>
        </w:tc>
      </w:tr>
      <w:tr w:rsidR="009F4A2C" w:rsidRPr="009F4A2C" w14:paraId="64180DF7" w14:textId="77777777" w:rsidTr="009F4A2C">
        <w:trPr>
          <w:trHeight w:val="530"/>
        </w:trPr>
        <w:tc>
          <w:tcPr>
            <w:tcW w:w="2885" w:type="dxa"/>
            <w:shd w:val="clear" w:color="auto" w:fill="D9D9D9" w:themeFill="background1" w:themeFillShade="D9"/>
            <w:hideMark/>
          </w:tcPr>
          <w:p w14:paraId="4D5AFF54" w14:textId="284404A0" w:rsidR="003739F2" w:rsidRPr="00CF109F" w:rsidRDefault="003739F2" w:rsidP="00CF109F">
            <w:pPr>
              <w:spacing w:after="0" w:line="360" w:lineRule="auto"/>
              <w:rPr>
                <w:rFonts w:ascii="Arial" w:hAnsi="Arial" w:cs="Arial"/>
                <w:b/>
              </w:rPr>
            </w:pPr>
            <w:r w:rsidRPr="00CF109F">
              <w:rPr>
                <w:rFonts w:ascii="Arial" w:hAnsi="Arial" w:cs="Arial"/>
                <w:b/>
              </w:rPr>
              <w:t>Pre-requisite unit</w:t>
            </w:r>
          </w:p>
        </w:tc>
        <w:tc>
          <w:tcPr>
            <w:tcW w:w="6715" w:type="dxa"/>
            <w:gridSpan w:val="2"/>
            <w:hideMark/>
          </w:tcPr>
          <w:p w14:paraId="370208CA" w14:textId="6E872C13" w:rsidR="003739F2" w:rsidRPr="00CF109F" w:rsidRDefault="7BBA0381" w:rsidP="00CF109F">
            <w:pPr>
              <w:spacing w:after="0" w:line="360" w:lineRule="auto"/>
              <w:rPr>
                <w:rFonts w:ascii="Arial" w:hAnsi="Arial" w:cs="Arial"/>
              </w:rPr>
            </w:pPr>
            <w:r w:rsidRPr="00CF109F">
              <w:rPr>
                <w:rFonts w:ascii="Arial" w:hAnsi="Arial" w:cs="Arial"/>
              </w:rPr>
              <w:t>Nil</w:t>
            </w:r>
          </w:p>
        </w:tc>
      </w:tr>
      <w:tr w:rsidR="009F4A2C" w:rsidRPr="009F4A2C" w14:paraId="3305DA72" w14:textId="77777777" w:rsidTr="009F4A2C">
        <w:trPr>
          <w:trHeight w:val="530"/>
        </w:trPr>
        <w:tc>
          <w:tcPr>
            <w:tcW w:w="2885" w:type="dxa"/>
            <w:shd w:val="clear" w:color="auto" w:fill="D9D9D9" w:themeFill="background1" w:themeFillShade="D9"/>
            <w:hideMark/>
          </w:tcPr>
          <w:p w14:paraId="6F4F87C9" w14:textId="703CEC4D" w:rsidR="003739F2" w:rsidRPr="00CF109F" w:rsidRDefault="003739F2" w:rsidP="00CF109F">
            <w:pPr>
              <w:spacing w:after="0" w:line="360" w:lineRule="auto"/>
              <w:rPr>
                <w:rFonts w:ascii="Arial" w:hAnsi="Arial" w:cs="Arial"/>
                <w:b/>
              </w:rPr>
            </w:pPr>
            <w:r w:rsidRPr="00CF109F">
              <w:rPr>
                <w:rFonts w:ascii="Arial" w:hAnsi="Arial" w:cs="Arial"/>
                <w:b/>
              </w:rPr>
              <w:lastRenderedPageBreak/>
              <w:t>Competency field</w:t>
            </w:r>
          </w:p>
        </w:tc>
        <w:tc>
          <w:tcPr>
            <w:tcW w:w="6715" w:type="dxa"/>
            <w:gridSpan w:val="2"/>
            <w:hideMark/>
          </w:tcPr>
          <w:p w14:paraId="591919F6" w14:textId="4DE62FD3" w:rsidR="003739F2" w:rsidRPr="00CF109F" w:rsidRDefault="08AD3436" w:rsidP="00CF109F">
            <w:pPr>
              <w:spacing w:after="0" w:line="360" w:lineRule="auto"/>
              <w:rPr>
                <w:rFonts w:ascii="Arial" w:hAnsi="Arial" w:cs="Arial"/>
              </w:rPr>
            </w:pPr>
            <w:r w:rsidRPr="00CF109F">
              <w:rPr>
                <w:rFonts w:ascii="Arial" w:hAnsi="Arial" w:cs="Arial"/>
              </w:rPr>
              <w:t>Ski Touring</w:t>
            </w:r>
          </w:p>
        </w:tc>
      </w:tr>
      <w:tr w:rsidR="009F4A2C" w:rsidRPr="009F4A2C" w14:paraId="21B94815" w14:textId="77777777" w:rsidTr="009F4A2C">
        <w:trPr>
          <w:trHeight w:val="530"/>
        </w:trPr>
        <w:tc>
          <w:tcPr>
            <w:tcW w:w="2885" w:type="dxa"/>
            <w:shd w:val="clear" w:color="auto" w:fill="D9D9D9" w:themeFill="background1" w:themeFillShade="D9"/>
            <w:hideMark/>
          </w:tcPr>
          <w:p w14:paraId="69F29AB6" w14:textId="53306848" w:rsidR="003739F2" w:rsidRPr="00CF109F" w:rsidRDefault="003739F2" w:rsidP="00CF109F">
            <w:pPr>
              <w:spacing w:after="0" w:line="360" w:lineRule="auto"/>
              <w:rPr>
                <w:rFonts w:ascii="Arial" w:hAnsi="Arial" w:cs="Arial"/>
                <w:b/>
              </w:rPr>
            </w:pPr>
            <w:r w:rsidRPr="00CF109F">
              <w:rPr>
                <w:rFonts w:ascii="Arial" w:hAnsi="Arial" w:cs="Arial"/>
                <w:b/>
              </w:rPr>
              <w:t>Unit sector</w:t>
            </w:r>
          </w:p>
        </w:tc>
        <w:tc>
          <w:tcPr>
            <w:tcW w:w="6715" w:type="dxa"/>
            <w:gridSpan w:val="2"/>
            <w:hideMark/>
          </w:tcPr>
          <w:p w14:paraId="1B26272A" w14:textId="7201B1B4" w:rsidR="003739F2" w:rsidRPr="00CF109F" w:rsidRDefault="7C2DE40E" w:rsidP="00CF109F">
            <w:pPr>
              <w:spacing w:after="0" w:line="360" w:lineRule="auto"/>
              <w:rPr>
                <w:rFonts w:ascii="Arial" w:hAnsi="Arial" w:cs="Arial"/>
              </w:rPr>
            </w:pPr>
            <w:r w:rsidRPr="00CF109F">
              <w:rPr>
                <w:rFonts w:ascii="Arial" w:hAnsi="Arial" w:cs="Arial"/>
              </w:rPr>
              <w:t>Outdoor Recreation</w:t>
            </w:r>
          </w:p>
        </w:tc>
      </w:tr>
      <w:tr w:rsidR="009F4A2C" w:rsidRPr="009F4A2C" w14:paraId="33FD8129" w14:textId="77777777" w:rsidTr="00A068FB">
        <w:trPr>
          <w:trHeight w:val="500"/>
        </w:trPr>
        <w:tc>
          <w:tcPr>
            <w:tcW w:w="2885" w:type="dxa"/>
            <w:shd w:val="clear" w:color="auto" w:fill="D9D9D9" w:themeFill="background1" w:themeFillShade="D9"/>
            <w:hideMark/>
          </w:tcPr>
          <w:p w14:paraId="48AFA334" w14:textId="7277F7A3" w:rsidR="003739F2" w:rsidRPr="00CF109F" w:rsidRDefault="003739F2" w:rsidP="00CF109F">
            <w:pPr>
              <w:spacing w:after="0" w:line="360" w:lineRule="auto"/>
              <w:rPr>
                <w:rFonts w:ascii="Arial" w:hAnsi="Arial" w:cs="Arial"/>
                <w:b/>
              </w:rPr>
            </w:pPr>
            <w:r w:rsidRPr="00CF109F">
              <w:rPr>
                <w:rFonts w:ascii="Arial" w:hAnsi="Arial" w:cs="Arial"/>
                <w:b/>
              </w:rPr>
              <w:t>Elements</w:t>
            </w:r>
          </w:p>
        </w:tc>
        <w:tc>
          <w:tcPr>
            <w:tcW w:w="6715" w:type="dxa"/>
            <w:gridSpan w:val="2"/>
            <w:hideMark/>
          </w:tcPr>
          <w:p w14:paraId="5A3EBDA0" w14:textId="379C9861" w:rsidR="003739F2" w:rsidRPr="00CF109F" w:rsidRDefault="003739F2" w:rsidP="00CF109F">
            <w:pPr>
              <w:spacing w:after="0" w:line="360" w:lineRule="auto"/>
              <w:rPr>
                <w:rFonts w:ascii="Arial" w:hAnsi="Arial" w:cs="Arial"/>
              </w:rPr>
            </w:pPr>
            <w:r w:rsidRPr="00CF109F">
              <w:rPr>
                <w:rFonts w:ascii="Arial" w:hAnsi="Arial" w:cs="Arial"/>
                <w:b/>
              </w:rPr>
              <w:t>Performance criteria</w:t>
            </w:r>
          </w:p>
        </w:tc>
      </w:tr>
      <w:tr w:rsidR="009F4A2C" w:rsidRPr="009F4A2C" w14:paraId="0208BBE9" w14:textId="77777777" w:rsidTr="00A068FB">
        <w:trPr>
          <w:trHeight w:val="113"/>
        </w:trPr>
        <w:tc>
          <w:tcPr>
            <w:tcW w:w="2885" w:type="dxa"/>
            <w:shd w:val="clear" w:color="auto" w:fill="D9D9D9" w:themeFill="background1" w:themeFillShade="D9"/>
            <w:hideMark/>
          </w:tcPr>
          <w:p w14:paraId="451DD204" w14:textId="06228465" w:rsidR="003739F2" w:rsidRPr="00CF109F" w:rsidRDefault="3916AF27" w:rsidP="00CF109F">
            <w:pPr>
              <w:spacing w:after="0" w:line="360" w:lineRule="auto"/>
              <w:rPr>
                <w:rFonts w:ascii="Arial" w:hAnsi="Arial" w:cs="Arial"/>
                <w:b/>
              </w:rPr>
            </w:pPr>
            <w:r w:rsidRPr="00CF109F">
              <w:rPr>
                <w:rFonts w:ascii="Arial" w:hAnsi="Arial" w:cs="Arial"/>
                <w:b/>
              </w:rPr>
              <w:t>1. Prepare equipment and participants</w:t>
            </w:r>
          </w:p>
        </w:tc>
        <w:tc>
          <w:tcPr>
            <w:tcW w:w="6715" w:type="dxa"/>
            <w:gridSpan w:val="2"/>
            <w:hideMark/>
          </w:tcPr>
          <w:p w14:paraId="3ABB8E00" w14:textId="1988C8CF" w:rsidR="00567DC6" w:rsidRPr="00CF109F" w:rsidRDefault="00567DC6" w:rsidP="00CF109F">
            <w:pPr>
              <w:spacing w:after="0" w:line="360" w:lineRule="auto"/>
              <w:rPr>
                <w:ins w:id="3" w:author="Author"/>
                <w:rFonts w:ascii="Arial" w:hAnsi="Arial" w:cs="Arial"/>
              </w:rPr>
            </w:pPr>
            <w:ins w:id="4" w:author="Author">
              <w:r w:rsidRPr="00CF109F">
                <w:rPr>
                  <w:rFonts w:ascii="Arial" w:hAnsi="Arial" w:cs="Arial"/>
                </w:rPr>
                <w:t>1.1</w:t>
              </w:r>
            </w:ins>
            <w:r w:rsidR="004C6819">
              <w:rPr>
                <w:rFonts w:ascii="Arial" w:hAnsi="Arial" w:cs="Arial"/>
              </w:rPr>
              <w:t xml:space="preserve"> </w:t>
            </w:r>
            <w:ins w:id="5" w:author="Author">
              <w:del w:id="6" w:author="Author">
                <w:r w:rsidRPr="00CF109F" w:rsidDel="009A1D96">
                  <w:rPr>
                    <w:rFonts w:ascii="Arial" w:hAnsi="Arial" w:cs="Arial"/>
                  </w:rPr>
                  <w:tab/>
                  <w:delText xml:space="preserve">       </w:delText>
                </w:r>
              </w:del>
              <w:r w:rsidRPr="00CF109F">
                <w:rPr>
                  <w:rFonts w:ascii="Arial" w:hAnsi="Arial" w:cs="Arial"/>
                </w:rPr>
                <w:t xml:space="preserve">Ask participants about </w:t>
              </w:r>
              <w:del w:id="7" w:author="Author">
                <w:r w:rsidRPr="00CF109F" w:rsidDel="00EE335F">
                  <w:rPr>
                    <w:rFonts w:ascii="Arial" w:hAnsi="Arial" w:cs="Arial"/>
                  </w:rPr>
                  <w:delText xml:space="preserve">any </w:delText>
                </w:r>
              </w:del>
              <w:r w:rsidRPr="00CF109F">
                <w:rPr>
                  <w:rFonts w:ascii="Arial" w:hAnsi="Arial" w:cs="Arial"/>
                </w:rPr>
                <w:t>accessibility, or support requirements</w:t>
              </w:r>
            </w:ins>
          </w:p>
          <w:p w14:paraId="48435816" w14:textId="3B36F28D" w:rsidR="00567DC6" w:rsidRPr="00CF109F" w:rsidRDefault="00567DC6" w:rsidP="00CF109F">
            <w:pPr>
              <w:spacing w:after="0" w:line="360" w:lineRule="auto"/>
              <w:rPr>
                <w:ins w:id="8" w:author="Author"/>
                <w:rFonts w:ascii="Arial" w:hAnsi="Arial" w:cs="Arial"/>
              </w:rPr>
            </w:pPr>
            <w:ins w:id="9" w:author="Author">
              <w:r w:rsidRPr="00CF109F">
                <w:rPr>
                  <w:rFonts w:ascii="Arial" w:hAnsi="Arial" w:cs="Arial"/>
                </w:rPr>
                <w:t>1.2</w:t>
              </w:r>
            </w:ins>
            <w:r w:rsidR="004C6819">
              <w:rPr>
                <w:rFonts w:ascii="Arial" w:hAnsi="Arial" w:cs="Arial"/>
              </w:rPr>
              <w:t xml:space="preserve"> </w:t>
            </w:r>
            <w:ins w:id="10" w:author="Author">
              <w:r w:rsidRPr="00CF109F">
                <w:rPr>
                  <w:rFonts w:ascii="Arial" w:hAnsi="Arial" w:cs="Arial"/>
                </w:rPr>
                <w:t>Provide participants with organisational consent information, respond to participant questions and obtain informed consent</w:t>
              </w:r>
            </w:ins>
          </w:p>
          <w:p w14:paraId="5A9725C6" w14:textId="4603D088" w:rsidR="00567DC6" w:rsidRPr="00CF109F" w:rsidRDefault="00567DC6" w:rsidP="00CF109F">
            <w:pPr>
              <w:spacing w:after="0" w:line="360" w:lineRule="auto"/>
              <w:rPr>
                <w:ins w:id="11" w:author="Author"/>
                <w:rFonts w:ascii="Arial" w:hAnsi="Arial" w:cs="Arial"/>
              </w:rPr>
            </w:pPr>
            <w:ins w:id="12" w:author="Author">
              <w:r w:rsidRPr="00CF109F">
                <w:rPr>
                  <w:rFonts w:ascii="Arial" w:hAnsi="Arial" w:cs="Arial"/>
                </w:rPr>
                <w:t>1.3 Check participants have clothing and footwear appropriate for the activity and anticipated weather conditions</w:t>
              </w:r>
            </w:ins>
          </w:p>
          <w:p w14:paraId="7390F857" w14:textId="77777777" w:rsidR="00567DC6" w:rsidRPr="00CF109F" w:rsidRDefault="00567DC6" w:rsidP="00CF109F">
            <w:pPr>
              <w:spacing w:after="0" w:line="360" w:lineRule="auto"/>
              <w:rPr>
                <w:ins w:id="13" w:author="Author"/>
                <w:rFonts w:ascii="Arial" w:hAnsi="Arial" w:cs="Arial"/>
              </w:rPr>
            </w:pPr>
            <w:ins w:id="14" w:author="Author">
              <w:r w:rsidRPr="00CF109F">
                <w:rPr>
                  <w:rFonts w:ascii="Arial" w:hAnsi="Arial" w:cs="Arial"/>
                </w:rPr>
                <w:t>1.4 Select and set up equipment to match participants and prevailing conditions</w:t>
              </w:r>
            </w:ins>
          </w:p>
          <w:p w14:paraId="1B941286" w14:textId="1B63CBEC" w:rsidR="00567DC6" w:rsidRPr="00CF109F" w:rsidRDefault="00567DC6" w:rsidP="00CF109F">
            <w:pPr>
              <w:spacing w:after="0" w:line="360" w:lineRule="auto"/>
              <w:rPr>
                <w:ins w:id="15" w:author="Author"/>
                <w:rFonts w:ascii="Arial" w:hAnsi="Arial" w:cs="Arial"/>
              </w:rPr>
            </w:pPr>
            <w:ins w:id="16" w:author="Author">
              <w:r w:rsidRPr="00CF109F">
                <w:rPr>
                  <w:rFonts w:ascii="Arial" w:hAnsi="Arial" w:cs="Arial"/>
                </w:rPr>
                <w:t>1.5 Complete safety checks of all equipment</w:t>
              </w:r>
            </w:ins>
          </w:p>
          <w:p w14:paraId="5C1DB30E" w14:textId="5E92E065" w:rsidR="003739F2" w:rsidRPr="00CF109F" w:rsidDel="00567DC6" w:rsidRDefault="00567DC6" w:rsidP="00CF109F">
            <w:pPr>
              <w:spacing w:after="0" w:line="360" w:lineRule="auto"/>
              <w:rPr>
                <w:del w:id="17" w:author="Author"/>
                <w:rFonts w:ascii="Arial" w:hAnsi="Arial" w:cs="Arial"/>
              </w:rPr>
            </w:pPr>
            <w:ins w:id="18" w:author="Author">
              <w:r w:rsidRPr="00CF109F">
                <w:rPr>
                  <w:rFonts w:ascii="Arial" w:hAnsi="Arial" w:cs="Arial"/>
                </w:rPr>
                <w:t>1.6 Direct and assist participants to fit and adjust equipment; check comfort and safety of fit</w:t>
              </w:r>
            </w:ins>
            <w:del w:id="19" w:author="Author">
              <w:r w:rsidR="3916AF27" w:rsidRPr="00CF109F" w:rsidDel="00567DC6">
                <w:rPr>
                  <w:rFonts w:ascii="Arial" w:hAnsi="Arial" w:cs="Arial"/>
                </w:rPr>
                <w:delText>1.1. Assess characteristics, condition and capability of participants, as they present, and obtain informed consent.</w:delText>
              </w:r>
            </w:del>
          </w:p>
          <w:p w14:paraId="53110A71" w14:textId="4E1647B2" w:rsidR="003739F2" w:rsidRPr="00CF109F" w:rsidDel="00567DC6" w:rsidRDefault="3916AF27" w:rsidP="00CF109F">
            <w:pPr>
              <w:spacing w:after="0" w:line="360" w:lineRule="auto"/>
              <w:rPr>
                <w:del w:id="20" w:author="Author"/>
                <w:rFonts w:ascii="Arial" w:hAnsi="Arial" w:cs="Arial"/>
              </w:rPr>
            </w:pPr>
            <w:del w:id="21" w:author="Author">
              <w:r w:rsidRPr="00CF109F" w:rsidDel="00567DC6">
                <w:rPr>
                  <w:rFonts w:ascii="Arial" w:hAnsi="Arial" w:cs="Arial"/>
                </w:rPr>
                <w:delText>1.2. Confirm participants have clothing and footwear appropriate for the activity and anticipated weather conditions.</w:delText>
              </w:r>
            </w:del>
          </w:p>
          <w:p w14:paraId="1E5027F3" w14:textId="136ABAF7" w:rsidR="003739F2" w:rsidRPr="00CF109F" w:rsidDel="00567DC6" w:rsidRDefault="3916AF27" w:rsidP="00CF109F">
            <w:pPr>
              <w:spacing w:after="0" w:line="360" w:lineRule="auto"/>
              <w:rPr>
                <w:del w:id="22" w:author="Author"/>
                <w:rFonts w:ascii="Arial" w:hAnsi="Arial" w:cs="Arial"/>
              </w:rPr>
            </w:pPr>
            <w:del w:id="23" w:author="Author">
              <w:r w:rsidRPr="00CF109F" w:rsidDel="00567DC6">
                <w:rPr>
                  <w:rFonts w:ascii="Arial" w:hAnsi="Arial" w:cs="Arial"/>
                </w:rPr>
                <w:delText>1.3. Select and set up equipment to match participants and prevailing conditions; complete safety checks.</w:delText>
              </w:r>
            </w:del>
          </w:p>
          <w:p w14:paraId="1E2B272F" w14:textId="3479834E" w:rsidR="003739F2" w:rsidRPr="00CF109F" w:rsidDel="00567DC6" w:rsidRDefault="3916AF27" w:rsidP="00CF109F">
            <w:pPr>
              <w:spacing w:after="0" w:line="360" w:lineRule="auto"/>
              <w:rPr>
                <w:del w:id="24" w:author="Author"/>
                <w:rFonts w:ascii="Arial" w:hAnsi="Arial" w:cs="Arial"/>
              </w:rPr>
            </w:pPr>
            <w:del w:id="25" w:author="Author">
              <w:r w:rsidRPr="00CF109F" w:rsidDel="00567DC6">
                <w:rPr>
                  <w:rFonts w:ascii="Arial" w:hAnsi="Arial" w:cs="Arial"/>
                </w:rPr>
                <w:delText xml:space="preserve">1.4. Check participants’ </w:delText>
              </w:r>
              <w:r w:rsidR="75D69586" w:rsidRPr="00CF109F" w:rsidDel="00567DC6">
                <w:rPr>
                  <w:rFonts w:ascii="Arial" w:hAnsi="Arial" w:cs="Arial"/>
                </w:rPr>
                <w:delText>own</w:delText>
              </w:r>
              <w:r w:rsidRPr="00CF109F" w:rsidDel="00567DC6">
                <w:rPr>
                  <w:rFonts w:ascii="Arial" w:hAnsi="Arial" w:cs="Arial"/>
                </w:rPr>
                <w:delText xml:space="preserve"> equipment, i</w:delText>
              </w:r>
              <w:r w:rsidR="75D69586" w:rsidRPr="00CF109F" w:rsidDel="00567DC6">
                <w:rPr>
                  <w:rFonts w:ascii="Arial" w:hAnsi="Arial" w:cs="Arial"/>
                </w:rPr>
                <w:delText>f provided,</w:delText>
              </w:r>
              <w:r w:rsidRPr="00CF109F" w:rsidDel="00567DC6">
                <w:rPr>
                  <w:rFonts w:ascii="Arial" w:hAnsi="Arial" w:cs="Arial"/>
                </w:rPr>
                <w:delText xml:space="preserve"> and confirm it is in safe working condition.</w:delText>
              </w:r>
            </w:del>
          </w:p>
          <w:p w14:paraId="31180872" w14:textId="34AF0E12" w:rsidR="003739F2" w:rsidRPr="00CF109F" w:rsidRDefault="3916AF27" w:rsidP="00CF109F">
            <w:pPr>
              <w:spacing w:after="0" w:line="360" w:lineRule="auto"/>
              <w:rPr>
                <w:rFonts w:ascii="Arial" w:hAnsi="Arial" w:cs="Arial"/>
              </w:rPr>
            </w:pPr>
            <w:del w:id="26" w:author="Author">
              <w:r w:rsidRPr="00CF109F" w:rsidDel="00567DC6">
                <w:rPr>
                  <w:rFonts w:ascii="Arial" w:hAnsi="Arial" w:cs="Arial"/>
                </w:rPr>
                <w:delText>1.5. Direct and assist participants to fit and adjust equipment; check comfort and safety of fit.</w:delText>
              </w:r>
            </w:del>
          </w:p>
        </w:tc>
      </w:tr>
      <w:tr w:rsidR="009F4A2C" w:rsidRPr="009F4A2C" w14:paraId="09652E56" w14:textId="77777777" w:rsidTr="00A068FB">
        <w:trPr>
          <w:trHeight w:val="300"/>
        </w:trPr>
        <w:tc>
          <w:tcPr>
            <w:tcW w:w="2885" w:type="dxa"/>
            <w:shd w:val="clear" w:color="auto" w:fill="D9D9D9" w:themeFill="background1" w:themeFillShade="D9"/>
            <w:hideMark/>
          </w:tcPr>
          <w:p w14:paraId="44A4CBC0" w14:textId="5B3B52C4" w:rsidR="1EE1DB13" w:rsidRPr="00CF109F" w:rsidRDefault="04A2F7ED" w:rsidP="00CF109F">
            <w:pPr>
              <w:spacing w:after="0" w:line="360" w:lineRule="auto"/>
              <w:rPr>
                <w:rFonts w:ascii="Arial" w:hAnsi="Arial" w:cs="Arial"/>
                <w:b/>
              </w:rPr>
            </w:pPr>
            <w:r w:rsidRPr="00CF109F">
              <w:rPr>
                <w:rFonts w:ascii="Arial" w:hAnsi="Arial" w:cs="Arial"/>
                <w:b/>
              </w:rPr>
              <w:t xml:space="preserve">2. </w:t>
            </w:r>
            <w:r w:rsidR="4F482790" w:rsidRPr="00CF109F">
              <w:rPr>
                <w:rFonts w:ascii="Arial" w:hAnsi="Arial" w:cs="Arial"/>
                <w:b/>
              </w:rPr>
              <w:t>Brief participants and demonstrate skiing techniques applicable to easy cross country terrain</w:t>
            </w:r>
          </w:p>
        </w:tc>
        <w:tc>
          <w:tcPr>
            <w:tcW w:w="6715" w:type="dxa"/>
            <w:gridSpan w:val="2"/>
            <w:hideMark/>
          </w:tcPr>
          <w:p w14:paraId="62F00100" w14:textId="6C853DA7" w:rsidR="75D69586" w:rsidRPr="00CF109F" w:rsidRDefault="4F482790" w:rsidP="00CF109F">
            <w:pPr>
              <w:spacing w:after="0" w:line="360" w:lineRule="auto"/>
              <w:rPr>
                <w:rFonts w:ascii="Arial" w:hAnsi="Arial" w:cs="Arial"/>
              </w:rPr>
            </w:pPr>
            <w:r w:rsidRPr="00CF109F">
              <w:rPr>
                <w:rFonts w:ascii="Arial" w:hAnsi="Arial" w:cs="Arial"/>
              </w:rPr>
              <w:t>2.1 Explain planned objectives; communicate instructions and information about activity in a manner appropriate to participants</w:t>
            </w:r>
          </w:p>
          <w:p w14:paraId="6D0DCFD4" w14:textId="5BFA30C3" w:rsidR="00BF1DF8" w:rsidRPr="00CF109F" w:rsidRDefault="00BF1DF8" w:rsidP="00CF109F">
            <w:pPr>
              <w:spacing w:after="0" w:line="360" w:lineRule="auto"/>
              <w:rPr>
                <w:ins w:id="27" w:author="Author"/>
                <w:rFonts w:ascii="Arial" w:hAnsi="Arial" w:cs="Arial"/>
              </w:rPr>
            </w:pPr>
            <w:ins w:id="28" w:author="Author">
              <w:r w:rsidRPr="00CF109F">
                <w:rPr>
                  <w:rFonts w:ascii="Arial" w:hAnsi="Arial" w:cs="Arial"/>
                </w:rPr>
                <w:t xml:space="preserve">2.2 Communicate the importance of participants asking questions and seeking advice before and during the activity </w:t>
              </w:r>
            </w:ins>
            <w:del w:id="29" w:author="Author">
              <w:r w:rsidR="4F482790" w:rsidRPr="00CF109F" w:rsidDel="00BF1DF8">
                <w:rPr>
                  <w:rFonts w:ascii="Arial" w:hAnsi="Arial" w:cs="Arial"/>
                </w:rPr>
                <w:delText>2.2. Encourage participants to ask questions and seek advice before and during session.</w:delText>
              </w:r>
            </w:del>
          </w:p>
          <w:p w14:paraId="6AAA5E9A" w14:textId="316BBC7D" w:rsidR="75D69586" w:rsidRPr="00CF109F" w:rsidRDefault="4F482790" w:rsidP="00CF109F">
            <w:pPr>
              <w:spacing w:after="0" w:line="360" w:lineRule="auto"/>
              <w:rPr>
                <w:rFonts w:ascii="Arial" w:hAnsi="Arial" w:cs="Arial"/>
              </w:rPr>
            </w:pPr>
            <w:r w:rsidRPr="00CF109F">
              <w:rPr>
                <w:rFonts w:ascii="Arial" w:hAnsi="Arial" w:cs="Arial"/>
              </w:rPr>
              <w:t xml:space="preserve">2.3 Inform participants of known and anticipated risks, safety procedures, safe behaviour, safe areas </w:t>
            </w:r>
            <w:commentRangeStart w:id="30"/>
            <w:r w:rsidRPr="00CF109F">
              <w:rPr>
                <w:rFonts w:ascii="Arial" w:hAnsi="Arial" w:cs="Arial"/>
              </w:rPr>
              <w:t xml:space="preserve">and </w:t>
            </w:r>
            <w:del w:id="31" w:author="Author">
              <w:r w:rsidRPr="00CF109F" w:rsidDel="00EE1954">
                <w:rPr>
                  <w:rFonts w:ascii="Arial" w:hAnsi="Arial" w:cs="Arial"/>
                </w:rPr>
                <w:delText>boundaries</w:delText>
              </w:r>
            </w:del>
            <w:ins w:id="32" w:author="Author">
              <w:del w:id="33" w:author="Author">
                <w:r w:rsidR="00C173AE" w:rsidRPr="00CF109F" w:rsidDel="00EE1954">
                  <w:rPr>
                    <w:rFonts w:ascii="Arial" w:hAnsi="Arial" w:cs="Arial"/>
                  </w:rPr>
                  <w:delText xml:space="preserve"> </w:delText>
                </w:r>
              </w:del>
              <w:r w:rsidR="00C173AE" w:rsidRPr="00CF109F">
                <w:rPr>
                  <w:rFonts w:ascii="Arial" w:hAnsi="Arial" w:cs="Arial"/>
                </w:rPr>
                <w:t>physical boundaries of activity</w:t>
              </w:r>
            </w:ins>
            <w:commentRangeEnd w:id="30"/>
            <w:r w:rsidR="009A1D96" w:rsidRPr="00CF109F">
              <w:rPr>
                <w:rStyle w:val="CommentReference"/>
                <w:rFonts w:ascii="Arial" w:hAnsi="Arial" w:cs="Arial"/>
                <w:sz w:val="22"/>
                <w:szCs w:val="22"/>
              </w:rPr>
              <w:commentReference w:id="30"/>
            </w:r>
          </w:p>
          <w:p w14:paraId="7C66FD51" w14:textId="0D2AD2CB" w:rsidR="75D69586" w:rsidRPr="00CF109F" w:rsidRDefault="4F482790" w:rsidP="00CF109F">
            <w:pPr>
              <w:spacing w:after="0" w:line="360" w:lineRule="auto"/>
              <w:rPr>
                <w:rFonts w:ascii="Arial" w:hAnsi="Arial" w:cs="Arial"/>
              </w:rPr>
            </w:pPr>
            <w:r w:rsidRPr="00CF109F">
              <w:rPr>
                <w:rFonts w:ascii="Arial" w:hAnsi="Arial" w:cs="Arial"/>
              </w:rPr>
              <w:t>2.4. Advise participants of roles and responsibilities of activity leaders, and communication protocols to use during activity</w:t>
            </w:r>
          </w:p>
          <w:p w14:paraId="07B1A40B" w14:textId="0075D33B" w:rsidR="75D69586" w:rsidRPr="00CF109F" w:rsidRDefault="4F482790" w:rsidP="00CF109F">
            <w:pPr>
              <w:spacing w:after="0" w:line="360" w:lineRule="auto"/>
              <w:rPr>
                <w:rFonts w:ascii="Arial" w:hAnsi="Arial" w:cs="Arial"/>
              </w:rPr>
            </w:pPr>
            <w:r w:rsidRPr="00CF109F">
              <w:rPr>
                <w:rFonts w:ascii="Arial" w:hAnsi="Arial" w:cs="Arial"/>
              </w:rPr>
              <w:t>2.5 Demonstrate and explain correct techniques appropriate for the activity</w:t>
            </w:r>
          </w:p>
          <w:p w14:paraId="54E7EA64" w14:textId="69B495BB" w:rsidR="75D69586" w:rsidRPr="00CF109F" w:rsidRDefault="4F482790" w:rsidP="00CF109F">
            <w:pPr>
              <w:spacing w:after="0" w:line="360" w:lineRule="auto"/>
              <w:rPr>
                <w:rFonts w:ascii="Arial" w:hAnsi="Arial" w:cs="Arial"/>
              </w:rPr>
            </w:pPr>
            <w:r w:rsidRPr="00CF109F">
              <w:rPr>
                <w:rFonts w:ascii="Arial" w:hAnsi="Arial" w:cs="Arial"/>
              </w:rPr>
              <w:t>2.6 Check and confirm participant ability to use and control equipment before activity commencement</w:t>
            </w:r>
          </w:p>
          <w:p w14:paraId="5D25080E" w14:textId="4FE117C6" w:rsidR="75D69586" w:rsidRPr="00CF109F" w:rsidRDefault="4F482790" w:rsidP="00CF109F">
            <w:pPr>
              <w:spacing w:after="0" w:line="360" w:lineRule="auto"/>
              <w:rPr>
                <w:rFonts w:ascii="Arial" w:hAnsi="Arial" w:cs="Arial"/>
              </w:rPr>
            </w:pPr>
            <w:r w:rsidRPr="00CF109F">
              <w:rPr>
                <w:rFonts w:ascii="Arial" w:hAnsi="Arial" w:cs="Arial"/>
              </w:rPr>
              <w:t xml:space="preserve">2.7 Check matching of equipment and activities to </w:t>
            </w:r>
            <w:commentRangeStart w:id="34"/>
            <w:r w:rsidRPr="00CF109F">
              <w:rPr>
                <w:rFonts w:ascii="Arial" w:hAnsi="Arial" w:cs="Arial"/>
              </w:rPr>
              <w:t xml:space="preserve">participants </w:t>
            </w:r>
            <w:del w:id="35" w:author="Author">
              <w:r w:rsidR="75D69586" w:rsidRPr="00CF109F" w:rsidDel="4F482790">
                <w:rPr>
                  <w:rFonts w:ascii="Arial" w:hAnsi="Arial" w:cs="Arial"/>
                </w:rPr>
                <w:delText>and amend as required.</w:delText>
              </w:r>
            </w:del>
            <w:commentRangeEnd w:id="34"/>
            <w:r w:rsidR="00EC58D5" w:rsidRPr="00CF109F">
              <w:rPr>
                <w:rStyle w:val="CommentReference"/>
                <w:rFonts w:ascii="Arial" w:hAnsi="Arial" w:cs="Arial"/>
                <w:sz w:val="22"/>
                <w:szCs w:val="22"/>
              </w:rPr>
              <w:commentReference w:id="34"/>
            </w:r>
          </w:p>
        </w:tc>
      </w:tr>
      <w:tr w:rsidR="009F4A2C" w:rsidRPr="009F4A2C" w14:paraId="31F189BC" w14:textId="77777777" w:rsidTr="00AE3C3F">
        <w:trPr>
          <w:trHeight w:val="300"/>
        </w:trPr>
        <w:tc>
          <w:tcPr>
            <w:tcW w:w="2885" w:type="dxa"/>
            <w:shd w:val="clear" w:color="auto" w:fill="D9D9D9" w:themeFill="background1" w:themeFillShade="D9"/>
            <w:hideMark/>
          </w:tcPr>
          <w:p w14:paraId="535602E0" w14:textId="0959F5E7" w:rsidR="7063D736" w:rsidRPr="00CF109F" w:rsidRDefault="4F482790" w:rsidP="00CF109F">
            <w:pPr>
              <w:spacing w:after="0" w:line="360" w:lineRule="auto"/>
              <w:rPr>
                <w:rFonts w:ascii="Arial" w:hAnsi="Arial" w:cs="Arial"/>
                <w:b/>
              </w:rPr>
            </w:pPr>
            <w:r w:rsidRPr="00CF109F">
              <w:rPr>
                <w:rFonts w:ascii="Arial" w:hAnsi="Arial" w:cs="Arial"/>
                <w:b/>
              </w:rPr>
              <w:t>3. Lead and supervise skiing activities on easy cross country terrain</w:t>
            </w:r>
          </w:p>
        </w:tc>
        <w:tc>
          <w:tcPr>
            <w:tcW w:w="6715" w:type="dxa"/>
            <w:gridSpan w:val="2"/>
            <w:hideMark/>
          </w:tcPr>
          <w:p w14:paraId="0DA47DE8" w14:textId="5CF7E0A0" w:rsidR="7063D736" w:rsidRPr="00CF109F" w:rsidRDefault="4F482790" w:rsidP="00CF109F">
            <w:pPr>
              <w:spacing w:after="0" w:line="360" w:lineRule="auto"/>
              <w:rPr>
                <w:rFonts w:ascii="Arial" w:hAnsi="Arial" w:cs="Arial"/>
              </w:rPr>
            </w:pPr>
            <w:r w:rsidRPr="00CF109F">
              <w:rPr>
                <w:rFonts w:ascii="Arial" w:hAnsi="Arial" w:cs="Arial"/>
              </w:rPr>
              <w:t>3.1 Supervise activity according to designated role, adjusting position and role as required</w:t>
            </w:r>
            <w:ins w:id="36" w:author="Author">
              <w:r w:rsidR="00AF50DB" w:rsidRPr="00CF109F">
                <w:rPr>
                  <w:rFonts w:ascii="Arial" w:hAnsi="Arial" w:cs="Arial"/>
                </w:rPr>
                <w:t xml:space="preserve"> throughout the activity</w:t>
              </w:r>
            </w:ins>
          </w:p>
          <w:p w14:paraId="16D28A2B" w14:textId="122D6B01" w:rsidR="7063D736" w:rsidRPr="00CF109F" w:rsidRDefault="4F482790" w:rsidP="00CF109F">
            <w:pPr>
              <w:spacing w:after="0" w:line="360" w:lineRule="auto"/>
              <w:rPr>
                <w:rFonts w:ascii="Arial" w:hAnsi="Arial" w:cs="Arial"/>
              </w:rPr>
            </w:pPr>
            <w:r w:rsidRPr="00CF109F">
              <w:rPr>
                <w:rFonts w:ascii="Arial" w:hAnsi="Arial" w:cs="Arial"/>
              </w:rPr>
              <w:t>3.2 Implement recreational instruction techniques to impart skills and knowledge for the activity</w:t>
            </w:r>
          </w:p>
          <w:p w14:paraId="02DBE169" w14:textId="7970E4E1" w:rsidR="7063D736" w:rsidRPr="00CF109F" w:rsidRDefault="4F482790" w:rsidP="00CF109F">
            <w:pPr>
              <w:spacing w:after="0" w:line="360" w:lineRule="auto"/>
              <w:rPr>
                <w:rFonts w:ascii="Arial" w:hAnsi="Arial" w:cs="Arial"/>
              </w:rPr>
            </w:pPr>
            <w:r w:rsidRPr="00CF109F">
              <w:rPr>
                <w:rFonts w:ascii="Arial" w:hAnsi="Arial" w:cs="Arial"/>
              </w:rPr>
              <w:t>3.3 Provide clear</w:t>
            </w:r>
            <w:ins w:id="37" w:author="Author">
              <w:r w:rsidR="00EC58D5" w:rsidRPr="00CF109F">
                <w:rPr>
                  <w:rFonts w:ascii="Arial" w:hAnsi="Arial" w:cs="Arial"/>
                </w:rPr>
                <w:t>,</w:t>
              </w:r>
            </w:ins>
            <w:del w:id="38" w:author="Author">
              <w:r w:rsidRPr="00CF109F" w:rsidDel="00EC58D5">
                <w:rPr>
                  <w:rFonts w:ascii="Arial" w:hAnsi="Arial" w:cs="Arial"/>
                </w:rPr>
                <w:delText xml:space="preserve"> and</w:delText>
              </w:r>
            </w:del>
            <w:r w:rsidRPr="00CF109F">
              <w:rPr>
                <w:rFonts w:ascii="Arial" w:hAnsi="Arial" w:cs="Arial"/>
              </w:rPr>
              <w:t xml:space="preserve"> accurate instructions and demonstrations throughout the session</w:t>
            </w:r>
          </w:p>
          <w:p w14:paraId="63F82526" w14:textId="35D20AC0" w:rsidR="7063D736" w:rsidRPr="00CF109F" w:rsidRDefault="4F482790" w:rsidP="00CF109F">
            <w:pPr>
              <w:spacing w:after="0" w:line="360" w:lineRule="auto"/>
              <w:rPr>
                <w:rFonts w:ascii="Arial" w:hAnsi="Arial" w:cs="Arial"/>
              </w:rPr>
            </w:pPr>
            <w:r w:rsidRPr="00CF109F">
              <w:rPr>
                <w:rFonts w:ascii="Arial" w:hAnsi="Arial" w:cs="Arial"/>
              </w:rPr>
              <w:t>3.4 Monitor participant performance and provide directions, encouragement and corrective instruction to improve techniques</w:t>
            </w:r>
          </w:p>
          <w:p w14:paraId="0F994505" w14:textId="53307A91" w:rsidR="7063D736" w:rsidRPr="00CF109F" w:rsidRDefault="4F482790" w:rsidP="00CF109F">
            <w:pPr>
              <w:spacing w:after="0" w:line="360" w:lineRule="auto"/>
              <w:rPr>
                <w:rFonts w:ascii="Arial" w:hAnsi="Arial" w:cs="Arial"/>
              </w:rPr>
            </w:pPr>
            <w:r w:rsidRPr="00CF109F">
              <w:rPr>
                <w:rFonts w:ascii="Arial" w:hAnsi="Arial" w:cs="Arial"/>
              </w:rPr>
              <w:lastRenderedPageBreak/>
              <w:t xml:space="preserve">3.5 Facilitate effective group communication </w:t>
            </w:r>
            <w:commentRangeStart w:id="39"/>
            <w:r w:rsidRPr="00CF109F">
              <w:rPr>
                <w:rFonts w:ascii="Arial" w:hAnsi="Arial" w:cs="Arial"/>
              </w:rPr>
              <w:t>and interaction</w:t>
            </w:r>
            <w:del w:id="40" w:author="Author">
              <w:r w:rsidRPr="00CF109F" w:rsidDel="009615B1">
                <w:rPr>
                  <w:rFonts w:ascii="Arial" w:hAnsi="Arial" w:cs="Arial"/>
                </w:rPr>
                <w:delText xml:space="preserve"> to maintain group control, engagement and safety</w:delText>
              </w:r>
            </w:del>
            <w:commentRangeEnd w:id="39"/>
            <w:r w:rsidR="00471FCB" w:rsidRPr="00CF109F">
              <w:rPr>
                <w:rStyle w:val="CommentReference"/>
                <w:rFonts w:ascii="Arial" w:hAnsi="Arial" w:cs="Arial"/>
                <w:sz w:val="22"/>
                <w:szCs w:val="22"/>
              </w:rPr>
              <w:commentReference w:id="39"/>
            </w:r>
          </w:p>
          <w:p w14:paraId="5268BC24" w14:textId="39E12697" w:rsidR="7063D736" w:rsidRPr="00CF109F" w:rsidRDefault="4F482790" w:rsidP="00CF109F">
            <w:pPr>
              <w:spacing w:after="0" w:line="360" w:lineRule="auto"/>
              <w:rPr>
                <w:rFonts w:ascii="Arial" w:hAnsi="Arial" w:cs="Arial"/>
              </w:rPr>
            </w:pPr>
            <w:r w:rsidRPr="00CF109F">
              <w:rPr>
                <w:rFonts w:ascii="Arial" w:hAnsi="Arial" w:cs="Arial"/>
              </w:rPr>
              <w:t xml:space="preserve">3.6 Implement required modifications to activity, location or route </w:t>
            </w:r>
            <w:del w:id="41" w:author="Author">
              <w:r w:rsidRPr="00CF109F" w:rsidDel="00471FCB">
                <w:rPr>
                  <w:rFonts w:ascii="Arial" w:hAnsi="Arial" w:cs="Arial"/>
                </w:rPr>
                <w:delText>to ensure</w:delText>
              </w:r>
            </w:del>
            <w:ins w:id="42" w:author="Author">
              <w:r w:rsidR="00471FCB" w:rsidRPr="00CF109F">
                <w:rPr>
                  <w:rFonts w:ascii="Arial" w:hAnsi="Arial" w:cs="Arial"/>
                </w:rPr>
                <w:t>ensuring</w:t>
              </w:r>
            </w:ins>
            <w:r w:rsidRPr="00CF109F">
              <w:rPr>
                <w:rFonts w:ascii="Arial" w:hAnsi="Arial" w:cs="Arial"/>
              </w:rPr>
              <w:t xml:space="preserve"> participant engagement and comfort, and completion within timelines</w:t>
            </w:r>
          </w:p>
        </w:tc>
      </w:tr>
      <w:tr w:rsidR="009F4A2C" w:rsidRPr="009F4A2C" w14:paraId="4684BDE5" w14:textId="77777777" w:rsidTr="00AE3C3F">
        <w:trPr>
          <w:trHeight w:val="300"/>
        </w:trPr>
        <w:tc>
          <w:tcPr>
            <w:tcW w:w="2885" w:type="dxa"/>
            <w:shd w:val="clear" w:color="auto" w:fill="D9D9D9" w:themeFill="background1" w:themeFillShade="D9"/>
            <w:hideMark/>
          </w:tcPr>
          <w:p w14:paraId="2F14787D" w14:textId="610D17DC" w:rsidR="7063D736" w:rsidRPr="00CF109F" w:rsidRDefault="4F482790" w:rsidP="00CF109F">
            <w:pPr>
              <w:spacing w:after="0" w:line="360" w:lineRule="auto"/>
              <w:rPr>
                <w:rFonts w:ascii="Arial" w:hAnsi="Arial" w:cs="Arial"/>
                <w:b/>
              </w:rPr>
            </w:pPr>
            <w:r w:rsidRPr="00CF109F">
              <w:rPr>
                <w:rFonts w:ascii="Arial" w:hAnsi="Arial" w:cs="Arial"/>
                <w:b/>
              </w:rPr>
              <w:lastRenderedPageBreak/>
              <w:t>4. Manage safety during skiing activities on easy cross country terrain</w:t>
            </w:r>
          </w:p>
        </w:tc>
        <w:tc>
          <w:tcPr>
            <w:tcW w:w="6715" w:type="dxa"/>
            <w:gridSpan w:val="2"/>
            <w:hideMark/>
          </w:tcPr>
          <w:p w14:paraId="0EF28174" w14:textId="40B95DCD" w:rsidR="4F482790" w:rsidRPr="00CF109F" w:rsidRDefault="4F482790" w:rsidP="00CF109F">
            <w:pPr>
              <w:spacing w:after="0" w:line="360" w:lineRule="auto"/>
              <w:rPr>
                <w:rFonts w:ascii="Arial" w:hAnsi="Arial" w:cs="Arial"/>
              </w:rPr>
            </w:pPr>
            <w:r w:rsidRPr="00CF109F">
              <w:rPr>
                <w:rFonts w:ascii="Arial" w:hAnsi="Arial" w:cs="Arial"/>
              </w:rPr>
              <w:t xml:space="preserve">4.1 Monitor activity conditions and hazards, including signs of participant difficulty </w:t>
            </w:r>
            <w:commentRangeStart w:id="43"/>
            <w:del w:id="44" w:author="Author">
              <w:r w:rsidRPr="00CF109F" w:rsidDel="00C56FC9">
                <w:rPr>
                  <w:rFonts w:ascii="Arial" w:hAnsi="Arial" w:cs="Arial"/>
                </w:rPr>
                <w:delText>to ensure safety and welfare.</w:delText>
              </w:r>
            </w:del>
            <w:commentRangeEnd w:id="43"/>
            <w:r w:rsidR="00C56FC9" w:rsidRPr="00CF109F">
              <w:rPr>
                <w:rStyle w:val="CommentReference"/>
                <w:rFonts w:ascii="Arial" w:hAnsi="Arial" w:cs="Arial"/>
                <w:sz w:val="22"/>
                <w:szCs w:val="22"/>
              </w:rPr>
              <w:commentReference w:id="43"/>
            </w:r>
          </w:p>
          <w:p w14:paraId="65A3BEE7" w14:textId="208539B2" w:rsidR="4F482790" w:rsidRPr="00CF109F" w:rsidRDefault="4F482790" w:rsidP="00CF109F">
            <w:pPr>
              <w:spacing w:after="0" w:line="360" w:lineRule="auto"/>
              <w:rPr>
                <w:rFonts w:ascii="Arial" w:hAnsi="Arial" w:cs="Arial"/>
              </w:rPr>
            </w:pPr>
            <w:r w:rsidRPr="00CF109F">
              <w:rPr>
                <w:rFonts w:ascii="Arial" w:hAnsi="Arial" w:cs="Arial"/>
              </w:rPr>
              <w:t>4.2 Monitor participant behaviour and adherence to safety procedures, adjust level of supervision and assertively correct breaches</w:t>
            </w:r>
            <w:commentRangeStart w:id="45"/>
            <w:del w:id="46" w:author="Author">
              <w:r w:rsidRPr="00CF109F" w:rsidDel="4F482790">
                <w:rPr>
                  <w:rFonts w:ascii="Arial" w:hAnsi="Arial" w:cs="Arial"/>
                </w:rPr>
                <w:delText>as required</w:delText>
              </w:r>
            </w:del>
            <w:commentRangeEnd w:id="45"/>
            <w:r w:rsidRPr="00CF109F">
              <w:rPr>
                <w:rStyle w:val="CommentReference"/>
                <w:rFonts w:ascii="Arial" w:hAnsi="Arial" w:cs="Arial"/>
                <w:sz w:val="22"/>
                <w:szCs w:val="22"/>
              </w:rPr>
              <w:commentReference w:id="45"/>
            </w:r>
          </w:p>
          <w:p w14:paraId="35CC42C7" w14:textId="3EB010D3" w:rsidR="4F482790" w:rsidRPr="00CF109F" w:rsidRDefault="4F482790" w:rsidP="00CF109F">
            <w:pPr>
              <w:spacing w:after="0" w:line="360" w:lineRule="auto"/>
              <w:rPr>
                <w:rFonts w:ascii="Arial" w:hAnsi="Arial" w:cs="Arial"/>
              </w:rPr>
            </w:pPr>
            <w:r w:rsidRPr="00CF109F">
              <w:rPr>
                <w:rFonts w:ascii="Arial" w:hAnsi="Arial" w:cs="Arial"/>
              </w:rPr>
              <w:t>4.3 Respond immediately to adverse participant reactions and hazardous situations</w:t>
            </w:r>
          </w:p>
          <w:p w14:paraId="13F74729" w14:textId="77777777" w:rsidR="008C7431" w:rsidRDefault="4F482790" w:rsidP="009F4A2C">
            <w:pPr>
              <w:spacing w:after="0" w:line="360" w:lineRule="auto"/>
              <w:rPr>
                <w:rFonts w:ascii="Arial" w:hAnsi="Arial" w:cs="Arial"/>
              </w:rPr>
            </w:pPr>
            <w:r w:rsidRPr="00CF109F">
              <w:rPr>
                <w:rFonts w:ascii="Arial" w:hAnsi="Arial" w:cs="Arial"/>
              </w:rPr>
              <w:t xml:space="preserve">4.4 Complete ongoing risk assessments </w:t>
            </w:r>
          </w:p>
          <w:p w14:paraId="04F90D06" w14:textId="1071A22D" w:rsidR="4F482790" w:rsidRPr="00CF109F" w:rsidRDefault="4F482790" w:rsidP="008C7431">
            <w:pPr>
              <w:spacing w:after="0" w:line="360" w:lineRule="auto"/>
              <w:rPr>
                <w:del w:id="47" w:author="Author"/>
                <w:rFonts w:ascii="Arial" w:hAnsi="Arial" w:cs="Arial"/>
              </w:rPr>
            </w:pPr>
            <w:del w:id="48" w:author="Author">
              <w:r w:rsidRPr="00CF109F" w:rsidDel="4F482790">
                <w:rPr>
                  <w:rFonts w:ascii="Arial" w:hAnsi="Arial" w:cs="Arial"/>
                </w:rPr>
                <w:delText>o minimise risk of injury to participants and others.</w:delText>
              </w:r>
            </w:del>
          </w:p>
          <w:p w14:paraId="55E6B865" w14:textId="72674740" w:rsidR="4F482790" w:rsidRDefault="4F482790" w:rsidP="009F4A2C">
            <w:pPr>
              <w:spacing w:after="0" w:line="360" w:lineRule="auto"/>
              <w:rPr>
                <w:rFonts w:ascii="Arial" w:hAnsi="Arial" w:cs="Arial"/>
              </w:rPr>
            </w:pPr>
            <w:r w:rsidRPr="00CF109F">
              <w:rPr>
                <w:rFonts w:ascii="Arial" w:hAnsi="Arial" w:cs="Arial"/>
              </w:rPr>
              <w:t xml:space="preserve">4.5 Amend </w:t>
            </w:r>
            <w:ins w:id="49" w:author="Author">
              <w:r w:rsidR="7291622F" w:rsidRPr="00CF109F">
                <w:rPr>
                  <w:rFonts w:ascii="Arial" w:hAnsi="Arial" w:cs="Arial"/>
                </w:rPr>
                <w:t xml:space="preserve">or cease </w:t>
              </w:r>
            </w:ins>
            <w:r w:rsidRPr="00CF109F">
              <w:rPr>
                <w:rFonts w:ascii="Arial" w:hAnsi="Arial" w:cs="Arial"/>
              </w:rPr>
              <w:t xml:space="preserve">activities </w:t>
            </w:r>
            <w:del w:id="50" w:author="Author">
              <w:r w:rsidRPr="00CF109F" w:rsidDel="00C56FC9">
                <w:rPr>
                  <w:rFonts w:ascii="Arial" w:hAnsi="Arial" w:cs="Arial"/>
                </w:rPr>
                <w:delText xml:space="preserve">if </w:delText>
              </w:r>
            </w:del>
            <w:ins w:id="51" w:author="Author">
              <w:r w:rsidR="00C56FC9" w:rsidRPr="00CF109F">
                <w:rPr>
                  <w:rFonts w:ascii="Arial" w:hAnsi="Arial" w:cs="Arial"/>
                </w:rPr>
                <w:t xml:space="preserve">when </w:t>
              </w:r>
            </w:ins>
            <w:r w:rsidRPr="00CF109F">
              <w:rPr>
                <w:rFonts w:ascii="Arial" w:hAnsi="Arial" w:cs="Arial"/>
              </w:rPr>
              <w:t>risk is unacceptable</w:t>
            </w:r>
            <w:del w:id="52" w:author="Author">
              <w:r w:rsidRPr="00CF109F" w:rsidDel="4F482790">
                <w:rPr>
                  <w:rFonts w:ascii="Arial" w:hAnsi="Arial" w:cs="Arial"/>
                </w:rPr>
                <w:delText>; cease activities when required.</w:delText>
              </w:r>
            </w:del>
          </w:p>
          <w:p w14:paraId="568FA149" w14:textId="77777777" w:rsidR="008C7431" w:rsidRPr="00CF109F" w:rsidRDefault="008C7431" w:rsidP="008C7431">
            <w:pPr>
              <w:spacing w:after="0" w:line="360" w:lineRule="auto"/>
              <w:rPr>
                <w:del w:id="53" w:author="Author"/>
                <w:rFonts w:ascii="Arial" w:hAnsi="Arial" w:cs="Arial"/>
              </w:rPr>
            </w:pPr>
          </w:p>
          <w:p w14:paraId="4BA5F446" w14:textId="1C011337" w:rsidR="4F482790" w:rsidRPr="00CF109F" w:rsidRDefault="4F482790" w:rsidP="00CF109F">
            <w:pPr>
              <w:spacing w:after="0" w:line="360" w:lineRule="auto"/>
              <w:rPr>
                <w:rFonts w:ascii="Arial" w:hAnsi="Arial" w:cs="Arial"/>
              </w:rPr>
            </w:pPr>
            <w:r w:rsidRPr="00CF109F">
              <w:rPr>
                <w:rFonts w:ascii="Arial" w:hAnsi="Arial" w:cs="Arial"/>
              </w:rPr>
              <w:t>4.6 Respond to emergency situations according to organisational safety, emergency response and first aid procedures</w:t>
            </w:r>
          </w:p>
          <w:p w14:paraId="785D28F0" w14:textId="041F3E01" w:rsidR="4F482790" w:rsidRPr="00CF109F" w:rsidRDefault="4F482790" w:rsidP="00CF109F">
            <w:pPr>
              <w:spacing w:after="0" w:line="360" w:lineRule="auto"/>
              <w:rPr>
                <w:rFonts w:ascii="Arial" w:hAnsi="Arial" w:cs="Arial"/>
              </w:rPr>
            </w:pPr>
            <w:r w:rsidRPr="00CF109F">
              <w:rPr>
                <w:rFonts w:ascii="Arial" w:hAnsi="Arial" w:cs="Arial"/>
              </w:rPr>
              <w:t>4.7 Respond effectively to equipment failure; repair skis, poles and bindings</w:t>
            </w:r>
          </w:p>
          <w:p w14:paraId="6C3523FB" w14:textId="4BFF73D2" w:rsidR="00EF63BA" w:rsidRPr="00CF109F" w:rsidRDefault="00EF63BA" w:rsidP="00CF109F">
            <w:pPr>
              <w:spacing w:after="0" w:line="360" w:lineRule="auto"/>
              <w:rPr>
                <w:ins w:id="54" w:author="Author"/>
                <w:rFonts w:ascii="Arial" w:hAnsi="Arial" w:cs="Arial"/>
              </w:rPr>
            </w:pPr>
            <w:ins w:id="55" w:author="Author">
              <w:r w:rsidRPr="00CF109F">
                <w:rPr>
                  <w:rFonts w:ascii="Arial" w:hAnsi="Arial" w:cs="Arial"/>
                </w:rPr>
                <w:t>4.8 Monitor weather conditions</w:t>
              </w:r>
              <w:r w:rsidR="00C56FC9" w:rsidRPr="00CF109F">
                <w:rPr>
                  <w:rFonts w:ascii="Arial" w:hAnsi="Arial" w:cs="Arial"/>
                </w:rPr>
                <w:t xml:space="preserve"> and adjust activity accordingly</w:t>
              </w:r>
            </w:ins>
          </w:p>
          <w:p w14:paraId="178DFD9F" w14:textId="6E0BCD5E" w:rsidR="7063D736" w:rsidRPr="00CF109F" w:rsidRDefault="00EF63BA" w:rsidP="00CF109F">
            <w:pPr>
              <w:spacing w:after="0" w:line="360" w:lineRule="auto"/>
              <w:rPr>
                <w:rFonts w:ascii="Arial" w:hAnsi="Arial" w:cs="Arial"/>
              </w:rPr>
            </w:pPr>
            <w:ins w:id="56" w:author="Author">
              <w:r w:rsidRPr="00CF109F">
                <w:rPr>
                  <w:rFonts w:ascii="Arial" w:hAnsi="Arial" w:cs="Arial"/>
                </w:rPr>
                <w:t xml:space="preserve">4.9 </w:t>
              </w:r>
              <w:r w:rsidR="00962CD8" w:rsidRPr="00CF109F">
                <w:rPr>
                  <w:rFonts w:ascii="Arial" w:hAnsi="Arial" w:cs="Arial"/>
                </w:rPr>
                <w:t xml:space="preserve">Assess </w:t>
              </w:r>
              <w:del w:id="57" w:author="Author">
                <w:r w:rsidRPr="00CF109F" w:rsidDel="00962CD8">
                  <w:rPr>
                    <w:rFonts w:ascii="Arial" w:hAnsi="Arial" w:cs="Arial"/>
                  </w:rPr>
                  <w:delText>S</w:delText>
                </w:r>
              </w:del>
              <w:r w:rsidR="00962CD8" w:rsidRPr="00CF109F">
                <w:rPr>
                  <w:rFonts w:ascii="Arial" w:hAnsi="Arial" w:cs="Arial"/>
                </w:rPr>
                <w:t>s</w:t>
              </w:r>
              <w:r w:rsidRPr="00CF109F">
                <w:rPr>
                  <w:rFonts w:ascii="Arial" w:hAnsi="Arial" w:cs="Arial"/>
                </w:rPr>
                <w:t>tability and hazards of terrain</w:t>
              </w:r>
              <w:r w:rsidR="00962CD8" w:rsidRPr="00CF109F">
                <w:rPr>
                  <w:rFonts w:ascii="Arial" w:hAnsi="Arial" w:cs="Arial"/>
                </w:rPr>
                <w:t xml:space="preserve"> and adjust activity accordingly</w:t>
              </w:r>
            </w:ins>
          </w:p>
        </w:tc>
      </w:tr>
      <w:tr w:rsidR="009F4A2C" w:rsidRPr="009F4A2C" w14:paraId="138BF234" w14:textId="77777777" w:rsidTr="00AE3C3F">
        <w:trPr>
          <w:trHeight w:val="300"/>
        </w:trPr>
        <w:tc>
          <w:tcPr>
            <w:tcW w:w="2885" w:type="dxa"/>
            <w:shd w:val="clear" w:color="auto" w:fill="D9D9D9" w:themeFill="background1" w:themeFillShade="D9"/>
            <w:hideMark/>
          </w:tcPr>
          <w:p w14:paraId="2319E402" w14:textId="3D9A68D5" w:rsidR="4F482790" w:rsidRPr="00CF109F" w:rsidRDefault="4F482790" w:rsidP="00CF109F">
            <w:pPr>
              <w:spacing w:after="0" w:line="360" w:lineRule="auto"/>
              <w:rPr>
                <w:rFonts w:ascii="Arial" w:hAnsi="Arial" w:cs="Arial"/>
                <w:b/>
              </w:rPr>
            </w:pPr>
            <w:r w:rsidRPr="00CF109F">
              <w:rPr>
                <w:rFonts w:ascii="Arial" w:hAnsi="Arial" w:cs="Arial"/>
                <w:b/>
              </w:rPr>
              <w:t>5. Complete post activity responsibilities</w:t>
            </w:r>
          </w:p>
        </w:tc>
        <w:tc>
          <w:tcPr>
            <w:tcW w:w="6715" w:type="dxa"/>
            <w:gridSpan w:val="2"/>
            <w:hideMark/>
          </w:tcPr>
          <w:p w14:paraId="538A1758" w14:textId="67B47D42" w:rsidR="4F482790" w:rsidRPr="00CF109F" w:rsidRDefault="4F482790" w:rsidP="00CF109F">
            <w:pPr>
              <w:spacing w:after="0" w:line="360" w:lineRule="auto"/>
              <w:rPr>
                <w:ins w:id="58" w:author="Author"/>
                <w:rFonts w:ascii="Arial" w:eastAsia="Verdana" w:hAnsi="Arial" w:cs="Arial"/>
              </w:rPr>
            </w:pPr>
            <w:r w:rsidRPr="00CF109F">
              <w:rPr>
                <w:rFonts w:ascii="Arial" w:hAnsi="Arial" w:cs="Arial"/>
              </w:rPr>
              <w:t xml:space="preserve">5.1 </w:t>
            </w:r>
            <w:del w:id="59" w:author="Author">
              <w:r w:rsidRPr="00CF109F" w:rsidDel="4F482790">
                <w:rPr>
                  <w:rFonts w:ascii="Arial" w:hAnsi="Arial" w:cs="Arial"/>
                </w:rPr>
                <w:delText xml:space="preserve">Debrief participants and encourage discussion on their technique and satisfaction with </w:delText>
              </w:r>
              <w:commentRangeStart w:id="60"/>
              <w:r w:rsidRPr="00CF109F" w:rsidDel="4F482790">
                <w:rPr>
                  <w:rFonts w:ascii="Arial" w:hAnsi="Arial" w:cs="Arial"/>
                </w:rPr>
                <w:delText>session.</w:delText>
              </w:r>
            </w:del>
            <w:ins w:id="61" w:author="Author">
              <w:r w:rsidR="4526C6C9" w:rsidRPr="00CF109F">
                <w:rPr>
                  <w:rFonts w:ascii="Arial" w:eastAsia="Verdana" w:hAnsi="Arial" w:cs="Arial"/>
                  <w:u w:val="single"/>
                </w:rPr>
                <w:t xml:space="preserve"> Prompt and question  participants </w:t>
              </w:r>
              <w:proofErr w:type="spellStart"/>
              <w:r w:rsidR="4526C6C9" w:rsidRPr="00CF109F">
                <w:rPr>
                  <w:rFonts w:ascii="Arial" w:eastAsia="Verdana" w:hAnsi="Arial" w:cs="Arial"/>
                  <w:strike/>
                </w:rPr>
                <w:t>and</w:t>
              </w:r>
              <w:r w:rsidR="4526C6C9" w:rsidRPr="00CF109F">
                <w:rPr>
                  <w:rFonts w:ascii="Arial" w:eastAsia="Verdana" w:hAnsi="Arial" w:cs="Arial"/>
                  <w:u w:val="single"/>
                </w:rPr>
                <w:t>to</w:t>
              </w:r>
              <w:proofErr w:type="spellEnd"/>
              <w:r w:rsidR="4526C6C9" w:rsidRPr="00CF109F">
                <w:rPr>
                  <w:rFonts w:ascii="Arial" w:eastAsia="Verdana" w:hAnsi="Arial" w:cs="Arial"/>
                  <w:u w:val="single"/>
                </w:rPr>
                <w:t xml:space="preserve"> encourage discussion on their technique and satisfaction with session during debrief</w:t>
              </w:r>
            </w:ins>
            <w:commentRangeEnd w:id="60"/>
            <w:r w:rsidR="00962CD8" w:rsidRPr="00CF109F">
              <w:rPr>
                <w:rStyle w:val="CommentReference"/>
                <w:rFonts w:ascii="Arial" w:hAnsi="Arial" w:cs="Arial"/>
                <w:sz w:val="22"/>
                <w:szCs w:val="22"/>
              </w:rPr>
              <w:commentReference w:id="60"/>
            </w:r>
          </w:p>
          <w:p w14:paraId="48C2F57D" w14:textId="430BAB22" w:rsidR="4F482790" w:rsidRPr="00CF109F" w:rsidRDefault="4F482790" w:rsidP="00CF109F">
            <w:pPr>
              <w:spacing w:after="0" w:line="360" w:lineRule="auto"/>
              <w:rPr>
                <w:rFonts w:ascii="Arial" w:hAnsi="Arial" w:cs="Arial"/>
              </w:rPr>
            </w:pPr>
            <w:r w:rsidRPr="00CF109F">
              <w:rPr>
                <w:rFonts w:ascii="Arial" w:hAnsi="Arial" w:cs="Arial"/>
              </w:rPr>
              <w:t>5.2 Notify relevant personnel of activity completion</w:t>
            </w:r>
          </w:p>
          <w:p w14:paraId="030511BA" w14:textId="6EB9EFD1" w:rsidR="4F482790" w:rsidRPr="00CF109F" w:rsidRDefault="4F482790" w:rsidP="00CF109F">
            <w:pPr>
              <w:spacing w:after="0" w:line="360" w:lineRule="auto"/>
              <w:rPr>
                <w:rFonts w:ascii="Arial" w:hAnsi="Arial" w:cs="Arial"/>
              </w:rPr>
            </w:pPr>
            <w:r w:rsidRPr="00CF109F">
              <w:rPr>
                <w:rFonts w:ascii="Arial" w:hAnsi="Arial" w:cs="Arial"/>
              </w:rPr>
              <w:t>5.3 Retrieve equipment, inspect for wear or breakage, tag faults and store in designated area</w:t>
            </w:r>
          </w:p>
          <w:p w14:paraId="25CC6E2B" w14:textId="150671E5" w:rsidR="4F482790" w:rsidRPr="00CF109F" w:rsidRDefault="4F482790" w:rsidP="00CF109F">
            <w:pPr>
              <w:spacing w:after="0" w:line="360" w:lineRule="auto"/>
              <w:rPr>
                <w:rFonts w:ascii="Arial" w:hAnsi="Arial" w:cs="Arial"/>
              </w:rPr>
            </w:pPr>
            <w:r w:rsidRPr="00CF109F">
              <w:rPr>
                <w:rFonts w:ascii="Arial" w:hAnsi="Arial" w:cs="Arial"/>
              </w:rPr>
              <w:t>5.4 Document any equipment faults and incidents including injuries and near misses</w:t>
            </w:r>
          </w:p>
          <w:p w14:paraId="668398AD" w14:textId="0734EB78" w:rsidR="4F482790" w:rsidRPr="00CF109F" w:rsidRDefault="4F482790" w:rsidP="00CF109F">
            <w:pPr>
              <w:spacing w:after="0" w:line="360" w:lineRule="auto"/>
              <w:rPr>
                <w:rFonts w:ascii="Arial" w:hAnsi="Arial" w:cs="Arial"/>
              </w:rPr>
            </w:pPr>
            <w:r w:rsidRPr="00CF109F">
              <w:rPr>
                <w:rFonts w:ascii="Arial" w:hAnsi="Arial" w:cs="Arial"/>
              </w:rPr>
              <w:t>5.5 Evaluate the activity through a team debrief and identify improvements for future activities</w:t>
            </w:r>
          </w:p>
        </w:tc>
      </w:tr>
      <w:tr w:rsidR="009F4A2C" w:rsidRPr="009F4A2C" w14:paraId="279D621D" w14:textId="77777777" w:rsidTr="009F4A2C">
        <w:trPr>
          <w:trHeight w:val="1654"/>
        </w:trPr>
        <w:tc>
          <w:tcPr>
            <w:tcW w:w="9600" w:type="dxa"/>
            <w:gridSpan w:val="3"/>
            <w:hideMark/>
          </w:tcPr>
          <w:p w14:paraId="241D797E" w14:textId="77777777" w:rsidR="003739F2" w:rsidRPr="00CF109F" w:rsidRDefault="003739F2" w:rsidP="00CF109F">
            <w:pPr>
              <w:spacing w:after="0" w:line="360" w:lineRule="auto"/>
              <w:rPr>
                <w:rFonts w:ascii="Arial" w:hAnsi="Arial" w:cs="Arial"/>
                <w:b/>
              </w:rPr>
            </w:pPr>
            <w:r w:rsidRPr="00CF109F">
              <w:rPr>
                <w:rFonts w:ascii="Arial" w:hAnsi="Arial" w:cs="Arial"/>
                <w:b/>
              </w:rPr>
              <w:t>Foundation skills</w:t>
            </w:r>
          </w:p>
          <w:p w14:paraId="6A71D5D4" w14:textId="77777777" w:rsidR="00AE3C3F" w:rsidRPr="008C7431" w:rsidRDefault="3ACD337B" w:rsidP="009F4A2C">
            <w:pPr>
              <w:spacing w:after="0" w:line="360" w:lineRule="auto"/>
              <w:rPr>
                <w:rFonts w:ascii="Arial" w:hAnsi="Arial" w:cs="Arial"/>
                <w:bCs/>
              </w:rPr>
            </w:pPr>
            <w:r w:rsidRPr="00CF109F">
              <w:rPr>
                <w:rFonts w:ascii="Arial" w:hAnsi="Arial" w:cs="Arial"/>
                <w:bCs/>
              </w:rPr>
              <w:t>Reading skills to:</w:t>
            </w:r>
          </w:p>
          <w:p w14:paraId="3C1A3F33" w14:textId="508122CF" w:rsidR="3ACD337B" w:rsidRPr="00CF109F" w:rsidRDefault="3ACD337B" w:rsidP="009F4A2C">
            <w:pPr>
              <w:pStyle w:val="ListParagraph"/>
              <w:numPr>
                <w:ilvl w:val="0"/>
                <w:numId w:val="21"/>
              </w:numPr>
              <w:spacing w:after="0" w:line="360" w:lineRule="auto"/>
              <w:rPr>
                <w:rFonts w:ascii="Arial" w:hAnsi="Arial" w:cs="Arial"/>
                <w:bCs/>
              </w:rPr>
            </w:pPr>
            <w:r w:rsidRPr="00CF109F">
              <w:rPr>
                <w:rFonts w:ascii="Arial" w:hAnsi="Arial" w:cs="Arial"/>
                <w:bCs/>
              </w:rPr>
              <w:t>interpret detailed familiar organisational policies and procedures</w:t>
            </w:r>
          </w:p>
          <w:p w14:paraId="1C1A9919" w14:textId="77777777" w:rsidR="00AE3C3F" w:rsidRPr="008C7431" w:rsidRDefault="3ACD337B" w:rsidP="009F4A2C">
            <w:pPr>
              <w:spacing w:after="0" w:line="360" w:lineRule="auto"/>
              <w:rPr>
                <w:rFonts w:ascii="Arial" w:hAnsi="Arial" w:cs="Arial"/>
                <w:bCs/>
              </w:rPr>
            </w:pPr>
            <w:r w:rsidRPr="00CF109F">
              <w:rPr>
                <w:rFonts w:ascii="Arial" w:hAnsi="Arial" w:cs="Arial"/>
                <w:bCs/>
              </w:rPr>
              <w:t>Writing skills to:</w:t>
            </w:r>
          </w:p>
          <w:p w14:paraId="0A3AFC8D" w14:textId="6DD6477B" w:rsidR="3ACD337B" w:rsidRPr="00CF109F" w:rsidRDefault="3ACD337B" w:rsidP="009F4A2C">
            <w:pPr>
              <w:pStyle w:val="ListParagraph"/>
              <w:numPr>
                <w:ilvl w:val="0"/>
                <w:numId w:val="21"/>
              </w:numPr>
              <w:spacing w:after="0" w:line="360" w:lineRule="auto"/>
              <w:rPr>
                <w:rFonts w:ascii="Arial" w:hAnsi="Arial" w:cs="Arial"/>
                <w:bCs/>
              </w:rPr>
            </w:pPr>
            <w:r w:rsidRPr="00CF109F">
              <w:rPr>
                <w:rFonts w:ascii="Arial" w:hAnsi="Arial" w:cs="Arial"/>
                <w:bCs/>
              </w:rPr>
              <w:t>use fundamental sentence structure to complete forms such as safety checklists, equipment fault and incident reports that require factual information</w:t>
            </w:r>
          </w:p>
          <w:p w14:paraId="0584BBAF" w14:textId="77777777" w:rsidR="00AE3C3F" w:rsidRPr="008C7431" w:rsidRDefault="3ACD337B" w:rsidP="009F4A2C">
            <w:pPr>
              <w:spacing w:after="0" w:line="360" w:lineRule="auto"/>
              <w:rPr>
                <w:rFonts w:ascii="Arial" w:hAnsi="Arial" w:cs="Arial"/>
                <w:bCs/>
              </w:rPr>
            </w:pPr>
            <w:r w:rsidRPr="00CF109F">
              <w:rPr>
                <w:rFonts w:ascii="Arial" w:hAnsi="Arial" w:cs="Arial"/>
                <w:bCs/>
              </w:rPr>
              <w:t>Oral communications skills to:</w:t>
            </w:r>
          </w:p>
          <w:p w14:paraId="0D729DD0" w14:textId="25D81625" w:rsidR="3ACD337B" w:rsidRPr="00CF109F" w:rsidRDefault="3ACD337B" w:rsidP="009F4A2C">
            <w:pPr>
              <w:pStyle w:val="ListParagraph"/>
              <w:numPr>
                <w:ilvl w:val="0"/>
                <w:numId w:val="21"/>
              </w:numPr>
              <w:spacing w:after="0" w:line="360" w:lineRule="auto"/>
              <w:rPr>
                <w:rFonts w:ascii="Arial" w:hAnsi="Arial" w:cs="Arial"/>
                <w:bCs/>
              </w:rPr>
            </w:pPr>
            <w:r w:rsidRPr="00CF109F">
              <w:rPr>
                <w:rFonts w:ascii="Arial" w:hAnsi="Arial" w:cs="Arial"/>
                <w:bCs/>
              </w:rPr>
              <w:lastRenderedPageBreak/>
              <w:t xml:space="preserve">provide clear and unambiguous instructions to participants using language and terms easily </w:t>
            </w:r>
            <w:proofErr w:type="spellStart"/>
            <w:r w:rsidRPr="00CF109F">
              <w:rPr>
                <w:rFonts w:ascii="Arial" w:hAnsi="Arial" w:cs="Arial"/>
                <w:bCs/>
              </w:rPr>
              <w:t>understoodask</w:t>
            </w:r>
            <w:proofErr w:type="spellEnd"/>
            <w:r w:rsidRPr="00CF109F">
              <w:rPr>
                <w:rFonts w:ascii="Arial" w:hAnsi="Arial" w:cs="Arial"/>
                <w:bCs/>
              </w:rPr>
              <w:t xml:space="preserve"> open and closed probe questions and actively listen to determine participants’ understanding of instructions</w:t>
            </w:r>
          </w:p>
          <w:p w14:paraId="227A6229" w14:textId="77777777" w:rsidR="00AE3C3F" w:rsidRPr="008C7431" w:rsidRDefault="3ACD337B" w:rsidP="009F4A2C">
            <w:pPr>
              <w:spacing w:after="0" w:line="360" w:lineRule="auto"/>
              <w:rPr>
                <w:rFonts w:ascii="Arial" w:hAnsi="Arial" w:cs="Arial"/>
                <w:bCs/>
              </w:rPr>
            </w:pPr>
            <w:r w:rsidRPr="00CF109F">
              <w:rPr>
                <w:rFonts w:ascii="Arial" w:hAnsi="Arial" w:cs="Arial"/>
                <w:bCs/>
              </w:rPr>
              <w:t>Teamwork skills to:</w:t>
            </w:r>
          </w:p>
          <w:p w14:paraId="528667B1" w14:textId="15317812" w:rsidR="3ACD337B" w:rsidRPr="00CF109F" w:rsidRDefault="3ACD337B" w:rsidP="009F4A2C">
            <w:pPr>
              <w:pStyle w:val="ListParagraph"/>
              <w:numPr>
                <w:ilvl w:val="0"/>
                <w:numId w:val="21"/>
              </w:numPr>
              <w:spacing w:after="0" w:line="360" w:lineRule="auto"/>
              <w:rPr>
                <w:rFonts w:ascii="Arial" w:hAnsi="Arial" w:cs="Arial"/>
                <w:bCs/>
              </w:rPr>
            </w:pPr>
            <w:r w:rsidRPr="00CF109F">
              <w:rPr>
                <w:rFonts w:ascii="Arial" w:hAnsi="Arial" w:cs="Arial"/>
                <w:bCs/>
              </w:rPr>
              <w:t>pro-actively and cooperatively work within teams of leaders, support and operational staff to organise activity logistics, solve operational problems and deliver a quality experience to participants</w:t>
            </w:r>
          </w:p>
          <w:p w14:paraId="2D4A6E16" w14:textId="77777777" w:rsidR="00AE3C3F" w:rsidRPr="008C7431" w:rsidRDefault="3ACD337B" w:rsidP="009F4A2C">
            <w:pPr>
              <w:spacing w:after="0" w:line="360" w:lineRule="auto"/>
              <w:rPr>
                <w:rFonts w:ascii="Arial" w:hAnsi="Arial" w:cs="Arial"/>
                <w:bCs/>
              </w:rPr>
            </w:pPr>
            <w:r w:rsidRPr="00CF109F">
              <w:rPr>
                <w:rFonts w:ascii="Arial" w:hAnsi="Arial" w:cs="Arial"/>
                <w:bCs/>
              </w:rPr>
              <w:t>Planning and organising skills to:</w:t>
            </w:r>
          </w:p>
          <w:p w14:paraId="546451A7" w14:textId="143A21DB" w:rsidR="003739F2" w:rsidRPr="00CF109F" w:rsidRDefault="3ACD337B" w:rsidP="00CF109F">
            <w:pPr>
              <w:pStyle w:val="ListParagraph"/>
              <w:numPr>
                <w:ilvl w:val="0"/>
                <w:numId w:val="21"/>
              </w:numPr>
              <w:spacing w:after="0" w:line="360" w:lineRule="auto"/>
              <w:rPr>
                <w:rFonts w:ascii="Arial" w:hAnsi="Arial" w:cs="Arial"/>
                <w:b/>
              </w:rPr>
            </w:pPr>
            <w:r w:rsidRPr="00CF109F">
              <w:rPr>
                <w:rFonts w:ascii="Arial" w:hAnsi="Arial" w:cs="Arial"/>
                <w:bCs/>
              </w:rPr>
              <w:t>manage own timing and that of participants to complete activities within organisational service times</w:t>
            </w:r>
          </w:p>
        </w:tc>
      </w:tr>
      <w:tr w:rsidR="009F4A2C" w:rsidRPr="009F4A2C" w14:paraId="051E0DA2" w14:textId="77777777" w:rsidTr="009F4A2C">
        <w:trPr>
          <w:trHeight w:val="1607"/>
        </w:trPr>
        <w:tc>
          <w:tcPr>
            <w:tcW w:w="9600" w:type="dxa"/>
            <w:gridSpan w:val="3"/>
            <w:hideMark/>
          </w:tcPr>
          <w:p w14:paraId="01F73E4F" w14:textId="2E7BA079" w:rsidR="003739F2" w:rsidRPr="00CF109F" w:rsidRDefault="003739F2" w:rsidP="00CF109F">
            <w:pPr>
              <w:spacing w:after="0" w:line="360" w:lineRule="auto"/>
              <w:rPr>
                <w:rFonts w:ascii="Arial" w:hAnsi="Arial" w:cs="Arial"/>
                <w:b/>
              </w:rPr>
            </w:pPr>
            <w:r w:rsidRPr="00CF109F">
              <w:rPr>
                <w:rFonts w:ascii="Arial" w:hAnsi="Arial" w:cs="Arial"/>
                <w:b/>
              </w:rPr>
              <w:lastRenderedPageBreak/>
              <w:t>Range of conditions</w:t>
            </w:r>
          </w:p>
        </w:tc>
      </w:tr>
      <w:tr w:rsidR="009F4A2C" w:rsidRPr="009F4A2C" w14:paraId="10B10FBC" w14:textId="77777777" w:rsidTr="009F4A2C">
        <w:trPr>
          <w:trHeight w:val="294"/>
        </w:trPr>
        <w:tc>
          <w:tcPr>
            <w:tcW w:w="9600" w:type="dxa"/>
            <w:gridSpan w:val="3"/>
          </w:tcPr>
          <w:p w14:paraId="70CD57E0" w14:textId="77777777" w:rsidR="00DB0C18" w:rsidRPr="00CF109F" w:rsidRDefault="00DB0C18" w:rsidP="00CF109F">
            <w:pPr>
              <w:spacing w:after="0" w:line="360" w:lineRule="auto"/>
              <w:jc w:val="center"/>
              <w:rPr>
                <w:rFonts w:ascii="Arial" w:hAnsi="Arial" w:cs="Arial"/>
                <w:b/>
              </w:rPr>
            </w:pPr>
            <w:r w:rsidRPr="00CF109F">
              <w:rPr>
                <w:rFonts w:ascii="Arial" w:hAnsi="Arial" w:cs="Arial"/>
                <w:b/>
              </w:rPr>
              <w:t>Assessment Requirements</w:t>
            </w:r>
          </w:p>
        </w:tc>
      </w:tr>
      <w:tr w:rsidR="009F4A2C" w:rsidRPr="009F4A2C" w14:paraId="00A77228" w14:textId="77777777" w:rsidTr="00AE3C3F">
        <w:trPr>
          <w:trHeight w:val="977"/>
        </w:trPr>
        <w:tc>
          <w:tcPr>
            <w:tcW w:w="2885" w:type="dxa"/>
            <w:shd w:val="clear" w:color="auto" w:fill="D9D9D9" w:themeFill="background1" w:themeFillShade="D9"/>
            <w:hideMark/>
          </w:tcPr>
          <w:p w14:paraId="0D60912D" w14:textId="0BB2976B" w:rsidR="00DB0C18" w:rsidRPr="00CF109F" w:rsidRDefault="00DB0C18" w:rsidP="00CF109F">
            <w:pPr>
              <w:spacing w:after="0" w:line="360" w:lineRule="auto"/>
              <w:rPr>
                <w:rFonts w:ascii="Arial" w:hAnsi="Arial" w:cs="Arial"/>
                <w:b/>
              </w:rPr>
            </w:pPr>
            <w:r w:rsidRPr="00CF109F">
              <w:rPr>
                <w:rFonts w:ascii="Arial" w:hAnsi="Arial" w:cs="Arial"/>
                <w:b/>
              </w:rPr>
              <w:t>Performance Evidence</w:t>
            </w:r>
          </w:p>
        </w:tc>
        <w:tc>
          <w:tcPr>
            <w:tcW w:w="6715" w:type="dxa"/>
            <w:gridSpan w:val="2"/>
            <w:hideMark/>
          </w:tcPr>
          <w:p w14:paraId="1AB569B6" w14:textId="0BDE6DA4" w:rsidR="00DB0C18" w:rsidRPr="00CF109F" w:rsidRDefault="17D6A815" w:rsidP="00CF109F">
            <w:pPr>
              <w:spacing w:after="0" w:line="360" w:lineRule="auto"/>
              <w:rPr>
                <w:rFonts w:ascii="Arial" w:hAnsi="Arial" w:cs="Arial"/>
              </w:rPr>
            </w:pPr>
            <w:r w:rsidRPr="00CF109F">
              <w:rPr>
                <w:rFonts w:ascii="Arial" w:hAnsi="Arial" w:cs="Arial"/>
              </w:rPr>
              <w:t>Evidence of the ability to complete tasks outlined in elements and performance criteria of this unit in the context of the job role, and:</w:t>
            </w:r>
          </w:p>
          <w:p w14:paraId="56DF8CE7" w14:textId="50F170C4" w:rsidR="00DB0C18" w:rsidRPr="00CF109F" w:rsidRDefault="17D6A815" w:rsidP="00CF109F">
            <w:pPr>
              <w:pStyle w:val="ListParagraph"/>
              <w:numPr>
                <w:ilvl w:val="0"/>
                <w:numId w:val="22"/>
              </w:numPr>
              <w:spacing w:after="0" w:line="360" w:lineRule="auto"/>
              <w:rPr>
                <w:rFonts w:ascii="Arial" w:hAnsi="Arial" w:cs="Arial"/>
              </w:rPr>
            </w:pPr>
            <w:r w:rsidRPr="00CF109F">
              <w:rPr>
                <w:rFonts w:ascii="Arial" w:hAnsi="Arial" w:cs="Arial"/>
              </w:rPr>
              <w:t>lead three skiing sessions on for a group of participants according to predetermined activity plans</w:t>
            </w:r>
          </w:p>
          <w:p w14:paraId="4C7E9793" w14:textId="3AE9FC2C" w:rsidR="00DB0C18" w:rsidRPr="00CF109F" w:rsidRDefault="17D6A815" w:rsidP="00CF109F">
            <w:pPr>
              <w:pStyle w:val="ListParagraph"/>
              <w:numPr>
                <w:ilvl w:val="0"/>
                <w:numId w:val="22"/>
              </w:numPr>
              <w:spacing w:after="0" w:line="360" w:lineRule="auto"/>
              <w:rPr>
                <w:rFonts w:ascii="Arial" w:hAnsi="Arial" w:cs="Arial"/>
              </w:rPr>
            </w:pPr>
            <w:r w:rsidRPr="00CF109F">
              <w:rPr>
                <w:rFonts w:ascii="Arial" w:hAnsi="Arial" w:cs="Arial"/>
              </w:rPr>
              <w:t xml:space="preserve">across the three sessions, </w:t>
            </w:r>
            <w:del w:id="62" w:author="Author">
              <w:r w:rsidRPr="00CF109F" w:rsidDel="00B338DA">
                <w:rPr>
                  <w:rFonts w:ascii="Arial" w:hAnsi="Arial" w:cs="Arial"/>
                </w:rPr>
                <w:delText xml:space="preserve">collectively </w:delText>
              </w:r>
            </w:del>
            <w:r w:rsidRPr="00CF109F">
              <w:rPr>
                <w:rFonts w:ascii="Arial" w:hAnsi="Arial" w:cs="Arial"/>
              </w:rPr>
              <w:t>use two different demonstration and instruction techniques</w:t>
            </w:r>
          </w:p>
          <w:p w14:paraId="5AAE77AE" w14:textId="18BE408C" w:rsidR="00DB0C18" w:rsidRPr="00CF109F" w:rsidRDefault="17D6A815" w:rsidP="00CF109F">
            <w:pPr>
              <w:pStyle w:val="ListParagraph"/>
              <w:numPr>
                <w:ilvl w:val="0"/>
                <w:numId w:val="22"/>
              </w:numPr>
              <w:spacing w:after="0" w:line="360" w:lineRule="auto"/>
              <w:rPr>
                <w:rFonts w:ascii="Arial" w:hAnsi="Arial" w:cs="Arial"/>
              </w:rPr>
            </w:pPr>
            <w:r w:rsidRPr="00CF109F">
              <w:rPr>
                <w:rFonts w:ascii="Arial" w:hAnsi="Arial" w:cs="Arial"/>
              </w:rPr>
              <w:t>during each session consistently manage participant adherence to safety procedures</w:t>
            </w:r>
          </w:p>
          <w:p w14:paraId="2AFC3030" w14:textId="6143D1C4" w:rsidR="00DB0C18" w:rsidRPr="00CF109F" w:rsidRDefault="17D6A815" w:rsidP="00CF109F">
            <w:pPr>
              <w:pStyle w:val="ListParagraph"/>
              <w:numPr>
                <w:ilvl w:val="0"/>
                <w:numId w:val="22"/>
              </w:numPr>
              <w:spacing w:after="0" w:line="360" w:lineRule="auto"/>
              <w:rPr>
                <w:rFonts w:ascii="Arial" w:hAnsi="Arial" w:cs="Arial"/>
              </w:rPr>
            </w:pPr>
            <w:r w:rsidRPr="00CF109F">
              <w:rPr>
                <w:rFonts w:ascii="Arial" w:hAnsi="Arial" w:cs="Arial"/>
              </w:rPr>
              <w:t>after each session, facilitate a debrief with participants and participate in a team member debrief</w:t>
            </w:r>
          </w:p>
          <w:p w14:paraId="6D70E621" w14:textId="0B7DF838" w:rsidR="00DB0C18" w:rsidRPr="00CF109F" w:rsidRDefault="17D6A815" w:rsidP="00CF109F">
            <w:pPr>
              <w:spacing w:after="0" w:line="360" w:lineRule="auto"/>
              <w:rPr>
                <w:rFonts w:ascii="Arial" w:hAnsi="Arial" w:cs="Arial"/>
              </w:rPr>
            </w:pPr>
            <w:r w:rsidRPr="00CF109F">
              <w:rPr>
                <w:rFonts w:ascii="Arial" w:hAnsi="Arial" w:cs="Arial"/>
              </w:rPr>
              <w:t>utilize options provided in Assessment Conditions to:</w:t>
            </w:r>
          </w:p>
          <w:p w14:paraId="4B4E9558" w14:textId="4CC27D2E" w:rsidR="00DB0C18" w:rsidRPr="00CF109F" w:rsidRDefault="17D6A815" w:rsidP="00CF109F">
            <w:pPr>
              <w:pStyle w:val="ListParagraph"/>
              <w:numPr>
                <w:ilvl w:val="0"/>
                <w:numId w:val="23"/>
              </w:numPr>
              <w:spacing w:after="0" w:line="360" w:lineRule="auto"/>
              <w:rPr>
                <w:rFonts w:ascii="Arial" w:hAnsi="Arial" w:cs="Arial"/>
              </w:rPr>
            </w:pPr>
            <w:r w:rsidRPr="00CF109F">
              <w:rPr>
                <w:rFonts w:ascii="Arial" w:hAnsi="Arial" w:cs="Arial"/>
              </w:rPr>
              <w:t xml:space="preserve">determine </w:t>
            </w:r>
            <w:del w:id="63" w:author="Author">
              <w:r w:rsidRPr="00CF109F" w:rsidDel="00B338DA">
                <w:rPr>
                  <w:rFonts w:ascii="Arial" w:hAnsi="Arial" w:cs="Arial"/>
                </w:rPr>
                <w:delText xml:space="preserve">a total of </w:delText>
              </w:r>
            </w:del>
            <w:r w:rsidRPr="00CF109F">
              <w:rPr>
                <w:rFonts w:ascii="Arial" w:hAnsi="Arial" w:cs="Arial"/>
              </w:rPr>
              <w:t>three required activity modifications to suit prevailing conditions and participant capabilities and responses</w:t>
            </w:r>
          </w:p>
          <w:p w14:paraId="1A0EC735" w14:textId="20769FCD" w:rsidR="00DB0C18" w:rsidRPr="00CF109F" w:rsidRDefault="17D6A815" w:rsidP="00CF109F">
            <w:pPr>
              <w:pStyle w:val="ListParagraph"/>
              <w:numPr>
                <w:ilvl w:val="0"/>
                <w:numId w:val="23"/>
              </w:numPr>
              <w:spacing w:after="0" w:line="360" w:lineRule="auto"/>
              <w:rPr>
                <w:rFonts w:ascii="Arial" w:hAnsi="Arial" w:cs="Arial"/>
              </w:rPr>
            </w:pPr>
            <w:r w:rsidRPr="00CF109F">
              <w:rPr>
                <w:rFonts w:ascii="Arial" w:hAnsi="Arial" w:cs="Arial"/>
              </w:rPr>
              <w:t xml:space="preserve">respond </w:t>
            </w:r>
            <w:del w:id="64" w:author="Author">
              <w:r w:rsidRPr="00CF109F" w:rsidDel="00B338DA">
                <w:rPr>
                  <w:rFonts w:ascii="Arial" w:hAnsi="Arial" w:cs="Arial"/>
                </w:rPr>
                <w:delText xml:space="preserve">to a total of </w:delText>
              </w:r>
            </w:del>
            <w:r w:rsidRPr="00CF109F">
              <w:rPr>
                <w:rFonts w:ascii="Arial" w:hAnsi="Arial" w:cs="Arial"/>
              </w:rPr>
              <w:t>three different immediate safety risks that have arisen during activities</w:t>
            </w:r>
          </w:p>
          <w:p w14:paraId="22F7D8E9" w14:textId="70206FD9" w:rsidR="00DB0C18" w:rsidRPr="00CF109F" w:rsidRDefault="17D6A815" w:rsidP="00CF109F">
            <w:pPr>
              <w:pStyle w:val="ListParagraph"/>
              <w:numPr>
                <w:ilvl w:val="0"/>
                <w:numId w:val="23"/>
              </w:numPr>
              <w:spacing w:after="0" w:line="360" w:lineRule="auto"/>
              <w:rPr>
                <w:rFonts w:ascii="Arial" w:hAnsi="Arial" w:cs="Arial"/>
              </w:rPr>
            </w:pPr>
            <w:r w:rsidRPr="00CF109F">
              <w:rPr>
                <w:rFonts w:ascii="Arial" w:hAnsi="Arial" w:cs="Arial"/>
              </w:rPr>
              <w:t>respond to a total of two emergency situations and complete two incident reports</w:t>
            </w:r>
          </w:p>
          <w:p w14:paraId="4007A73C" w14:textId="2AD27492" w:rsidR="00DB0C18" w:rsidRPr="00CF109F" w:rsidRDefault="17D6A815" w:rsidP="00CF109F">
            <w:pPr>
              <w:pStyle w:val="ListParagraph"/>
              <w:numPr>
                <w:ilvl w:val="0"/>
                <w:numId w:val="23"/>
              </w:numPr>
              <w:spacing w:after="0" w:line="360" w:lineRule="auto"/>
              <w:rPr>
                <w:rFonts w:ascii="Arial" w:hAnsi="Arial" w:cs="Arial"/>
              </w:rPr>
            </w:pPr>
            <w:r w:rsidRPr="00CF109F">
              <w:rPr>
                <w:rFonts w:ascii="Arial" w:hAnsi="Arial" w:cs="Arial"/>
              </w:rPr>
              <w:t>complete two reports on equipment faults.</w:t>
            </w:r>
          </w:p>
        </w:tc>
      </w:tr>
      <w:tr w:rsidR="009F4A2C" w:rsidRPr="009F4A2C" w14:paraId="5214833C" w14:textId="77777777" w:rsidTr="00326E0A">
        <w:trPr>
          <w:trHeight w:val="500"/>
        </w:trPr>
        <w:tc>
          <w:tcPr>
            <w:tcW w:w="2885" w:type="dxa"/>
            <w:shd w:val="clear" w:color="auto" w:fill="D9D9D9" w:themeFill="background1" w:themeFillShade="D9"/>
            <w:hideMark/>
          </w:tcPr>
          <w:p w14:paraId="66E675E8" w14:textId="55369394" w:rsidR="00DB0C18" w:rsidRPr="00CF109F" w:rsidRDefault="00DB0C18" w:rsidP="00CF109F">
            <w:pPr>
              <w:spacing w:after="0" w:line="360" w:lineRule="auto"/>
              <w:rPr>
                <w:rFonts w:ascii="Arial" w:hAnsi="Arial" w:cs="Arial"/>
                <w:b/>
              </w:rPr>
            </w:pPr>
            <w:r w:rsidRPr="00CF109F">
              <w:rPr>
                <w:rFonts w:ascii="Arial" w:hAnsi="Arial" w:cs="Arial"/>
                <w:b/>
              </w:rPr>
              <w:lastRenderedPageBreak/>
              <w:t>Knowledge Evidence</w:t>
            </w:r>
          </w:p>
        </w:tc>
        <w:tc>
          <w:tcPr>
            <w:tcW w:w="6715" w:type="dxa"/>
            <w:gridSpan w:val="2"/>
            <w:hideMark/>
          </w:tcPr>
          <w:p w14:paraId="55C1C7CB" w14:textId="24EF63DA" w:rsidR="00DB0C18" w:rsidRPr="00CF109F" w:rsidRDefault="2072C8FE" w:rsidP="00CF109F">
            <w:pPr>
              <w:spacing w:after="0" w:line="360" w:lineRule="auto"/>
              <w:rPr>
                <w:rFonts w:ascii="Arial" w:hAnsi="Arial" w:cs="Arial"/>
              </w:rPr>
            </w:pPr>
            <w:r w:rsidRPr="00CF109F">
              <w:rPr>
                <w:rFonts w:ascii="Arial" w:hAnsi="Arial" w:cs="Arial"/>
              </w:rPr>
              <w:t>Demonstrated knowledge required to complete the tasks outlined in elements and performance criteria of this unit:</w:t>
            </w:r>
          </w:p>
          <w:p w14:paraId="68EF626C" w14:textId="6C9A381E" w:rsidR="00DB0C18" w:rsidRPr="00CF109F" w:rsidRDefault="2072C8FE" w:rsidP="00CF109F">
            <w:pPr>
              <w:pStyle w:val="ListParagraph"/>
              <w:numPr>
                <w:ilvl w:val="0"/>
                <w:numId w:val="24"/>
              </w:numPr>
              <w:spacing w:after="0" w:line="360" w:lineRule="auto"/>
              <w:rPr>
                <w:rFonts w:ascii="Arial" w:hAnsi="Arial" w:cs="Arial"/>
              </w:rPr>
            </w:pPr>
            <w:r w:rsidRPr="00CF109F">
              <w:rPr>
                <w:rFonts w:ascii="Arial" w:hAnsi="Arial" w:cs="Arial"/>
              </w:rPr>
              <w:t>organisational safety, emergency response and first aid procedures for skiing activity sessions</w:t>
            </w:r>
          </w:p>
          <w:p w14:paraId="018A093A" w14:textId="789E7C5B" w:rsidR="00DB0C18" w:rsidRPr="00CF109F" w:rsidRDefault="2072C8FE" w:rsidP="00CF109F">
            <w:pPr>
              <w:pStyle w:val="ListParagraph"/>
              <w:numPr>
                <w:ilvl w:val="0"/>
                <w:numId w:val="24"/>
              </w:numPr>
              <w:spacing w:after="0" w:line="360" w:lineRule="auto"/>
              <w:rPr>
                <w:rFonts w:ascii="Arial" w:hAnsi="Arial" w:cs="Arial"/>
              </w:rPr>
            </w:pPr>
            <w:r w:rsidRPr="00CF109F">
              <w:rPr>
                <w:rFonts w:ascii="Arial" w:hAnsi="Arial" w:cs="Arial"/>
              </w:rPr>
              <w:t>a range of demonstration and instruction techniques applicable to recreational activities</w:t>
            </w:r>
          </w:p>
          <w:p w14:paraId="51E3A9A4" w14:textId="5E4F162D" w:rsidR="00DB0C18" w:rsidRPr="00CF109F" w:rsidRDefault="2072C8FE" w:rsidP="00CF109F">
            <w:pPr>
              <w:pStyle w:val="ListParagraph"/>
              <w:numPr>
                <w:ilvl w:val="0"/>
                <w:numId w:val="24"/>
              </w:numPr>
              <w:spacing w:after="0" w:line="360" w:lineRule="auto"/>
              <w:rPr>
                <w:rFonts w:ascii="Arial" w:hAnsi="Arial" w:cs="Arial"/>
              </w:rPr>
            </w:pPr>
            <w:r w:rsidRPr="00CF109F">
              <w:rPr>
                <w:rFonts w:ascii="Arial" w:hAnsi="Arial" w:cs="Arial"/>
              </w:rPr>
              <w:t>appropriateness of different demonstration and instruction techniques for a range of ages and capabilities</w:t>
            </w:r>
          </w:p>
          <w:p w14:paraId="2DD7727F" w14:textId="4B7A20BE" w:rsidR="00DB0C18" w:rsidRPr="00CF109F" w:rsidRDefault="2072C8FE" w:rsidP="00CF109F">
            <w:pPr>
              <w:pStyle w:val="ListParagraph"/>
              <w:numPr>
                <w:ilvl w:val="0"/>
                <w:numId w:val="24"/>
              </w:numPr>
              <w:spacing w:after="0" w:line="360" w:lineRule="auto"/>
              <w:rPr>
                <w:rFonts w:ascii="Arial" w:hAnsi="Arial" w:cs="Arial"/>
              </w:rPr>
            </w:pPr>
            <w:r w:rsidRPr="00CF109F">
              <w:rPr>
                <w:rFonts w:ascii="Arial" w:hAnsi="Arial" w:cs="Arial"/>
              </w:rPr>
              <w:t>the importance of verbalising instructions during demonstrations and providing reasons for doing things in a certain way</w:t>
            </w:r>
          </w:p>
          <w:p w14:paraId="7363875F" w14:textId="56C510B3" w:rsidR="00DB0C18" w:rsidRPr="00CF109F" w:rsidRDefault="2072C8FE" w:rsidP="00CF109F">
            <w:pPr>
              <w:spacing w:after="0" w:line="360" w:lineRule="auto"/>
              <w:rPr>
                <w:rFonts w:ascii="Arial" w:hAnsi="Arial" w:cs="Arial"/>
              </w:rPr>
            </w:pPr>
            <w:r w:rsidRPr="00CF109F">
              <w:rPr>
                <w:rFonts w:ascii="Arial" w:hAnsi="Arial" w:cs="Arial"/>
              </w:rPr>
              <w:t>techniques used to:</w:t>
            </w:r>
          </w:p>
          <w:p w14:paraId="6D6F10A7" w14:textId="079467E3"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build group cohesion</w:t>
            </w:r>
          </w:p>
          <w:p w14:paraId="13FF352B" w14:textId="72A25E96"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motivate and encourage participants to keep them engaged and challenged</w:t>
            </w:r>
          </w:p>
          <w:p w14:paraId="13AA9517" w14:textId="511A9709"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provide constructive feedback to participants</w:t>
            </w:r>
          </w:p>
          <w:p w14:paraId="31C7A334" w14:textId="69ABD927"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key principles of group dynamics and techniques used to manage positive group dynamics</w:t>
            </w:r>
          </w:p>
          <w:p w14:paraId="1B7BD099" w14:textId="4825EC7E"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signs, stages and levels of conflict within groups and techniques used to resolve at various stages of escalation</w:t>
            </w:r>
          </w:p>
          <w:p w14:paraId="7D7AE0BD" w14:textId="76CFE96B"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specific to skiing activities on easy cross country terrain:</w:t>
            </w:r>
          </w:p>
          <w:p w14:paraId="7989D265" w14:textId="09F2978E"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roles and responsibilities of different activity leaders and support staff</w:t>
            </w:r>
          </w:p>
          <w:p w14:paraId="26E27A3E" w14:textId="4972F71F" w:rsidR="00DB0C18" w:rsidRPr="00CF109F" w:rsidRDefault="2072C8FE" w:rsidP="00CF109F">
            <w:pPr>
              <w:pStyle w:val="ListParagraph"/>
              <w:numPr>
                <w:ilvl w:val="0"/>
                <w:numId w:val="25"/>
              </w:numPr>
              <w:spacing w:after="0" w:line="360" w:lineRule="auto"/>
              <w:rPr>
                <w:rFonts w:ascii="Arial" w:hAnsi="Arial" w:cs="Arial"/>
              </w:rPr>
            </w:pPr>
            <w:r w:rsidRPr="00CF109F">
              <w:rPr>
                <w:rFonts w:ascii="Arial" w:hAnsi="Arial" w:cs="Arial"/>
              </w:rPr>
              <w:t>communication protocols used between participants and leaders during activities</w:t>
            </w:r>
          </w:p>
          <w:p w14:paraId="7DE2783C" w14:textId="308C81A4" w:rsidR="00DB0C18" w:rsidRPr="00CF109F" w:rsidRDefault="2072C8FE" w:rsidP="00CF109F">
            <w:pPr>
              <w:spacing w:after="0" w:line="360" w:lineRule="auto"/>
              <w:rPr>
                <w:rFonts w:ascii="Arial" w:hAnsi="Arial" w:cs="Arial"/>
              </w:rPr>
            </w:pPr>
            <w:r w:rsidRPr="00CF109F">
              <w:rPr>
                <w:rFonts w:ascii="Arial" w:hAnsi="Arial" w:cs="Arial"/>
              </w:rPr>
              <w:t>how characteristics of participants affect the selection of equipment, including personal protective equipment:</w:t>
            </w:r>
          </w:p>
          <w:p w14:paraId="01C8AB9B" w14:textId="7ACA5C95" w:rsidR="00DB0C18" w:rsidRPr="00CF109F" w:rsidRDefault="2072C8FE" w:rsidP="00CF109F">
            <w:pPr>
              <w:pStyle w:val="ListParagraph"/>
              <w:numPr>
                <w:ilvl w:val="0"/>
                <w:numId w:val="26"/>
              </w:numPr>
              <w:spacing w:after="0" w:line="360" w:lineRule="auto"/>
              <w:rPr>
                <w:rFonts w:ascii="Arial" w:hAnsi="Arial" w:cs="Arial"/>
              </w:rPr>
            </w:pPr>
            <w:r w:rsidRPr="00CF109F">
              <w:rPr>
                <w:rFonts w:ascii="Arial" w:hAnsi="Arial" w:cs="Arial"/>
              </w:rPr>
              <w:t>age, size and weight</w:t>
            </w:r>
          </w:p>
          <w:p w14:paraId="255805DF" w14:textId="158914E6" w:rsidR="00DB0C18" w:rsidRPr="00CF109F" w:rsidRDefault="2072C8FE" w:rsidP="00CF109F">
            <w:pPr>
              <w:pStyle w:val="ListParagraph"/>
              <w:numPr>
                <w:ilvl w:val="0"/>
                <w:numId w:val="26"/>
              </w:numPr>
              <w:spacing w:after="0" w:line="360" w:lineRule="auto"/>
              <w:rPr>
                <w:rFonts w:ascii="Arial" w:hAnsi="Arial" w:cs="Arial"/>
              </w:rPr>
            </w:pPr>
            <w:r w:rsidRPr="00CF109F">
              <w:rPr>
                <w:rFonts w:ascii="Arial" w:hAnsi="Arial" w:cs="Arial"/>
              </w:rPr>
              <w:t>current experience in the recreational activity and skill level</w:t>
            </w:r>
          </w:p>
          <w:p w14:paraId="014D5316" w14:textId="0424F463" w:rsidR="00DB0C18" w:rsidRPr="00CF109F" w:rsidRDefault="2072C8FE" w:rsidP="00CF109F">
            <w:pPr>
              <w:pStyle w:val="ListParagraph"/>
              <w:numPr>
                <w:ilvl w:val="0"/>
                <w:numId w:val="26"/>
              </w:numPr>
              <w:spacing w:after="0" w:line="360" w:lineRule="auto"/>
              <w:rPr>
                <w:rFonts w:ascii="Arial" w:hAnsi="Arial" w:cs="Arial"/>
              </w:rPr>
            </w:pPr>
            <w:r w:rsidRPr="00CF109F">
              <w:rPr>
                <w:rFonts w:ascii="Arial" w:hAnsi="Arial" w:cs="Arial"/>
              </w:rPr>
              <w:t>fitness level and physical capabilities</w:t>
            </w:r>
          </w:p>
          <w:p w14:paraId="25EF4755" w14:textId="69D405F9" w:rsidR="00DB0C18" w:rsidRPr="00CF109F" w:rsidRDefault="2072C8FE" w:rsidP="00CF109F">
            <w:pPr>
              <w:pStyle w:val="ListParagraph"/>
              <w:numPr>
                <w:ilvl w:val="0"/>
                <w:numId w:val="26"/>
              </w:numPr>
              <w:spacing w:after="0" w:line="360" w:lineRule="auto"/>
              <w:rPr>
                <w:rFonts w:ascii="Arial" w:hAnsi="Arial" w:cs="Arial"/>
              </w:rPr>
            </w:pPr>
            <w:r w:rsidRPr="00CF109F">
              <w:rPr>
                <w:rFonts w:ascii="Arial" w:hAnsi="Arial" w:cs="Arial"/>
              </w:rPr>
              <w:t>injuries and medical conditions</w:t>
            </w:r>
          </w:p>
          <w:p w14:paraId="47896BC8" w14:textId="54FD21C8" w:rsidR="00DB0C18" w:rsidRPr="00CF109F" w:rsidRDefault="2072C8FE" w:rsidP="00CF109F">
            <w:pPr>
              <w:pStyle w:val="ListParagraph"/>
              <w:numPr>
                <w:ilvl w:val="0"/>
                <w:numId w:val="26"/>
              </w:numPr>
              <w:spacing w:after="0" w:line="360" w:lineRule="auto"/>
              <w:rPr>
                <w:rFonts w:ascii="Arial" w:hAnsi="Arial" w:cs="Arial"/>
              </w:rPr>
            </w:pPr>
            <w:r w:rsidRPr="00CF109F">
              <w:rPr>
                <w:rFonts w:ascii="Arial" w:hAnsi="Arial" w:cs="Arial"/>
              </w:rPr>
              <w:t>emotional, behavioural and intellectual ability or disability</w:t>
            </w:r>
          </w:p>
          <w:p w14:paraId="275ED7DB" w14:textId="77777777" w:rsidR="004200AD" w:rsidRPr="00CF109F" w:rsidRDefault="2072C8FE" w:rsidP="00CF109F">
            <w:pPr>
              <w:pStyle w:val="ListParagraph"/>
              <w:numPr>
                <w:ilvl w:val="0"/>
                <w:numId w:val="26"/>
              </w:numPr>
              <w:spacing w:after="0" w:line="360" w:lineRule="auto"/>
              <w:rPr>
                <w:ins w:id="65" w:author="Author"/>
                <w:rFonts w:ascii="Arial" w:hAnsi="Arial" w:cs="Arial"/>
              </w:rPr>
            </w:pPr>
            <w:r w:rsidRPr="00CF109F">
              <w:rPr>
                <w:rFonts w:ascii="Arial" w:hAnsi="Arial" w:cs="Arial"/>
              </w:rPr>
              <w:lastRenderedPageBreak/>
              <w:t>potential hazards and associated risks and safety procedures used to manage these.</w:t>
            </w:r>
            <w:ins w:id="66" w:author="Author">
              <w:r w:rsidR="004200AD" w:rsidRPr="00CF109F">
                <w:rPr>
                  <w:rFonts w:ascii="Arial" w:hAnsi="Arial" w:cs="Arial"/>
                </w:rPr>
                <w:br/>
                <w:t>Weather and temperature changes</w:t>
              </w:r>
            </w:ins>
          </w:p>
          <w:p w14:paraId="7C8BBE14" w14:textId="77777777" w:rsidR="004200AD" w:rsidRPr="00CF109F" w:rsidRDefault="004200AD" w:rsidP="00CF109F">
            <w:pPr>
              <w:pStyle w:val="ListParagraph"/>
              <w:numPr>
                <w:ilvl w:val="0"/>
                <w:numId w:val="26"/>
              </w:numPr>
              <w:spacing w:after="0" w:line="360" w:lineRule="auto"/>
              <w:rPr>
                <w:ins w:id="67" w:author="Author"/>
                <w:rFonts w:ascii="Arial" w:hAnsi="Arial" w:cs="Arial"/>
              </w:rPr>
            </w:pPr>
            <w:ins w:id="68" w:author="Author">
              <w:r w:rsidRPr="00CF109F">
                <w:rPr>
                  <w:rFonts w:ascii="Arial" w:hAnsi="Arial" w:cs="Arial"/>
                </w:rPr>
                <w:t>Stability and hazards of terrain</w:t>
              </w:r>
            </w:ins>
          </w:p>
          <w:p w14:paraId="3F1CE1F0" w14:textId="29740AD6" w:rsidR="00DB0C18" w:rsidRPr="00CF109F" w:rsidRDefault="004200AD" w:rsidP="00CF109F">
            <w:pPr>
              <w:pStyle w:val="ListParagraph"/>
              <w:numPr>
                <w:ilvl w:val="0"/>
                <w:numId w:val="27"/>
              </w:numPr>
              <w:spacing w:after="0" w:line="360" w:lineRule="auto"/>
              <w:rPr>
                <w:rFonts w:ascii="Arial" w:hAnsi="Arial" w:cs="Arial"/>
              </w:rPr>
            </w:pPr>
            <w:ins w:id="69" w:author="Author">
              <w:r w:rsidRPr="00CF109F">
                <w:rPr>
                  <w:rFonts w:ascii="Arial" w:hAnsi="Arial" w:cs="Arial"/>
                </w:rPr>
                <w:t>Avalanche reports</w:t>
              </w:r>
            </w:ins>
          </w:p>
        </w:tc>
      </w:tr>
      <w:tr w:rsidR="009F4A2C" w:rsidRPr="009F4A2C" w14:paraId="00B6977A" w14:textId="77777777" w:rsidTr="00496CAC">
        <w:trPr>
          <w:trHeight w:val="500"/>
        </w:trPr>
        <w:tc>
          <w:tcPr>
            <w:tcW w:w="2885" w:type="dxa"/>
            <w:shd w:val="clear" w:color="auto" w:fill="D9D9D9" w:themeFill="background1" w:themeFillShade="D9"/>
          </w:tcPr>
          <w:p w14:paraId="0770AB1E" w14:textId="49D6F09D" w:rsidR="00DB0C18" w:rsidRPr="00CF109F" w:rsidRDefault="00DB0C18" w:rsidP="00CF109F">
            <w:pPr>
              <w:spacing w:after="0" w:line="360" w:lineRule="auto"/>
              <w:rPr>
                <w:rFonts w:ascii="Arial" w:hAnsi="Arial" w:cs="Arial"/>
                <w:b/>
              </w:rPr>
            </w:pPr>
            <w:r w:rsidRPr="00CF109F">
              <w:rPr>
                <w:rFonts w:ascii="Arial" w:hAnsi="Arial" w:cs="Arial"/>
                <w:b/>
              </w:rPr>
              <w:lastRenderedPageBreak/>
              <w:t>Assessment Conditions</w:t>
            </w:r>
          </w:p>
        </w:tc>
        <w:tc>
          <w:tcPr>
            <w:tcW w:w="6715" w:type="dxa"/>
            <w:gridSpan w:val="2"/>
          </w:tcPr>
          <w:p w14:paraId="04A38E78" w14:textId="1E7BA6D9" w:rsidR="57AE7966" w:rsidRPr="00CF109F" w:rsidRDefault="57AE7966" w:rsidP="00CF109F">
            <w:pPr>
              <w:spacing w:after="0" w:line="360" w:lineRule="auto"/>
              <w:rPr>
                <w:rFonts w:ascii="Arial" w:hAnsi="Arial" w:cs="Arial"/>
              </w:rPr>
            </w:pPr>
            <w:del w:id="70" w:author="Author">
              <w:r w:rsidRPr="00CF109F" w:rsidDel="004200AD">
                <w:rPr>
                  <w:rFonts w:ascii="Arial" w:hAnsi="Arial" w:cs="Arial"/>
                </w:rPr>
                <w:delText>S</w:delText>
              </w:r>
              <w:r w:rsidR="61CD61A6" w:rsidRPr="00CF109F" w:rsidDel="004200AD">
                <w:rPr>
                  <w:rFonts w:ascii="Arial" w:hAnsi="Arial" w:cs="Arial"/>
                </w:rPr>
                <w:delText xml:space="preserve"> </w:delText>
              </w:r>
            </w:del>
            <w:r w:rsidR="61CD61A6" w:rsidRPr="00CF109F">
              <w:rPr>
                <w:rFonts w:ascii="Arial" w:hAnsi="Arial" w:cs="Arial"/>
              </w:rPr>
              <w:t>Skills must be demonstrated on easy cross country terrain that are predominantly flat to undulating terrain with, a few short steeper pitches. Usually indicated on Australian alpine resort or cross country trail maps as green trails.</w:t>
            </w:r>
          </w:p>
          <w:p w14:paraId="2588FBB3" w14:textId="599B2A50" w:rsidR="61CD61A6" w:rsidRPr="00CF109F" w:rsidDel="00A11B5B" w:rsidRDefault="61CD61A6" w:rsidP="00CF109F">
            <w:pPr>
              <w:spacing w:after="0" w:line="360" w:lineRule="auto"/>
              <w:rPr>
                <w:del w:id="71" w:author="Author"/>
                <w:rFonts w:ascii="Arial" w:hAnsi="Arial" w:cs="Arial"/>
              </w:rPr>
            </w:pPr>
            <w:del w:id="72" w:author="Author">
              <w:r w:rsidRPr="00CF109F" w:rsidDel="00A11B5B">
                <w:rPr>
                  <w:rFonts w:ascii="Arial" w:hAnsi="Arial" w:cs="Arial"/>
                </w:rPr>
                <w:delText>Skiing can be completed off track or on groomed trails, usually nominated in trail ratings as "easiest, easier or beginner".</w:delText>
              </w:r>
            </w:del>
          </w:p>
          <w:p w14:paraId="034260F4" w14:textId="79D039E4" w:rsidR="61CD61A6" w:rsidRPr="00CF109F" w:rsidRDefault="61CD61A6" w:rsidP="00CF109F">
            <w:pPr>
              <w:spacing w:after="0" w:line="360" w:lineRule="auto"/>
              <w:rPr>
                <w:rFonts w:ascii="Arial" w:hAnsi="Arial" w:cs="Arial"/>
              </w:rPr>
            </w:pPr>
            <w:r w:rsidRPr="00CF109F">
              <w:rPr>
                <w:rFonts w:ascii="Arial" w:hAnsi="Arial" w:cs="Arial"/>
              </w:rPr>
              <w:t>The following resources must be available to replicate industry conditions of operation:</w:t>
            </w:r>
          </w:p>
          <w:p w14:paraId="5210D937" w14:textId="16929295" w:rsidR="61CD61A6" w:rsidRPr="00CF109F" w:rsidRDefault="61CD61A6" w:rsidP="00CF109F">
            <w:pPr>
              <w:pStyle w:val="ListParagraph"/>
              <w:numPr>
                <w:ilvl w:val="0"/>
                <w:numId w:val="28"/>
              </w:numPr>
              <w:spacing w:after="0" w:line="360" w:lineRule="auto"/>
              <w:rPr>
                <w:rFonts w:ascii="Arial" w:hAnsi="Arial" w:cs="Arial"/>
              </w:rPr>
            </w:pPr>
            <w:r w:rsidRPr="00CF109F">
              <w:rPr>
                <w:rFonts w:ascii="Arial" w:hAnsi="Arial" w:cs="Arial"/>
              </w:rPr>
              <w:t>first aid equipment</w:t>
            </w:r>
          </w:p>
          <w:p w14:paraId="1EA1CC67" w14:textId="038400BB" w:rsidR="61CD61A6" w:rsidRPr="00CF109F" w:rsidRDefault="61CD61A6" w:rsidP="00CF109F">
            <w:pPr>
              <w:pStyle w:val="ListParagraph"/>
              <w:numPr>
                <w:ilvl w:val="0"/>
                <w:numId w:val="28"/>
              </w:numPr>
              <w:spacing w:after="0" w:line="360" w:lineRule="auto"/>
              <w:rPr>
                <w:ins w:id="73" w:author="Author"/>
                <w:rFonts w:ascii="Arial" w:hAnsi="Arial" w:cs="Arial"/>
              </w:rPr>
            </w:pPr>
            <w:r w:rsidRPr="00CF109F">
              <w:rPr>
                <w:rFonts w:ascii="Arial" w:hAnsi="Arial" w:cs="Arial"/>
              </w:rPr>
              <w:t>communication equipment for emergency response</w:t>
            </w:r>
          </w:p>
          <w:p w14:paraId="20412631" w14:textId="77777777" w:rsidR="00C640DF" w:rsidRPr="00CF109F" w:rsidRDefault="00C640DF" w:rsidP="00CF109F">
            <w:pPr>
              <w:pStyle w:val="ListParagraph"/>
              <w:numPr>
                <w:ilvl w:val="0"/>
                <w:numId w:val="28"/>
              </w:numPr>
              <w:spacing w:after="0" w:line="360" w:lineRule="auto"/>
              <w:rPr>
                <w:ins w:id="74" w:author="Author"/>
                <w:rFonts w:ascii="Arial" w:hAnsi="Arial" w:cs="Arial"/>
              </w:rPr>
            </w:pPr>
            <w:ins w:id="75" w:author="Author">
              <w:r w:rsidRPr="00CF109F">
                <w:rPr>
                  <w:rFonts w:ascii="Arial" w:hAnsi="Arial" w:cs="Arial"/>
                </w:rPr>
                <w:t>UHF radio</w:t>
              </w:r>
            </w:ins>
          </w:p>
          <w:p w14:paraId="7E62E350" w14:textId="77777777" w:rsidR="00C640DF" w:rsidRPr="00CF109F" w:rsidRDefault="00C640DF" w:rsidP="00CF109F">
            <w:pPr>
              <w:pStyle w:val="ListParagraph"/>
              <w:numPr>
                <w:ilvl w:val="0"/>
                <w:numId w:val="28"/>
              </w:numPr>
              <w:spacing w:after="0" w:line="360" w:lineRule="auto"/>
              <w:rPr>
                <w:ins w:id="76" w:author="Author"/>
                <w:rFonts w:ascii="Arial" w:hAnsi="Arial" w:cs="Arial"/>
              </w:rPr>
            </w:pPr>
            <w:ins w:id="77" w:author="Author">
              <w:r w:rsidRPr="00CF109F">
                <w:rPr>
                  <w:rFonts w:ascii="Arial" w:hAnsi="Arial" w:cs="Arial"/>
                </w:rPr>
                <w:t>satellite communicator</w:t>
              </w:r>
            </w:ins>
          </w:p>
          <w:p w14:paraId="32B77923" w14:textId="77777777" w:rsidR="00C640DF" w:rsidRPr="00CF109F" w:rsidRDefault="00C640DF" w:rsidP="00CF109F">
            <w:pPr>
              <w:pStyle w:val="ListParagraph"/>
              <w:numPr>
                <w:ilvl w:val="0"/>
                <w:numId w:val="28"/>
              </w:numPr>
              <w:spacing w:after="0" w:line="360" w:lineRule="auto"/>
              <w:rPr>
                <w:ins w:id="78" w:author="Author"/>
                <w:rFonts w:ascii="Arial" w:hAnsi="Arial" w:cs="Arial"/>
              </w:rPr>
            </w:pPr>
            <w:ins w:id="79" w:author="Author">
              <w:r w:rsidRPr="00CF109F">
                <w:rPr>
                  <w:rFonts w:ascii="Arial" w:hAnsi="Arial" w:cs="Arial"/>
                </w:rPr>
                <w:t>PLB (</w:t>
              </w:r>
              <w:r w:rsidRPr="00CF109F">
                <w:rPr>
                  <w:rFonts w:ascii="Arial" w:hAnsi="Arial" w:cs="Arial"/>
                </w:rPr>
                <w:fldChar w:fldCharType="begin"/>
              </w:r>
              <w:r w:rsidRPr="00CF109F">
                <w:rPr>
                  <w:rFonts w:ascii="Arial" w:hAnsi="Arial" w:cs="Arial"/>
                </w:rPr>
                <w:instrText>HYPERLINK "https://www.google.com/search?sca_esv=208df9b37356884f&amp;cs=0&amp;sxsrf=AE3TifMC5aD7VV1xvLRTDfMabIdQBG-SJA%3A1754003747872&amp;q=Personal+Locator+Beacon&amp;sa=X&amp;ved=2ahUKEwj_8bSSneiOAxVLxTgGHUM3OVYQxccNegQIAhAD&amp;mstk=AUtExfAnDMKiHrOT1Q31VWhP8RWIucYwhrbuyP8i_emwUtUhfK_LzwG8RUX8AwvWV2hb7uqQLIXbi6_DWDOb9WCD5Y87UER_N1QnAp9xr9ctwnV5-jacgrSclzMJ3gtxFMH_5tQwEyp9icfxXIhSrSzmUd9RVj2h4U7XPP7VCG3nSrETxeXXFnKJQFajZPxbUr48ixqQPf-nLhNczIb28Q_wEu-undSGpJ-3ZVLdx4kSGLGQ8SzK6K1EjVsLpDxFChEOoiD_sLDKTOjyVhFSU6PqcUnR&amp;csui=3" \t "_blank"</w:instrText>
              </w:r>
              <w:r w:rsidRPr="00CF109F">
                <w:rPr>
                  <w:rFonts w:ascii="Arial" w:hAnsi="Arial" w:cs="Arial"/>
                </w:rPr>
              </w:r>
              <w:r w:rsidRPr="00CF109F">
                <w:rPr>
                  <w:rFonts w:ascii="Arial" w:hAnsi="Arial" w:cs="Arial"/>
                </w:rPr>
                <w:fldChar w:fldCharType="separate"/>
              </w:r>
              <w:r w:rsidRPr="00CF109F">
                <w:rPr>
                  <w:rFonts w:ascii="Arial" w:hAnsi="Arial" w:cs="Arial"/>
                </w:rPr>
                <w:t>Personal Locator Beacon</w:t>
              </w:r>
              <w:r w:rsidRPr="00CF109F">
                <w:rPr>
                  <w:rFonts w:ascii="Arial" w:hAnsi="Arial" w:cs="Arial"/>
                </w:rPr>
                <w:fldChar w:fldCharType="end"/>
              </w:r>
              <w:r w:rsidRPr="00CF109F">
                <w:rPr>
                  <w:rFonts w:ascii="Arial" w:hAnsi="Arial" w:cs="Arial"/>
                </w:rPr>
                <w:t>)</w:t>
              </w:r>
            </w:ins>
          </w:p>
          <w:p w14:paraId="7B279989" w14:textId="43AEFDF8" w:rsidR="00C640DF" w:rsidRPr="00CF109F" w:rsidRDefault="00C640DF" w:rsidP="00CF109F">
            <w:pPr>
              <w:pStyle w:val="ListParagraph"/>
              <w:numPr>
                <w:ilvl w:val="0"/>
                <w:numId w:val="28"/>
              </w:numPr>
              <w:spacing w:after="0" w:line="360" w:lineRule="auto"/>
              <w:rPr>
                <w:rFonts w:ascii="Arial" w:hAnsi="Arial" w:cs="Arial"/>
              </w:rPr>
            </w:pPr>
            <w:ins w:id="80" w:author="Author">
              <w:r w:rsidRPr="00CF109F">
                <w:rPr>
                  <w:rFonts w:ascii="Arial" w:hAnsi="Arial" w:cs="Arial"/>
                </w:rPr>
                <w:t>Handheld radios</w:t>
              </w:r>
            </w:ins>
          </w:p>
          <w:p w14:paraId="4D1E3EB7" w14:textId="1A0D55B0" w:rsidR="61CD61A6" w:rsidRPr="00CF109F" w:rsidRDefault="61CD61A6" w:rsidP="00CF109F">
            <w:pPr>
              <w:pStyle w:val="ListParagraph"/>
              <w:numPr>
                <w:ilvl w:val="0"/>
                <w:numId w:val="28"/>
              </w:numPr>
              <w:spacing w:after="0" w:line="360" w:lineRule="auto"/>
              <w:rPr>
                <w:rFonts w:ascii="Arial" w:hAnsi="Arial" w:cs="Arial"/>
              </w:rPr>
            </w:pPr>
            <w:r w:rsidRPr="00CF109F">
              <w:rPr>
                <w:rFonts w:ascii="Arial" w:hAnsi="Arial" w:cs="Arial"/>
              </w:rPr>
              <w:t>rescue equipment.</w:t>
            </w:r>
          </w:p>
          <w:p w14:paraId="2AEBFF08" w14:textId="3B534C34" w:rsidR="61CD61A6" w:rsidRPr="00CF109F" w:rsidRDefault="61CD61A6" w:rsidP="00CF109F">
            <w:pPr>
              <w:spacing w:after="0" w:line="360" w:lineRule="auto"/>
              <w:rPr>
                <w:rFonts w:ascii="Arial" w:hAnsi="Arial" w:cs="Arial"/>
              </w:rPr>
            </w:pPr>
            <w:r w:rsidRPr="00CF109F">
              <w:rPr>
                <w:rFonts w:ascii="Arial" w:hAnsi="Arial" w:cs="Arial"/>
              </w:rPr>
              <w:t>Assessment must ensure use of:</w:t>
            </w:r>
          </w:p>
          <w:p w14:paraId="3D75E878" w14:textId="6DF691B3" w:rsidR="61CD61A6" w:rsidRPr="00CF109F" w:rsidRDefault="61CD61A6" w:rsidP="00CF109F">
            <w:pPr>
              <w:spacing w:after="0" w:line="360" w:lineRule="auto"/>
              <w:rPr>
                <w:rFonts w:ascii="Arial" w:hAnsi="Arial" w:cs="Arial"/>
              </w:rPr>
            </w:pPr>
            <w:r w:rsidRPr="00CF109F">
              <w:rPr>
                <w:rFonts w:ascii="Arial" w:hAnsi="Arial" w:cs="Arial"/>
              </w:rPr>
              <w:t>a group of participants whom the individual leads</w:t>
            </w:r>
          </w:p>
          <w:p w14:paraId="0F9D7BD0" w14:textId="60E6B945" w:rsidR="61CD61A6" w:rsidRPr="00CF109F" w:rsidRDefault="61CD61A6" w:rsidP="00CF109F">
            <w:pPr>
              <w:spacing w:after="0" w:line="360" w:lineRule="auto"/>
              <w:rPr>
                <w:rFonts w:ascii="Arial" w:hAnsi="Arial" w:cs="Arial"/>
              </w:rPr>
            </w:pPr>
            <w:r w:rsidRPr="00CF109F">
              <w:rPr>
                <w:rFonts w:ascii="Arial" w:hAnsi="Arial" w:cs="Arial"/>
              </w:rPr>
              <w:t>real workplace situations, or simulated activities, or case study scenarios that test aspects of this unit that relate to:</w:t>
            </w:r>
          </w:p>
          <w:p w14:paraId="6894C06E" w14:textId="1D51AFBF"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activity modifications for prevailing conditions and participant needs</w:t>
            </w:r>
          </w:p>
          <w:p w14:paraId="681268C4" w14:textId="1387E65B"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arising safety risks</w:t>
            </w:r>
          </w:p>
          <w:p w14:paraId="5793E6E3" w14:textId="662A7B5D"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emergency situations</w:t>
            </w:r>
          </w:p>
          <w:p w14:paraId="60C8408F" w14:textId="79BD48B1"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equipment faults</w:t>
            </w:r>
          </w:p>
          <w:p w14:paraId="11DE3F13" w14:textId="3D497F1D"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clothing suitable for winter alpine conditions</w:t>
            </w:r>
          </w:p>
          <w:p w14:paraId="2763CD2C" w14:textId="0B15FF2D"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ski equipment which can include cross country skis or touring skis:</w:t>
            </w:r>
          </w:p>
          <w:p w14:paraId="3488D046" w14:textId="5E9D8030"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skis and bindings</w:t>
            </w:r>
          </w:p>
          <w:p w14:paraId="25EE0CF3" w14:textId="44B28B5E"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poles</w:t>
            </w:r>
          </w:p>
          <w:p w14:paraId="72197922" w14:textId="44C7BD76"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ski boots</w:t>
            </w:r>
          </w:p>
          <w:p w14:paraId="6D3DAB8E" w14:textId="64B98CA8"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ski goggles</w:t>
            </w:r>
          </w:p>
          <w:p w14:paraId="4F1BA5AF" w14:textId="1EAF6015" w:rsidR="61CD61A6" w:rsidRPr="00CF109F" w:rsidRDefault="61CD61A6" w:rsidP="00CF109F">
            <w:pPr>
              <w:pStyle w:val="ListParagraph"/>
              <w:numPr>
                <w:ilvl w:val="0"/>
                <w:numId w:val="29"/>
              </w:numPr>
              <w:spacing w:after="0" w:line="360" w:lineRule="auto"/>
              <w:rPr>
                <w:rFonts w:ascii="Arial" w:hAnsi="Arial" w:cs="Arial"/>
              </w:rPr>
            </w:pPr>
            <w:r w:rsidRPr="00CF109F">
              <w:rPr>
                <w:rFonts w:ascii="Arial" w:hAnsi="Arial" w:cs="Arial"/>
              </w:rPr>
              <w:t>activity plans</w:t>
            </w:r>
          </w:p>
          <w:p w14:paraId="4C002563" w14:textId="21CC6023" w:rsidR="61CD61A6" w:rsidRPr="00CF109F" w:rsidRDefault="61CD61A6" w:rsidP="00CF109F">
            <w:pPr>
              <w:spacing w:after="0" w:line="360" w:lineRule="auto"/>
              <w:rPr>
                <w:rFonts w:ascii="Arial" w:hAnsi="Arial" w:cs="Arial"/>
              </w:rPr>
            </w:pPr>
            <w:r w:rsidRPr="00CF109F">
              <w:rPr>
                <w:rFonts w:ascii="Arial" w:hAnsi="Arial" w:cs="Arial"/>
              </w:rPr>
              <w:lastRenderedPageBreak/>
              <w:t>template</w:t>
            </w:r>
            <w:ins w:id="81" w:author="Author">
              <w:r w:rsidR="00382D01" w:rsidRPr="00CF109F">
                <w:rPr>
                  <w:rFonts w:ascii="Arial" w:hAnsi="Arial" w:cs="Arial"/>
                </w:rPr>
                <w:t>s</w:t>
              </w:r>
            </w:ins>
            <w:r w:rsidRPr="00CF109F">
              <w:rPr>
                <w:rFonts w:ascii="Arial" w:hAnsi="Arial" w:cs="Arial"/>
              </w:rPr>
              <w:t>:</w:t>
            </w:r>
          </w:p>
          <w:p w14:paraId="06F1FB71" w14:textId="6D33D978" w:rsidR="61CD61A6" w:rsidRPr="00CF109F" w:rsidRDefault="61CD61A6" w:rsidP="00CF109F">
            <w:pPr>
              <w:pStyle w:val="ListParagraph"/>
              <w:numPr>
                <w:ilvl w:val="0"/>
                <w:numId w:val="30"/>
              </w:numPr>
              <w:spacing w:after="0" w:line="360" w:lineRule="auto"/>
              <w:rPr>
                <w:rFonts w:ascii="Arial" w:hAnsi="Arial" w:cs="Arial"/>
              </w:rPr>
            </w:pPr>
            <w:r w:rsidRPr="00CF109F">
              <w:rPr>
                <w:rFonts w:ascii="Arial" w:hAnsi="Arial" w:cs="Arial"/>
              </w:rPr>
              <w:t>safety checklists</w:t>
            </w:r>
          </w:p>
          <w:p w14:paraId="09FD8577" w14:textId="769B3700" w:rsidR="61CD61A6" w:rsidRPr="00CF109F" w:rsidRDefault="61CD61A6" w:rsidP="00CF109F">
            <w:pPr>
              <w:pStyle w:val="ListParagraph"/>
              <w:numPr>
                <w:ilvl w:val="0"/>
                <w:numId w:val="30"/>
              </w:numPr>
              <w:spacing w:after="0" w:line="360" w:lineRule="auto"/>
              <w:rPr>
                <w:rFonts w:ascii="Arial" w:hAnsi="Arial" w:cs="Arial"/>
              </w:rPr>
            </w:pPr>
            <w:r w:rsidRPr="00CF109F">
              <w:rPr>
                <w:rFonts w:ascii="Arial" w:hAnsi="Arial" w:cs="Arial"/>
              </w:rPr>
              <w:t>participant informed consents</w:t>
            </w:r>
          </w:p>
          <w:p w14:paraId="35F40C65" w14:textId="4FECD4DD" w:rsidR="61CD61A6" w:rsidRPr="00CF109F" w:rsidRDefault="61CD61A6" w:rsidP="00CF109F">
            <w:pPr>
              <w:pStyle w:val="ListParagraph"/>
              <w:numPr>
                <w:ilvl w:val="0"/>
                <w:numId w:val="30"/>
              </w:numPr>
              <w:spacing w:after="0" w:line="360" w:lineRule="auto"/>
              <w:rPr>
                <w:rFonts w:ascii="Arial" w:hAnsi="Arial" w:cs="Arial"/>
              </w:rPr>
            </w:pPr>
            <w:r w:rsidRPr="00CF109F">
              <w:rPr>
                <w:rFonts w:ascii="Arial" w:hAnsi="Arial" w:cs="Arial"/>
              </w:rPr>
              <w:t>equipment fault reports</w:t>
            </w:r>
          </w:p>
          <w:p w14:paraId="572E1C0F" w14:textId="2CF3BC23" w:rsidR="61CD61A6" w:rsidRPr="00CF109F" w:rsidRDefault="61CD61A6" w:rsidP="00CF109F">
            <w:pPr>
              <w:pStyle w:val="ListParagraph"/>
              <w:numPr>
                <w:ilvl w:val="0"/>
                <w:numId w:val="30"/>
              </w:numPr>
              <w:spacing w:after="0" w:line="360" w:lineRule="auto"/>
              <w:rPr>
                <w:rFonts w:ascii="Arial" w:hAnsi="Arial" w:cs="Arial"/>
              </w:rPr>
            </w:pPr>
            <w:r w:rsidRPr="00CF109F">
              <w:rPr>
                <w:rFonts w:ascii="Arial" w:hAnsi="Arial" w:cs="Arial"/>
              </w:rPr>
              <w:t>incident reports</w:t>
            </w:r>
          </w:p>
          <w:p w14:paraId="4146501C" w14:textId="6CA4DE00" w:rsidR="61CD61A6" w:rsidRPr="00CF109F" w:rsidRDefault="61CD61A6" w:rsidP="00CF109F">
            <w:pPr>
              <w:pStyle w:val="ListParagraph"/>
              <w:numPr>
                <w:ilvl w:val="0"/>
                <w:numId w:val="30"/>
              </w:numPr>
              <w:spacing w:after="0" w:line="360" w:lineRule="auto"/>
              <w:rPr>
                <w:rFonts w:ascii="Arial" w:hAnsi="Arial" w:cs="Arial"/>
              </w:rPr>
            </w:pPr>
            <w:r w:rsidRPr="00CF109F">
              <w:rPr>
                <w:rFonts w:ascii="Arial" w:hAnsi="Arial" w:cs="Arial"/>
              </w:rPr>
              <w:t>organisational safety, emergency response and first aid procedures for skiing activity sessions.</w:t>
            </w:r>
          </w:p>
          <w:p w14:paraId="131AB1AF" w14:textId="43579FF5" w:rsidR="09583818" w:rsidRPr="00CF109F" w:rsidRDefault="7287243A" w:rsidP="00CF109F">
            <w:pPr>
              <w:pStyle w:val="ListParagraph"/>
              <w:numPr>
                <w:ilvl w:val="0"/>
                <w:numId w:val="30"/>
              </w:numPr>
              <w:spacing w:after="0" w:line="360" w:lineRule="auto"/>
              <w:rPr>
                <w:rFonts w:ascii="Arial" w:hAnsi="Arial" w:cs="Arial"/>
              </w:rPr>
            </w:pPr>
            <w:r w:rsidRPr="00CF109F">
              <w:rPr>
                <w:rFonts w:ascii="Arial" w:hAnsi="Arial" w:cs="Arial"/>
              </w:rPr>
              <w:t>industry standards or codes of practice including Australia Adventure Activity Standards and Good Practice Guides.</w:t>
            </w:r>
          </w:p>
          <w:p w14:paraId="799C3A17" w14:textId="1540D5B7" w:rsidR="00DB0C18" w:rsidRPr="00CF109F" w:rsidRDefault="1FFF7FD3" w:rsidP="00CF109F">
            <w:pPr>
              <w:spacing w:after="0" w:line="360" w:lineRule="auto"/>
              <w:rPr>
                <w:rFonts w:ascii="Arial" w:hAnsi="Arial" w:cs="Arial"/>
              </w:rPr>
            </w:pPr>
            <w:r w:rsidRPr="00CF109F">
              <w:rPr>
                <w:rFonts w:ascii="Arial" w:hAnsi="Arial" w:cs="Arial"/>
              </w:rPr>
              <w:t>Assessors must satisfy the Standards for Registered Training Organisations requirements for assessors, and:</w:t>
            </w:r>
          </w:p>
          <w:p w14:paraId="1D37CCC0" w14:textId="26768D0C" w:rsidR="00DB0C18" w:rsidRPr="00CF109F" w:rsidRDefault="1FFF7FD3" w:rsidP="00CF109F">
            <w:pPr>
              <w:pStyle w:val="ListParagraph"/>
              <w:numPr>
                <w:ilvl w:val="0"/>
                <w:numId w:val="31"/>
              </w:numPr>
              <w:spacing w:after="0" w:line="360" w:lineRule="auto"/>
              <w:rPr>
                <w:rFonts w:ascii="Arial" w:hAnsi="Arial" w:cs="Arial"/>
                <w:strike/>
              </w:rPr>
            </w:pPr>
            <w:r w:rsidRPr="00CF109F">
              <w:rPr>
                <w:rFonts w:ascii="Arial" w:hAnsi="Arial" w:cs="Arial"/>
              </w:rPr>
              <w:t>have a collective period of at least three years’ experience with an organisation providing recreational programs where they have applied the skills and knowledge covered in this unit of competency</w:t>
            </w:r>
            <w:del w:id="82" w:author="Author">
              <w:r w:rsidRPr="00CF109F" w:rsidDel="0080147E">
                <w:rPr>
                  <w:rFonts w:ascii="Arial" w:hAnsi="Arial" w:cs="Arial"/>
                </w:rPr>
                <w:delText>; the three years’ experience can incorporate full and or part time experience</w:delText>
              </w:r>
            </w:del>
            <w:r w:rsidRPr="00CF109F">
              <w:rPr>
                <w:rFonts w:ascii="Arial" w:hAnsi="Arial" w:cs="Arial"/>
              </w:rPr>
              <w:t>.</w:t>
            </w:r>
          </w:p>
        </w:tc>
      </w:tr>
      <w:tr w:rsidR="009F4A2C" w:rsidRPr="009F4A2C" w14:paraId="69EE4C50" w14:textId="77777777" w:rsidTr="00AD1874">
        <w:trPr>
          <w:trHeight w:val="500"/>
        </w:trPr>
        <w:tc>
          <w:tcPr>
            <w:tcW w:w="2885" w:type="dxa"/>
            <w:shd w:val="clear" w:color="auto" w:fill="D9D9D9" w:themeFill="background1" w:themeFillShade="D9"/>
          </w:tcPr>
          <w:p w14:paraId="15E1F223" w14:textId="6FA60176" w:rsidR="00DB0C18" w:rsidRPr="00CF109F" w:rsidRDefault="00DB0C18" w:rsidP="00CF109F">
            <w:pPr>
              <w:spacing w:after="0" w:line="360" w:lineRule="auto"/>
              <w:rPr>
                <w:rFonts w:ascii="Arial" w:hAnsi="Arial" w:cs="Arial"/>
                <w:b/>
              </w:rPr>
            </w:pPr>
            <w:r w:rsidRPr="00CF109F">
              <w:rPr>
                <w:rFonts w:ascii="Arial" w:hAnsi="Arial" w:cs="Arial"/>
                <w:b/>
              </w:rPr>
              <w:lastRenderedPageBreak/>
              <w:t>Unit mapping information</w:t>
            </w:r>
          </w:p>
        </w:tc>
        <w:tc>
          <w:tcPr>
            <w:tcW w:w="6715" w:type="dxa"/>
            <w:gridSpan w:val="2"/>
          </w:tcPr>
          <w:p w14:paraId="1812E748" w14:textId="77777777" w:rsidR="00DB0C18" w:rsidRPr="00CF109F" w:rsidRDefault="00DB0C18" w:rsidP="00CF109F">
            <w:pPr>
              <w:spacing w:after="0" w:line="360" w:lineRule="auto"/>
              <w:rPr>
                <w:rFonts w:ascii="Arial" w:hAnsi="Arial" w:cs="Arial"/>
              </w:rPr>
            </w:pPr>
            <w:r w:rsidRPr="00CF109F">
              <w:rPr>
                <w:rFonts w:ascii="Arial" w:hAnsi="Arial" w:cs="Arial"/>
              </w:rPr>
              <w:t>Specifies code and title of any equivalent unit of competency.</w:t>
            </w:r>
          </w:p>
          <w:p w14:paraId="283F8256" w14:textId="77777777" w:rsidR="00DB0C18" w:rsidRPr="00CF109F" w:rsidRDefault="00DB0C18" w:rsidP="00CF109F">
            <w:pPr>
              <w:spacing w:after="0" w:line="360" w:lineRule="auto"/>
              <w:rPr>
                <w:rFonts w:ascii="Arial" w:hAnsi="Arial" w:cs="Arial"/>
              </w:rPr>
            </w:pPr>
            <w:r w:rsidRPr="00CF109F">
              <w:rPr>
                <w:rFonts w:ascii="Arial" w:hAnsi="Arial" w:cs="Arial"/>
              </w:rPr>
              <w:t>CHCCCS002X Assist with movement is superseded and equivalent/not equivalent to CHCCCS002 Assist with movement.</w:t>
            </w:r>
          </w:p>
          <w:p w14:paraId="3B132E91" w14:textId="77777777" w:rsidR="00DB0C18" w:rsidRPr="00CF109F" w:rsidRDefault="00DB0C18" w:rsidP="00CF109F">
            <w:pPr>
              <w:spacing w:after="0" w:line="360" w:lineRule="auto"/>
              <w:rPr>
                <w:rFonts w:ascii="Arial" w:hAnsi="Arial" w:cs="Arial"/>
              </w:rPr>
            </w:pPr>
            <w:r w:rsidRPr="00CF109F">
              <w:rPr>
                <w:rFonts w:ascii="Arial" w:hAnsi="Arial" w:cs="Arial"/>
              </w:rPr>
              <w:t>No equivalent unit.</w:t>
            </w:r>
          </w:p>
        </w:tc>
      </w:tr>
      <w:tr w:rsidR="009F4A2C" w:rsidRPr="009F4A2C" w14:paraId="0D715145" w14:textId="77777777" w:rsidTr="00AD1874">
        <w:trPr>
          <w:trHeight w:val="498"/>
        </w:trPr>
        <w:tc>
          <w:tcPr>
            <w:tcW w:w="2885" w:type="dxa"/>
            <w:shd w:val="clear" w:color="auto" w:fill="D9D9D9" w:themeFill="background1" w:themeFillShade="D9"/>
          </w:tcPr>
          <w:p w14:paraId="72066FE3" w14:textId="4DE9ACFF" w:rsidR="00DB0C18" w:rsidRPr="00CF109F" w:rsidRDefault="00DB0C18" w:rsidP="00CF109F">
            <w:pPr>
              <w:spacing w:after="0" w:line="360" w:lineRule="auto"/>
              <w:rPr>
                <w:rFonts w:ascii="Arial" w:hAnsi="Arial" w:cs="Arial"/>
                <w:b/>
              </w:rPr>
            </w:pPr>
            <w:r w:rsidRPr="00CF109F">
              <w:rPr>
                <w:rFonts w:ascii="Arial" w:hAnsi="Arial" w:cs="Arial"/>
                <w:b/>
              </w:rPr>
              <w:t>Links</w:t>
            </w:r>
          </w:p>
        </w:tc>
        <w:tc>
          <w:tcPr>
            <w:tcW w:w="6715" w:type="dxa"/>
            <w:gridSpan w:val="2"/>
          </w:tcPr>
          <w:p w14:paraId="0AB5957E" w14:textId="1CDF9232" w:rsidR="00DB0C18" w:rsidRPr="00CF109F" w:rsidRDefault="00DB0C18" w:rsidP="00CF109F">
            <w:pPr>
              <w:spacing w:after="0" w:line="360" w:lineRule="auto"/>
              <w:rPr>
                <w:rFonts w:ascii="Arial" w:hAnsi="Arial" w:cs="Arial"/>
              </w:rPr>
            </w:pPr>
            <w:r w:rsidRPr="00CF109F">
              <w:rPr>
                <w:rFonts w:ascii="Arial" w:hAnsi="Arial" w:cs="Arial"/>
              </w:rPr>
              <w:t xml:space="preserve">Link to Companion Volume Implementation Guide. Link to </w:t>
            </w:r>
            <w:proofErr w:type="spellStart"/>
            <w:r w:rsidRPr="00CF109F">
              <w:rPr>
                <w:rFonts w:ascii="Arial" w:hAnsi="Arial" w:cs="Arial"/>
              </w:rPr>
              <w:t>Vetnet</w:t>
            </w:r>
            <w:proofErr w:type="spellEnd"/>
            <w:r w:rsidRPr="00CF109F">
              <w:rPr>
                <w:rFonts w:ascii="Arial" w:hAnsi="Arial" w:cs="Arial"/>
              </w:rPr>
              <w:t xml:space="preserve"> remains the same.</w:t>
            </w:r>
          </w:p>
          <w:p w14:paraId="7BFF551E" w14:textId="3F7D816B" w:rsidR="00DB0C18" w:rsidRPr="00CF109F" w:rsidRDefault="6B1550A7" w:rsidP="00CF109F">
            <w:pPr>
              <w:spacing w:after="0" w:line="360" w:lineRule="auto"/>
              <w:rPr>
                <w:rFonts w:ascii="Arial" w:eastAsia="Arial" w:hAnsi="Arial" w:cs="Arial"/>
              </w:rPr>
            </w:pPr>
            <w:hyperlink r:id="rId14">
              <w:r w:rsidRPr="00CF109F">
                <w:rPr>
                  <w:rStyle w:val="Hyperlink"/>
                  <w:rFonts w:ascii="Arial" w:eastAsia="Arial" w:hAnsi="Arial" w:cs="Arial"/>
                  <w:color w:val="auto"/>
                </w:rPr>
                <w:t>https://vetnet.gov.au/Pages/TrainingDocs.aspx?q=1ca50016-24d2-4161-a044-d3faa200268b</w:t>
              </w:r>
            </w:hyperlink>
          </w:p>
        </w:tc>
      </w:tr>
    </w:tbl>
    <w:p w14:paraId="7B26CDD9" w14:textId="77777777" w:rsidR="0033043A" w:rsidRPr="00CF109F" w:rsidRDefault="0033043A" w:rsidP="00CF109F"/>
    <w:sectPr w:rsidR="0033043A" w:rsidRPr="00CF109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CC2C6E7" w14:textId="77777777" w:rsidR="000D28E5" w:rsidRDefault="000D28E5" w:rsidP="000D28E5">
      <w:r>
        <w:rPr>
          <w:rStyle w:val="CommentReference"/>
        </w:rPr>
        <w:annotationRef/>
      </w:r>
      <w:r>
        <w:rPr>
          <w:sz w:val="20"/>
          <w:szCs w:val="20"/>
        </w:rPr>
        <w:t>Additional information on weather and terrain added by SME request</w:t>
      </w:r>
    </w:p>
  </w:comment>
  <w:comment w:id="2" w:author="Author" w:initials="A">
    <w:p w14:paraId="6407D3C2" w14:textId="1D2C56F4" w:rsidR="00F220E0" w:rsidRDefault="00F220E0" w:rsidP="00F220E0">
      <w:r>
        <w:rPr>
          <w:rStyle w:val="CommentReference"/>
        </w:rPr>
        <w:annotationRef/>
      </w:r>
      <w:r>
        <w:rPr>
          <w:sz w:val="20"/>
          <w:szCs w:val="20"/>
        </w:rPr>
        <w:t>Lead units have replaced previous names of 'Guide' and 'Instruct'</w:t>
      </w:r>
    </w:p>
  </w:comment>
  <w:comment w:id="30" w:author="Author" w:initials="A">
    <w:p w14:paraId="455C0103" w14:textId="77777777" w:rsidR="009A1D96" w:rsidRDefault="009A1D96" w:rsidP="009A1D96">
      <w:r>
        <w:rPr>
          <w:rStyle w:val="CommentReference"/>
        </w:rPr>
        <w:annotationRef/>
      </w:r>
      <w:r>
        <w:rPr>
          <w:sz w:val="20"/>
          <w:szCs w:val="20"/>
        </w:rPr>
        <w:t>Modified for clarity</w:t>
      </w:r>
    </w:p>
  </w:comment>
  <w:comment w:id="34" w:author="Author" w:initials="A">
    <w:p w14:paraId="7996CFE4" w14:textId="77777777" w:rsidR="00EC58D5" w:rsidRDefault="00EC58D5" w:rsidP="00EC58D5">
      <w:r>
        <w:rPr>
          <w:rStyle w:val="CommentReference"/>
        </w:rPr>
        <w:annotationRef/>
      </w:r>
      <w:r>
        <w:rPr>
          <w:sz w:val="20"/>
          <w:szCs w:val="20"/>
        </w:rPr>
        <w:t>Components of PC cannot be optional</w:t>
      </w:r>
    </w:p>
  </w:comment>
  <w:comment w:id="39" w:author="Author" w:initials="A">
    <w:p w14:paraId="11C59425" w14:textId="77777777" w:rsidR="00471FCB" w:rsidRDefault="00471FCB" w:rsidP="00471FCB">
      <w:r>
        <w:rPr>
          <w:rStyle w:val="CommentReference"/>
        </w:rPr>
        <w:annotationRef/>
      </w:r>
      <w:r>
        <w:rPr>
          <w:sz w:val="20"/>
          <w:szCs w:val="20"/>
        </w:rPr>
        <w:t>Reason for PC not required or change to maintain to - maintianing</w:t>
      </w:r>
    </w:p>
  </w:comment>
  <w:comment w:id="43" w:author="Author" w:initials="A">
    <w:p w14:paraId="3619659F" w14:textId="77777777" w:rsidR="00C56FC9" w:rsidRDefault="00C56FC9" w:rsidP="00C56FC9">
      <w:r>
        <w:rPr>
          <w:rStyle w:val="CommentReference"/>
        </w:rPr>
        <w:annotationRef/>
      </w:r>
      <w:r>
        <w:rPr>
          <w:sz w:val="20"/>
          <w:szCs w:val="20"/>
        </w:rPr>
        <w:t>reason not required</w:t>
      </w:r>
    </w:p>
  </w:comment>
  <w:comment w:id="45" w:author="Author" w:initials="A">
    <w:p w14:paraId="64101FD9" w14:textId="418E152A" w:rsidR="006D39D9" w:rsidRDefault="00C640DF">
      <w:pPr>
        <w:pStyle w:val="CommentText"/>
      </w:pPr>
      <w:r>
        <w:rPr>
          <w:rStyle w:val="CommentReference"/>
        </w:rPr>
        <w:annotationRef/>
      </w:r>
      <w:r w:rsidRPr="5DE410D5">
        <w:t>Remove implication that demonstration is optional if required to determine competence</w:t>
      </w:r>
    </w:p>
  </w:comment>
  <w:comment w:id="60" w:author="Author" w:initials="A">
    <w:p w14:paraId="1FAFC389" w14:textId="77777777" w:rsidR="00962CD8" w:rsidRDefault="00962CD8" w:rsidP="00962CD8">
      <w:r>
        <w:rPr>
          <w:rStyle w:val="CommentReference"/>
        </w:rPr>
        <w:annotationRef/>
      </w:r>
      <w:r>
        <w:rPr>
          <w:sz w:val="20"/>
          <w:szCs w:val="20"/>
        </w:rPr>
        <w:t>Focus on performance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2C6E7" w15:done="0"/>
  <w15:commentEx w15:paraId="6407D3C2" w15:done="0"/>
  <w15:commentEx w15:paraId="455C0103" w15:done="0"/>
  <w15:commentEx w15:paraId="7996CFE4" w15:done="0"/>
  <w15:commentEx w15:paraId="11C59425" w15:done="0"/>
  <w15:commentEx w15:paraId="3619659F" w15:done="0"/>
  <w15:commentEx w15:paraId="64101FD9" w15:done="0"/>
  <w15:commentEx w15:paraId="1FAFC3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2C6E7" w16cid:durableId="0D6DD310"/>
  <w16cid:commentId w16cid:paraId="6407D3C2" w16cid:durableId="2DAC0DA9"/>
  <w16cid:commentId w16cid:paraId="455C0103" w16cid:durableId="568998AD"/>
  <w16cid:commentId w16cid:paraId="7996CFE4" w16cid:durableId="573857A1"/>
  <w16cid:commentId w16cid:paraId="11C59425" w16cid:durableId="17AA5BC1"/>
  <w16cid:commentId w16cid:paraId="3619659F" w16cid:durableId="28090B6A"/>
  <w16cid:commentId w16cid:paraId="64101FD9" w16cid:durableId="53489D9C"/>
  <w16cid:commentId w16cid:paraId="1FAFC389" w16cid:durableId="32CE2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022C" w14:textId="77777777" w:rsidR="001A5C9C" w:rsidRDefault="001A5C9C" w:rsidP="003739F2">
      <w:pPr>
        <w:spacing w:after="0" w:line="240" w:lineRule="auto"/>
      </w:pPr>
      <w:r>
        <w:separator/>
      </w:r>
    </w:p>
  </w:endnote>
  <w:endnote w:type="continuationSeparator" w:id="0">
    <w:p w14:paraId="0A4B129F" w14:textId="77777777" w:rsidR="001A5C9C" w:rsidRDefault="001A5C9C" w:rsidP="003739F2">
      <w:pPr>
        <w:spacing w:after="0" w:line="240" w:lineRule="auto"/>
      </w:pPr>
      <w:r>
        <w:continuationSeparator/>
      </w:r>
    </w:p>
  </w:endnote>
  <w:endnote w:type="continuationNotice" w:id="1">
    <w:p w14:paraId="50CB97E9" w14:textId="77777777" w:rsidR="001A5C9C" w:rsidRDefault="001A5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610F" w14:textId="77777777" w:rsidR="001A5C9C" w:rsidRDefault="001A5C9C" w:rsidP="003739F2">
      <w:pPr>
        <w:spacing w:after="0" w:line="240" w:lineRule="auto"/>
      </w:pPr>
      <w:r>
        <w:separator/>
      </w:r>
    </w:p>
  </w:footnote>
  <w:footnote w:type="continuationSeparator" w:id="0">
    <w:p w14:paraId="0A536188" w14:textId="77777777" w:rsidR="001A5C9C" w:rsidRDefault="001A5C9C" w:rsidP="003739F2">
      <w:pPr>
        <w:spacing w:after="0" w:line="240" w:lineRule="auto"/>
      </w:pPr>
      <w:r>
        <w:continuationSeparator/>
      </w:r>
    </w:p>
  </w:footnote>
  <w:footnote w:type="continuationNotice" w:id="1">
    <w:p w14:paraId="6816DE95" w14:textId="77777777" w:rsidR="001A5C9C" w:rsidRDefault="001A5C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5D0"/>
    <w:multiLevelType w:val="hybridMultilevel"/>
    <w:tmpl w:val="D1205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57E46"/>
    <w:multiLevelType w:val="hybridMultilevel"/>
    <w:tmpl w:val="65AAA65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FC3440"/>
    <w:multiLevelType w:val="hybridMultilevel"/>
    <w:tmpl w:val="6FF488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47B"/>
    <w:multiLevelType w:val="hybridMultilevel"/>
    <w:tmpl w:val="9EC0A99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7C3AE7"/>
    <w:multiLevelType w:val="hybridMultilevel"/>
    <w:tmpl w:val="BC56DB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6"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7" w15:restartNumberingAfterBreak="0">
    <w:nsid w:val="0FFA2F01"/>
    <w:multiLevelType w:val="hybridMultilevel"/>
    <w:tmpl w:val="C736F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220DD"/>
    <w:multiLevelType w:val="hybridMultilevel"/>
    <w:tmpl w:val="8EF4BAD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2D22F7"/>
    <w:multiLevelType w:val="hybridMultilevel"/>
    <w:tmpl w:val="A7B2E9C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9374D9"/>
    <w:multiLevelType w:val="hybridMultilevel"/>
    <w:tmpl w:val="07D4C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2"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B55B3"/>
    <w:multiLevelType w:val="hybridMultilevel"/>
    <w:tmpl w:val="E878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894372"/>
    <w:multiLevelType w:val="hybridMultilevel"/>
    <w:tmpl w:val="E04E9C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D524E4"/>
    <w:multiLevelType w:val="hybridMultilevel"/>
    <w:tmpl w:val="DDF220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9" w15:restartNumberingAfterBreak="0">
    <w:nsid w:val="4CBD46B1"/>
    <w:multiLevelType w:val="hybridMultilevel"/>
    <w:tmpl w:val="60ECB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BC0AC5"/>
    <w:multiLevelType w:val="hybridMultilevel"/>
    <w:tmpl w:val="2634F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0280C"/>
    <w:multiLevelType w:val="hybridMultilevel"/>
    <w:tmpl w:val="3E3E5F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40919"/>
    <w:multiLevelType w:val="hybridMultilevel"/>
    <w:tmpl w:val="727C7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52FA0"/>
    <w:multiLevelType w:val="hybridMultilevel"/>
    <w:tmpl w:val="5296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178EB"/>
    <w:multiLevelType w:val="hybridMultilevel"/>
    <w:tmpl w:val="3E12B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87455"/>
    <w:multiLevelType w:val="hybridMultilevel"/>
    <w:tmpl w:val="4E163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27" w15:restartNumberingAfterBreak="0">
    <w:nsid w:val="71D70A3F"/>
    <w:multiLevelType w:val="hybridMultilevel"/>
    <w:tmpl w:val="959280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CB1239"/>
    <w:multiLevelType w:val="hybridMultilevel"/>
    <w:tmpl w:val="98048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30" w15:restartNumberingAfterBreak="0">
    <w:nsid w:val="7CA11306"/>
    <w:multiLevelType w:val="hybridMultilevel"/>
    <w:tmpl w:val="16C85E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8930">
    <w:abstractNumId w:val="29"/>
  </w:num>
  <w:num w:numId="2" w16cid:durableId="966936114">
    <w:abstractNumId w:val="18"/>
  </w:num>
  <w:num w:numId="3" w16cid:durableId="2031104792">
    <w:abstractNumId w:val="26"/>
  </w:num>
  <w:num w:numId="4" w16cid:durableId="704524006">
    <w:abstractNumId w:val="11"/>
  </w:num>
  <w:num w:numId="5" w16cid:durableId="1777479145">
    <w:abstractNumId w:val="6"/>
  </w:num>
  <w:num w:numId="6" w16cid:durableId="1389108257">
    <w:abstractNumId w:val="5"/>
  </w:num>
  <w:num w:numId="7" w16cid:durableId="1300258449">
    <w:abstractNumId w:val="14"/>
  </w:num>
  <w:num w:numId="8" w16cid:durableId="960234785">
    <w:abstractNumId w:val="15"/>
  </w:num>
  <w:num w:numId="9" w16cid:durableId="1652950196">
    <w:abstractNumId w:val="12"/>
  </w:num>
  <w:num w:numId="10" w16cid:durableId="1316494046">
    <w:abstractNumId w:val="24"/>
  </w:num>
  <w:num w:numId="11" w16cid:durableId="203559773">
    <w:abstractNumId w:val="30"/>
  </w:num>
  <w:num w:numId="12" w16cid:durableId="592318016">
    <w:abstractNumId w:val="25"/>
  </w:num>
  <w:num w:numId="13" w16cid:durableId="1390497275">
    <w:abstractNumId w:val="20"/>
  </w:num>
  <w:num w:numId="14" w16cid:durableId="1393309305">
    <w:abstractNumId w:val="2"/>
  </w:num>
  <w:num w:numId="15" w16cid:durableId="1098058766">
    <w:abstractNumId w:val="13"/>
  </w:num>
  <w:num w:numId="16" w16cid:durableId="1236670517">
    <w:abstractNumId w:val="21"/>
  </w:num>
  <w:num w:numId="17" w16cid:durableId="905918339">
    <w:abstractNumId w:val="22"/>
  </w:num>
  <w:num w:numId="18" w16cid:durableId="189337632">
    <w:abstractNumId w:val="17"/>
  </w:num>
  <w:num w:numId="19" w16cid:durableId="1205824505">
    <w:abstractNumId w:val="4"/>
  </w:num>
  <w:num w:numId="20" w16cid:durableId="538706733">
    <w:abstractNumId w:val="7"/>
  </w:num>
  <w:num w:numId="21" w16cid:durableId="1443260745">
    <w:abstractNumId w:val="23"/>
  </w:num>
  <w:num w:numId="22" w16cid:durableId="682630713">
    <w:abstractNumId w:val="19"/>
  </w:num>
  <w:num w:numId="23" w16cid:durableId="915162912">
    <w:abstractNumId w:val="27"/>
  </w:num>
  <w:num w:numId="24" w16cid:durableId="1032610971">
    <w:abstractNumId w:val="28"/>
  </w:num>
  <w:num w:numId="25" w16cid:durableId="680161543">
    <w:abstractNumId w:val="16"/>
  </w:num>
  <w:num w:numId="26" w16cid:durableId="1843274480">
    <w:abstractNumId w:val="10"/>
  </w:num>
  <w:num w:numId="27" w16cid:durableId="1812750964">
    <w:abstractNumId w:val="8"/>
  </w:num>
  <w:num w:numId="28" w16cid:durableId="526798814">
    <w:abstractNumId w:val="1"/>
  </w:num>
  <w:num w:numId="29" w16cid:durableId="957763614">
    <w:abstractNumId w:val="3"/>
  </w:num>
  <w:num w:numId="30" w16cid:durableId="192110093">
    <w:abstractNumId w:val="9"/>
  </w:num>
  <w:num w:numId="31" w16cid:durableId="79548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813C2"/>
    <w:rsid w:val="000D28E5"/>
    <w:rsid w:val="000E3ABE"/>
    <w:rsid w:val="000E4EB4"/>
    <w:rsid w:val="000F4853"/>
    <w:rsid w:val="00103AA5"/>
    <w:rsid w:val="001A5C9C"/>
    <w:rsid w:val="001C06B2"/>
    <w:rsid w:val="001D4B02"/>
    <w:rsid w:val="002711DB"/>
    <w:rsid w:val="002A7905"/>
    <w:rsid w:val="002D1F41"/>
    <w:rsid w:val="00326E0A"/>
    <w:rsid w:val="0033043A"/>
    <w:rsid w:val="00331CDE"/>
    <w:rsid w:val="003739F2"/>
    <w:rsid w:val="00382D01"/>
    <w:rsid w:val="00385A69"/>
    <w:rsid w:val="003C5D34"/>
    <w:rsid w:val="004200AD"/>
    <w:rsid w:val="00471FCB"/>
    <w:rsid w:val="004778AC"/>
    <w:rsid w:val="00480AF4"/>
    <w:rsid w:val="00496CAC"/>
    <w:rsid w:val="004C6819"/>
    <w:rsid w:val="00501662"/>
    <w:rsid w:val="00567DC6"/>
    <w:rsid w:val="00610C52"/>
    <w:rsid w:val="0062300C"/>
    <w:rsid w:val="00684021"/>
    <w:rsid w:val="006D39D9"/>
    <w:rsid w:val="006E1806"/>
    <w:rsid w:val="00751E9A"/>
    <w:rsid w:val="007B0FE5"/>
    <w:rsid w:val="0080147E"/>
    <w:rsid w:val="008647EC"/>
    <w:rsid w:val="008C7431"/>
    <w:rsid w:val="008F3672"/>
    <w:rsid w:val="009615B1"/>
    <w:rsid w:val="00962CD8"/>
    <w:rsid w:val="009A1D96"/>
    <w:rsid w:val="009F4A2C"/>
    <w:rsid w:val="009F70A8"/>
    <w:rsid w:val="00A068FB"/>
    <w:rsid w:val="00A11B5B"/>
    <w:rsid w:val="00A417C3"/>
    <w:rsid w:val="00A87D2C"/>
    <w:rsid w:val="00A90E02"/>
    <w:rsid w:val="00AA1A94"/>
    <w:rsid w:val="00AB276A"/>
    <w:rsid w:val="00AD1874"/>
    <w:rsid w:val="00AE3C3F"/>
    <w:rsid w:val="00AF50DB"/>
    <w:rsid w:val="00B07A68"/>
    <w:rsid w:val="00B338DA"/>
    <w:rsid w:val="00BD34FA"/>
    <w:rsid w:val="00BD3ABE"/>
    <w:rsid w:val="00BD4555"/>
    <w:rsid w:val="00BD45F1"/>
    <w:rsid w:val="00BF1DF8"/>
    <w:rsid w:val="00C173AE"/>
    <w:rsid w:val="00C56FC9"/>
    <w:rsid w:val="00C640DF"/>
    <w:rsid w:val="00C949DD"/>
    <w:rsid w:val="00CB018A"/>
    <w:rsid w:val="00CB35C7"/>
    <w:rsid w:val="00CF109F"/>
    <w:rsid w:val="00D12203"/>
    <w:rsid w:val="00D24B68"/>
    <w:rsid w:val="00D34BA0"/>
    <w:rsid w:val="00D41AD2"/>
    <w:rsid w:val="00D58184"/>
    <w:rsid w:val="00D97D36"/>
    <w:rsid w:val="00DB0C18"/>
    <w:rsid w:val="00E21BC0"/>
    <w:rsid w:val="00E81E80"/>
    <w:rsid w:val="00EC58D5"/>
    <w:rsid w:val="00EE1954"/>
    <w:rsid w:val="00EE335F"/>
    <w:rsid w:val="00EF63BA"/>
    <w:rsid w:val="00F220E0"/>
    <w:rsid w:val="02F66441"/>
    <w:rsid w:val="02FBD3F3"/>
    <w:rsid w:val="0309F228"/>
    <w:rsid w:val="03252DFD"/>
    <w:rsid w:val="03662ED5"/>
    <w:rsid w:val="03986A85"/>
    <w:rsid w:val="03C99097"/>
    <w:rsid w:val="04533289"/>
    <w:rsid w:val="04775FA1"/>
    <w:rsid w:val="049A8BC3"/>
    <w:rsid w:val="04A2F7ED"/>
    <w:rsid w:val="05FCF663"/>
    <w:rsid w:val="0615529C"/>
    <w:rsid w:val="06E9FA08"/>
    <w:rsid w:val="0884893C"/>
    <w:rsid w:val="08AD3436"/>
    <w:rsid w:val="09583818"/>
    <w:rsid w:val="0BD7FC22"/>
    <w:rsid w:val="0E99FB98"/>
    <w:rsid w:val="111007A7"/>
    <w:rsid w:val="116F4B60"/>
    <w:rsid w:val="13BE770E"/>
    <w:rsid w:val="13C89701"/>
    <w:rsid w:val="14B63FE8"/>
    <w:rsid w:val="1513C83E"/>
    <w:rsid w:val="159AB312"/>
    <w:rsid w:val="15C87EF6"/>
    <w:rsid w:val="1698D09F"/>
    <w:rsid w:val="17D6A815"/>
    <w:rsid w:val="19A82C71"/>
    <w:rsid w:val="19A858D0"/>
    <w:rsid w:val="1AD34CFC"/>
    <w:rsid w:val="1BC6B04F"/>
    <w:rsid w:val="1EE1DB13"/>
    <w:rsid w:val="1FA885F9"/>
    <w:rsid w:val="1FBDEEE0"/>
    <w:rsid w:val="1FCBEBCB"/>
    <w:rsid w:val="1FCC5D35"/>
    <w:rsid w:val="1FCEBFCF"/>
    <w:rsid w:val="1FE1905F"/>
    <w:rsid w:val="1FFF7FD3"/>
    <w:rsid w:val="20485D3E"/>
    <w:rsid w:val="2068495B"/>
    <w:rsid w:val="2072C8FE"/>
    <w:rsid w:val="22DAA823"/>
    <w:rsid w:val="22F8F1D4"/>
    <w:rsid w:val="23F62C00"/>
    <w:rsid w:val="243524F0"/>
    <w:rsid w:val="2558AAB1"/>
    <w:rsid w:val="26858517"/>
    <w:rsid w:val="272CD5F9"/>
    <w:rsid w:val="27C661D5"/>
    <w:rsid w:val="2816B682"/>
    <w:rsid w:val="2911B195"/>
    <w:rsid w:val="2A45133A"/>
    <w:rsid w:val="2A76C971"/>
    <w:rsid w:val="2A89E115"/>
    <w:rsid w:val="2ABC010D"/>
    <w:rsid w:val="2BE054E0"/>
    <w:rsid w:val="2BED6BFB"/>
    <w:rsid w:val="2C4EE1BC"/>
    <w:rsid w:val="2CF0C82F"/>
    <w:rsid w:val="2D2FF81D"/>
    <w:rsid w:val="2D4271CA"/>
    <w:rsid w:val="2E138913"/>
    <w:rsid w:val="2E32A3F9"/>
    <w:rsid w:val="2E4064E6"/>
    <w:rsid w:val="2F3E2A68"/>
    <w:rsid w:val="30BCC78A"/>
    <w:rsid w:val="3117A57B"/>
    <w:rsid w:val="31E944FC"/>
    <w:rsid w:val="32233B77"/>
    <w:rsid w:val="330810D3"/>
    <w:rsid w:val="33AA7A03"/>
    <w:rsid w:val="345A74FB"/>
    <w:rsid w:val="34720F74"/>
    <w:rsid w:val="348286D0"/>
    <w:rsid w:val="34D2B8F4"/>
    <w:rsid w:val="35F41378"/>
    <w:rsid w:val="362AD9F4"/>
    <w:rsid w:val="365F8115"/>
    <w:rsid w:val="3665206E"/>
    <w:rsid w:val="36B2ED90"/>
    <w:rsid w:val="37AC199F"/>
    <w:rsid w:val="37E38F26"/>
    <w:rsid w:val="3916AF27"/>
    <w:rsid w:val="39A607FF"/>
    <w:rsid w:val="39CF63F3"/>
    <w:rsid w:val="3AB6B8C0"/>
    <w:rsid w:val="3ACD337B"/>
    <w:rsid w:val="3B65FD8D"/>
    <w:rsid w:val="3B722747"/>
    <w:rsid w:val="3BBA45B3"/>
    <w:rsid w:val="3BCECBA9"/>
    <w:rsid w:val="3C45FC69"/>
    <w:rsid w:val="3CAEF364"/>
    <w:rsid w:val="3DF9B1E4"/>
    <w:rsid w:val="3E083B52"/>
    <w:rsid w:val="3E973A12"/>
    <w:rsid w:val="40CD88A2"/>
    <w:rsid w:val="40EA6F99"/>
    <w:rsid w:val="41F3F34D"/>
    <w:rsid w:val="42747BD0"/>
    <w:rsid w:val="42B37400"/>
    <w:rsid w:val="43017959"/>
    <w:rsid w:val="433B0DD7"/>
    <w:rsid w:val="435EC7E4"/>
    <w:rsid w:val="43E8679E"/>
    <w:rsid w:val="45053A57"/>
    <w:rsid w:val="4526C6C9"/>
    <w:rsid w:val="45D3BB38"/>
    <w:rsid w:val="45DE429E"/>
    <w:rsid w:val="47501F7E"/>
    <w:rsid w:val="496392F6"/>
    <w:rsid w:val="4992A2DB"/>
    <w:rsid w:val="4A66972B"/>
    <w:rsid w:val="4A9A2E18"/>
    <w:rsid w:val="4ABD059C"/>
    <w:rsid w:val="4B9BED03"/>
    <w:rsid w:val="4C2EE043"/>
    <w:rsid w:val="4C6D1DC4"/>
    <w:rsid w:val="4C97653F"/>
    <w:rsid w:val="4CE8CA43"/>
    <w:rsid w:val="4DB4F809"/>
    <w:rsid w:val="4F1011BD"/>
    <w:rsid w:val="4F482790"/>
    <w:rsid w:val="4F6ADE12"/>
    <w:rsid w:val="4FA10C08"/>
    <w:rsid w:val="54829D2C"/>
    <w:rsid w:val="5559F2DC"/>
    <w:rsid w:val="55B042F2"/>
    <w:rsid w:val="56406796"/>
    <w:rsid w:val="566A2E99"/>
    <w:rsid w:val="573C0443"/>
    <w:rsid w:val="57AE7966"/>
    <w:rsid w:val="58DF9BA3"/>
    <w:rsid w:val="5AA550DA"/>
    <w:rsid w:val="5BB3856C"/>
    <w:rsid w:val="5BE775D5"/>
    <w:rsid w:val="5DCDEB18"/>
    <w:rsid w:val="5ED744C5"/>
    <w:rsid w:val="5F4F2BB1"/>
    <w:rsid w:val="6011DA90"/>
    <w:rsid w:val="6062FD11"/>
    <w:rsid w:val="6066560C"/>
    <w:rsid w:val="607DCA58"/>
    <w:rsid w:val="61176458"/>
    <w:rsid w:val="61CD61A6"/>
    <w:rsid w:val="62E0F8F4"/>
    <w:rsid w:val="63AC8F3D"/>
    <w:rsid w:val="6404D0E3"/>
    <w:rsid w:val="6542F92F"/>
    <w:rsid w:val="655E4409"/>
    <w:rsid w:val="657EE048"/>
    <w:rsid w:val="65A8FD64"/>
    <w:rsid w:val="65CA2419"/>
    <w:rsid w:val="65CFF6C9"/>
    <w:rsid w:val="66C8CFBC"/>
    <w:rsid w:val="672C8F91"/>
    <w:rsid w:val="6890FAE4"/>
    <w:rsid w:val="6959A62F"/>
    <w:rsid w:val="69A5A430"/>
    <w:rsid w:val="6A2EC317"/>
    <w:rsid w:val="6A66B899"/>
    <w:rsid w:val="6AF17188"/>
    <w:rsid w:val="6B1550A7"/>
    <w:rsid w:val="6B4C9464"/>
    <w:rsid w:val="6B73A2C8"/>
    <w:rsid w:val="6C03932D"/>
    <w:rsid w:val="6C57DC39"/>
    <w:rsid w:val="6D230D40"/>
    <w:rsid w:val="6EA825D5"/>
    <w:rsid w:val="6EE23C10"/>
    <w:rsid w:val="6EEF46CA"/>
    <w:rsid w:val="7063D736"/>
    <w:rsid w:val="70B0600B"/>
    <w:rsid w:val="70D58B49"/>
    <w:rsid w:val="714E8848"/>
    <w:rsid w:val="71D7F283"/>
    <w:rsid w:val="727EAC55"/>
    <w:rsid w:val="7287243A"/>
    <w:rsid w:val="7291622F"/>
    <w:rsid w:val="7343E7D1"/>
    <w:rsid w:val="73773D69"/>
    <w:rsid w:val="752B1C76"/>
    <w:rsid w:val="7541F986"/>
    <w:rsid w:val="755A772A"/>
    <w:rsid w:val="75D69586"/>
    <w:rsid w:val="7733A8FE"/>
    <w:rsid w:val="77C3A8D2"/>
    <w:rsid w:val="78FDDC05"/>
    <w:rsid w:val="7912DA5C"/>
    <w:rsid w:val="7BBA0381"/>
    <w:rsid w:val="7BBD39F1"/>
    <w:rsid w:val="7C0EAD63"/>
    <w:rsid w:val="7C2DE40E"/>
    <w:rsid w:val="7C9418DD"/>
    <w:rsid w:val="7D497DB4"/>
    <w:rsid w:val="7D6791E4"/>
    <w:rsid w:val="7E710C01"/>
    <w:rsid w:val="7E80D865"/>
    <w:rsid w:val="7EAB91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D4B02"/>
    <w:rPr>
      <w:sz w:val="22"/>
    </w:rPr>
  </w:style>
  <w:style w:type="paragraph" w:styleId="EndnoteText">
    <w:name w:val="endnote text"/>
    <w:basedOn w:val="Normal"/>
    <w:link w:val="EndnoteTextChar"/>
    <w:uiPriority w:val="99"/>
    <w:semiHidden/>
    <w:unhideWhenUsed/>
    <w:rsid w:val="00D41A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AD2"/>
    <w:rPr>
      <w:sz w:val="20"/>
      <w:szCs w:val="20"/>
    </w:rPr>
  </w:style>
  <w:style w:type="character" w:styleId="EndnoteReference">
    <w:name w:val="endnote reference"/>
    <w:basedOn w:val="DefaultParagraphFont"/>
    <w:uiPriority w:val="99"/>
    <w:semiHidden/>
    <w:unhideWhenUsed/>
    <w:rsid w:val="00D41AD2"/>
    <w:rPr>
      <w:vertAlign w:val="superscript"/>
    </w:rPr>
  </w:style>
  <w:style w:type="paragraph" w:styleId="CommentSubject">
    <w:name w:val="annotation subject"/>
    <w:basedOn w:val="CommentText"/>
    <w:next w:val="CommentText"/>
    <w:link w:val="CommentSubjectChar"/>
    <w:uiPriority w:val="99"/>
    <w:semiHidden/>
    <w:unhideWhenUsed/>
    <w:rsid w:val="007B0FE5"/>
    <w:rPr>
      <w:b/>
      <w:bCs/>
    </w:rPr>
  </w:style>
  <w:style w:type="character" w:customStyle="1" w:styleId="CommentSubjectChar">
    <w:name w:val="Comment Subject Char"/>
    <w:basedOn w:val="CommentTextChar"/>
    <w:link w:val="CommentSubject"/>
    <w:uiPriority w:val="99"/>
    <w:semiHidden/>
    <w:rsid w:val="007B0F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gov.au/Pages/TrainingDocs.aspx?q=1ca50016-24d2-4161-a044-d3faa20026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SISOSKT004</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D1CF-5E23-42C6-88B5-B453171A5FE9}">
  <ds:schemaRefs>
    <ds:schemaRef ds:uri="http://purl.org/dc/term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B089DB-8E42-4CD3-9C79-636153EA9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4.xml><?xml version="1.0" encoding="utf-8"?>
<ds:datastoreItem xmlns:ds="http://schemas.openxmlformats.org/officeDocument/2006/customXml" ds:itemID="{FF1EAADC-CD49-FD45-AF31-58490570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7</Pages>
  <Words>1871</Words>
  <Characters>10668</Characters>
  <Application>Microsoft Office Word</Application>
  <DocSecurity>0</DocSecurity>
  <Lines>88</Lines>
  <Paragraphs>25</Paragraphs>
  <ScaleCrop>false</ScaleCrop>
  <Manager/>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2025-04-09T00:29:00Z</dcterms:created>
  <dcterms:modified xsi:type="dcterms:W3CDTF">2025-09-18T05:52:00Z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